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40779" w14:textId="77777777" w:rsidR="00DA7D65" w:rsidRPr="000A1312" w:rsidRDefault="00C54AFF" w:rsidP="00B6233C">
      <w:pPr>
        <w:jc w:val="center"/>
        <w:rPr>
          <w:sz w:val="28"/>
        </w:rPr>
      </w:pPr>
      <w:r w:rsidRPr="000A1312">
        <w:rPr>
          <w:noProof/>
          <w:sz w:val="28"/>
        </w:rPr>
        <w:drawing>
          <wp:inline distT="0" distB="0" distL="0" distR="0" wp14:anchorId="58A99BF0" wp14:editId="7DD03C45">
            <wp:extent cx="752475" cy="1057275"/>
            <wp:effectExtent l="19050" t="0" r="952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BF71F8" w14:textId="77777777" w:rsidR="00DA7D65" w:rsidRPr="000A1312" w:rsidRDefault="00DA7D65" w:rsidP="00DA7D65">
      <w:pPr>
        <w:jc w:val="center"/>
        <w:rPr>
          <w:b/>
          <w:sz w:val="28"/>
          <w:szCs w:val="28"/>
        </w:rPr>
      </w:pPr>
      <w:r w:rsidRPr="000A1312">
        <w:rPr>
          <w:b/>
          <w:sz w:val="28"/>
          <w:szCs w:val="28"/>
          <w:lang w:val="en-US"/>
        </w:rPr>
        <w:t>C</w:t>
      </w:r>
      <w:r w:rsidRPr="000A1312">
        <w:rPr>
          <w:b/>
          <w:sz w:val="28"/>
          <w:szCs w:val="28"/>
        </w:rPr>
        <w:t>ОВЕТ</w:t>
      </w:r>
    </w:p>
    <w:p w14:paraId="0183F5BD" w14:textId="77777777" w:rsidR="00DA7D65" w:rsidRPr="000A1312" w:rsidRDefault="00DA7D65" w:rsidP="00DA7D65">
      <w:pPr>
        <w:jc w:val="center"/>
        <w:rPr>
          <w:b/>
          <w:sz w:val="28"/>
          <w:szCs w:val="28"/>
        </w:rPr>
      </w:pPr>
      <w:r w:rsidRPr="000A1312">
        <w:rPr>
          <w:b/>
          <w:sz w:val="28"/>
          <w:szCs w:val="28"/>
        </w:rPr>
        <w:t>ГВАРДЕЙСКОГО МУНИЦИПАЛЬНОГО ОБРАЗОВАНИЯ</w:t>
      </w:r>
    </w:p>
    <w:p w14:paraId="3E770171" w14:textId="77777777" w:rsidR="00DA7D65" w:rsidRPr="000A1312" w:rsidRDefault="00DA7D65" w:rsidP="00DA7D65">
      <w:pPr>
        <w:pStyle w:val="1"/>
        <w:rPr>
          <w:szCs w:val="28"/>
        </w:rPr>
      </w:pPr>
      <w:r w:rsidRPr="000A1312">
        <w:rPr>
          <w:szCs w:val="28"/>
        </w:rPr>
        <w:t>КРАСНОАРМЕЙСКОГО МУНИЦИПАЛЬНОГО РАЙОНА</w:t>
      </w:r>
    </w:p>
    <w:p w14:paraId="767F2537" w14:textId="77777777" w:rsidR="00DA7D65" w:rsidRPr="000A1312" w:rsidRDefault="002C7973" w:rsidP="00DA7D65">
      <w:pPr>
        <w:jc w:val="center"/>
        <w:rPr>
          <w:b/>
          <w:sz w:val="28"/>
          <w:szCs w:val="28"/>
        </w:rPr>
      </w:pPr>
      <w:r w:rsidRPr="000A1312">
        <w:rPr>
          <w:b/>
          <w:sz w:val="28"/>
          <w:szCs w:val="28"/>
        </w:rPr>
        <w:t xml:space="preserve">САРАТОВСКОЙ </w:t>
      </w:r>
      <w:r w:rsidR="00DA7D65" w:rsidRPr="000A1312">
        <w:rPr>
          <w:b/>
          <w:sz w:val="28"/>
          <w:szCs w:val="28"/>
        </w:rPr>
        <w:t>ОБЛАСТИ</w:t>
      </w:r>
    </w:p>
    <w:p w14:paraId="06C39A22" w14:textId="77777777" w:rsidR="007D5CC9" w:rsidRPr="000A1312" w:rsidRDefault="007D5CC9" w:rsidP="00845EE0">
      <w:pPr>
        <w:rPr>
          <w:sz w:val="32"/>
          <w:szCs w:val="32"/>
        </w:rPr>
      </w:pPr>
    </w:p>
    <w:p w14:paraId="18FCB43D" w14:textId="77777777" w:rsidR="00FE5865" w:rsidRPr="000A1312" w:rsidRDefault="00FE5865" w:rsidP="00845EE0">
      <w:pPr>
        <w:rPr>
          <w:sz w:val="32"/>
          <w:szCs w:val="32"/>
        </w:rPr>
      </w:pPr>
    </w:p>
    <w:p w14:paraId="2E622A53" w14:textId="757A2578" w:rsidR="00FE5865" w:rsidRPr="000A1312" w:rsidRDefault="00541109" w:rsidP="005366E7">
      <w:pPr>
        <w:pStyle w:val="2"/>
        <w:rPr>
          <w:szCs w:val="32"/>
        </w:rPr>
      </w:pPr>
      <w:r w:rsidRPr="000A1312">
        <w:rPr>
          <w:szCs w:val="32"/>
        </w:rPr>
        <w:t>РЕШЕНИ</w:t>
      </w:r>
      <w:r w:rsidR="00DA7D65" w:rsidRPr="000A1312">
        <w:rPr>
          <w:szCs w:val="32"/>
        </w:rPr>
        <w:t>Е</w:t>
      </w:r>
    </w:p>
    <w:p w14:paraId="06FE76CA" w14:textId="77777777" w:rsidR="00541109" w:rsidRPr="000A1312" w:rsidRDefault="00541109" w:rsidP="00541109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624"/>
        <w:gridCol w:w="720"/>
        <w:gridCol w:w="1800"/>
      </w:tblGrid>
      <w:tr w:rsidR="00DA7D65" w:rsidRPr="000A1312" w14:paraId="3DF6F490" w14:textId="77777777" w:rsidTr="00DA7D65">
        <w:trPr>
          <w:cantSplit/>
          <w:trHeight w:val="276"/>
        </w:trPr>
        <w:tc>
          <w:tcPr>
            <w:tcW w:w="536" w:type="dxa"/>
            <w:vMerge w:val="restart"/>
            <w:vAlign w:val="bottom"/>
            <w:hideMark/>
          </w:tcPr>
          <w:p w14:paraId="6B1FE58B" w14:textId="77777777" w:rsidR="00DA7D65" w:rsidRPr="000A1312" w:rsidRDefault="00DA7D65">
            <w:pPr>
              <w:jc w:val="center"/>
            </w:pPr>
            <w:r w:rsidRPr="000A1312">
              <w:t>От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1B5EE3F" w14:textId="27BE1EE2" w:rsidR="00DA7D65" w:rsidRPr="000A1312" w:rsidRDefault="00E665BF" w:rsidP="00B34207">
            <w:pPr>
              <w:rPr>
                <w:sz w:val="28"/>
              </w:rPr>
            </w:pPr>
            <w:r w:rsidRPr="000A1312">
              <w:rPr>
                <w:sz w:val="28"/>
                <w:lang w:val="en-US"/>
              </w:rPr>
              <w:t>25</w:t>
            </w:r>
            <w:r w:rsidR="00EB18F3" w:rsidRPr="000A1312">
              <w:rPr>
                <w:sz w:val="28"/>
              </w:rPr>
              <w:t>.1</w:t>
            </w:r>
            <w:r w:rsidR="00B34207" w:rsidRPr="000A1312">
              <w:rPr>
                <w:sz w:val="28"/>
                <w:lang w:val="en-US"/>
              </w:rPr>
              <w:t>2</w:t>
            </w:r>
            <w:r w:rsidR="00EB18F3" w:rsidRPr="000A1312">
              <w:rPr>
                <w:sz w:val="28"/>
              </w:rPr>
              <w:t>.20</w:t>
            </w:r>
            <w:r w:rsidR="00B34207" w:rsidRPr="000A1312">
              <w:rPr>
                <w:sz w:val="28"/>
                <w:lang w:val="en-US"/>
              </w:rPr>
              <w:t>20</w:t>
            </w:r>
            <w:r w:rsidR="00EB18F3" w:rsidRPr="000A1312">
              <w:rPr>
                <w:sz w:val="28"/>
              </w:rPr>
              <w:t>.</w:t>
            </w:r>
          </w:p>
        </w:tc>
        <w:tc>
          <w:tcPr>
            <w:tcW w:w="720" w:type="dxa"/>
            <w:vMerge w:val="restart"/>
            <w:vAlign w:val="bottom"/>
            <w:hideMark/>
          </w:tcPr>
          <w:p w14:paraId="7B81BE53" w14:textId="77777777" w:rsidR="00DA7D65" w:rsidRPr="000A1312" w:rsidRDefault="00DA7D65">
            <w:pPr>
              <w:jc w:val="center"/>
            </w:pPr>
            <w:r w:rsidRPr="000A1312">
              <w:t>№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3B6F7562" w14:textId="58412BF4" w:rsidR="00DA7D65" w:rsidRPr="000A1312" w:rsidRDefault="00EB18F3" w:rsidP="00E665BF">
            <w:pPr>
              <w:jc w:val="center"/>
              <w:rPr>
                <w:sz w:val="28"/>
                <w:lang w:val="en-US"/>
              </w:rPr>
            </w:pPr>
            <w:r w:rsidRPr="000A1312">
              <w:rPr>
                <w:sz w:val="28"/>
              </w:rPr>
              <w:t>3</w:t>
            </w:r>
            <w:r w:rsidR="00E665BF" w:rsidRPr="000A1312">
              <w:rPr>
                <w:sz w:val="28"/>
                <w:lang w:val="en-US"/>
              </w:rPr>
              <w:t>5</w:t>
            </w:r>
          </w:p>
        </w:tc>
      </w:tr>
      <w:tr w:rsidR="00DA7D65" w:rsidRPr="000A1312" w14:paraId="5BE54AF0" w14:textId="77777777" w:rsidTr="00DA7D65">
        <w:trPr>
          <w:cantSplit/>
          <w:trHeight w:val="276"/>
        </w:trPr>
        <w:tc>
          <w:tcPr>
            <w:tcW w:w="536" w:type="dxa"/>
            <w:vMerge/>
            <w:vAlign w:val="center"/>
            <w:hideMark/>
          </w:tcPr>
          <w:p w14:paraId="4611087C" w14:textId="77777777" w:rsidR="00DA7D65" w:rsidRPr="000A1312" w:rsidRDefault="00DA7D65"/>
        </w:tc>
        <w:tc>
          <w:tcPr>
            <w:tcW w:w="1624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67F6487" w14:textId="77777777" w:rsidR="00DA7D65" w:rsidRPr="000A1312" w:rsidRDefault="00DA7D65">
            <w:pPr>
              <w:rPr>
                <w:sz w:val="28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30403C9A" w14:textId="77777777" w:rsidR="00DA7D65" w:rsidRPr="000A1312" w:rsidRDefault="00DA7D65"/>
        </w:tc>
        <w:tc>
          <w:tcPr>
            <w:tcW w:w="1800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B61A435" w14:textId="77777777" w:rsidR="00DA7D65" w:rsidRPr="000A1312" w:rsidRDefault="00DA7D65">
            <w:pPr>
              <w:rPr>
                <w:sz w:val="28"/>
                <w:lang w:val="en-US"/>
              </w:rPr>
            </w:pPr>
          </w:p>
        </w:tc>
      </w:tr>
      <w:tr w:rsidR="00DA7D65" w:rsidRPr="000A1312" w14:paraId="09665065" w14:textId="77777777" w:rsidTr="00DA7D65">
        <w:trPr>
          <w:cantSplit/>
          <w:trHeight w:val="135"/>
        </w:trPr>
        <w:tc>
          <w:tcPr>
            <w:tcW w:w="536" w:type="dxa"/>
          </w:tcPr>
          <w:p w14:paraId="0678B02F" w14:textId="77777777" w:rsidR="00DA7D65" w:rsidRPr="000A1312" w:rsidRDefault="00DA7D65">
            <w:pPr>
              <w:jc w:val="center"/>
              <w:rPr>
                <w:sz w:val="20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F0BAA21" w14:textId="77777777" w:rsidR="00DA7D65" w:rsidRPr="000A1312" w:rsidRDefault="00DA7D65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14:paraId="5D8A9086" w14:textId="77777777" w:rsidR="00DA7D65" w:rsidRPr="000A1312" w:rsidRDefault="00DA7D65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7D74B09" w14:textId="77777777" w:rsidR="00DA7D65" w:rsidRPr="000A1312" w:rsidRDefault="00DA7D65">
            <w:pPr>
              <w:jc w:val="right"/>
              <w:rPr>
                <w:sz w:val="20"/>
              </w:rPr>
            </w:pPr>
            <w:r w:rsidRPr="000A1312">
              <w:rPr>
                <w:sz w:val="20"/>
              </w:rPr>
              <w:t>с.</w:t>
            </w:r>
            <w:r w:rsidR="00587211" w:rsidRPr="000A1312">
              <w:rPr>
                <w:sz w:val="20"/>
                <w:lang w:val="en-US"/>
              </w:rPr>
              <w:t xml:space="preserve"> </w:t>
            </w:r>
            <w:r w:rsidRPr="000A1312">
              <w:rPr>
                <w:sz w:val="20"/>
              </w:rPr>
              <w:t>Каменка</w:t>
            </w:r>
          </w:p>
        </w:tc>
      </w:tr>
    </w:tbl>
    <w:p w14:paraId="509E34A0" w14:textId="69FC5F9B" w:rsidR="00DD39A8" w:rsidRPr="000A1312" w:rsidRDefault="00DA7D65" w:rsidP="005366E7">
      <w:pPr>
        <w:jc w:val="both"/>
        <w:rPr>
          <w:b/>
        </w:rPr>
      </w:pPr>
      <w:r w:rsidRPr="000A1312">
        <w:rPr>
          <w:b/>
        </w:rPr>
        <w:t xml:space="preserve"> </w:t>
      </w:r>
    </w:p>
    <w:p w14:paraId="11ECB69F" w14:textId="77777777" w:rsidR="005366E7" w:rsidRPr="000A1312" w:rsidRDefault="005366E7" w:rsidP="005366E7">
      <w:pPr>
        <w:jc w:val="both"/>
        <w:rPr>
          <w:b/>
        </w:rPr>
      </w:pPr>
    </w:p>
    <w:p w14:paraId="15E661DD" w14:textId="77777777" w:rsidR="00E665BF" w:rsidRPr="000A1312" w:rsidRDefault="00E665BF" w:rsidP="00E665BF">
      <w:pPr>
        <w:rPr>
          <w:b/>
          <w:sz w:val="28"/>
          <w:szCs w:val="28"/>
        </w:rPr>
      </w:pPr>
      <w:r w:rsidRPr="000A1312">
        <w:rPr>
          <w:b/>
          <w:sz w:val="28"/>
          <w:szCs w:val="28"/>
        </w:rPr>
        <w:t xml:space="preserve">О бюджете Гвардейского муниципального образования </w:t>
      </w:r>
    </w:p>
    <w:p w14:paraId="42452431" w14:textId="77777777" w:rsidR="00E665BF" w:rsidRPr="000A1312" w:rsidRDefault="00E665BF" w:rsidP="00E665BF">
      <w:pPr>
        <w:rPr>
          <w:b/>
          <w:sz w:val="28"/>
          <w:szCs w:val="28"/>
        </w:rPr>
      </w:pPr>
      <w:r w:rsidRPr="000A1312">
        <w:rPr>
          <w:b/>
          <w:sz w:val="28"/>
          <w:szCs w:val="28"/>
        </w:rPr>
        <w:t xml:space="preserve">Красноармейского муниципального района Саратовской области  </w:t>
      </w:r>
    </w:p>
    <w:p w14:paraId="5F1A67B5" w14:textId="1309777A" w:rsidR="00E665BF" w:rsidRPr="000A1312" w:rsidRDefault="00E665BF" w:rsidP="00E665BF">
      <w:pPr>
        <w:rPr>
          <w:b/>
          <w:sz w:val="28"/>
          <w:szCs w:val="28"/>
        </w:rPr>
      </w:pPr>
      <w:r w:rsidRPr="000A1312">
        <w:rPr>
          <w:b/>
          <w:sz w:val="28"/>
          <w:szCs w:val="28"/>
        </w:rPr>
        <w:t xml:space="preserve">на </w:t>
      </w:r>
      <w:r w:rsidRPr="000A1312">
        <w:rPr>
          <w:b/>
          <w:bCs/>
          <w:sz w:val="28"/>
          <w:szCs w:val="28"/>
        </w:rPr>
        <w:t>2021 год и на плановый период 2022 и 2023 годов</w:t>
      </w:r>
      <w:r w:rsidRPr="000A1312">
        <w:rPr>
          <w:b/>
          <w:sz w:val="28"/>
          <w:szCs w:val="28"/>
        </w:rPr>
        <w:t xml:space="preserve"> </w:t>
      </w:r>
    </w:p>
    <w:p w14:paraId="1C7297F8" w14:textId="77777777" w:rsidR="00FA115C" w:rsidRPr="000A1312" w:rsidRDefault="00FA115C" w:rsidP="00FA115C">
      <w:pPr>
        <w:rPr>
          <w:b/>
          <w:sz w:val="28"/>
          <w:szCs w:val="28"/>
        </w:rPr>
      </w:pPr>
    </w:p>
    <w:p w14:paraId="1B5E921A" w14:textId="77777777" w:rsidR="00FA115C" w:rsidRPr="000A1312" w:rsidRDefault="00FA115C" w:rsidP="00FA115C">
      <w:pPr>
        <w:rPr>
          <w:b/>
          <w:sz w:val="28"/>
          <w:szCs w:val="28"/>
        </w:rPr>
      </w:pPr>
    </w:p>
    <w:p w14:paraId="78F91FE6" w14:textId="16B86BD6" w:rsidR="00E665BF" w:rsidRPr="000A1312" w:rsidRDefault="00FA115C" w:rsidP="00E66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1312">
        <w:rPr>
          <w:sz w:val="28"/>
          <w:szCs w:val="28"/>
        </w:rPr>
        <w:t xml:space="preserve">   </w:t>
      </w:r>
      <w:r w:rsidR="00E665BF" w:rsidRPr="000A1312">
        <w:rPr>
          <w:sz w:val="28"/>
          <w:szCs w:val="28"/>
        </w:rPr>
        <w:t xml:space="preserve">В соответствии с Бюджетным кодексом Российской Федерации,                  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="00E665BF" w:rsidRPr="000A1312">
          <w:rPr>
            <w:sz w:val="28"/>
            <w:szCs w:val="28"/>
          </w:rPr>
          <w:t>06 октября 2003 года</w:t>
        </w:r>
      </w:smartTag>
      <w:r w:rsidR="00E665BF" w:rsidRPr="000A1312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Гвардейского муниципального образования Красноармейского муниципального района Саратовской области,</w:t>
      </w:r>
      <w:r w:rsidR="00F05611">
        <w:rPr>
          <w:sz w:val="28"/>
          <w:szCs w:val="28"/>
        </w:rPr>
        <w:t xml:space="preserve"> руководствуясь решением Совета</w:t>
      </w:r>
      <w:r w:rsidR="00F05611" w:rsidRPr="00F05611">
        <w:rPr>
          <w:sz w:val="28"/>
          <w:szCs w:val="28"/>
        </w:rPr>
        <w:t xml:space="preserve"> </w:t>
      </w:r>
      <w:r w:rsidR="00E665BF" w:rsidRPr="000A1312">
        <w:rPr>
          <w:sz w:val="28"/>
          <w:szCs w:val="28"/>
        </w:rPr>
        <w:t xml:space="preserve">Гвардейского муниципального образования Красноармейского муниципального района Саратовской области от </w:t>
      </w:r>
      <w:smartTag w:uri="urn:schemas-microsoft-com:office:smarttags" w:element="date">
        <w:smartTagPr>
          <w:attr w:name="Year" w:val="2015"/>
          <w:attr w:name="Day" w:val="18"/>
          <w:attr w:name="Month" w:val="9"/>
          <w:attr w:name="ls" w:val="trans"/>
        </w:smartTagPr>
        <w:r w:rsidR="00E665BF" w:rsidRPr="000A1312">
          <w:rPr>
            <w:sz w:val="28"/>
            <w:szCs w:val="28"/>
          </w:rPr>
          <w:t>18 сентября 2015</w:t>
        </w:r>
      </w:smartTag>
      <w:r w:rsidR="00E665BF" w:rsidRPr="000A1312">
        <w:rPr>
          <w:sz w:val="28"/>
          <w:szCs w:val="28"/>
        </w:rPr>
        <w:t xml:space="preserve"> № 22 «Об утверждении положения о бюджетном процессе в Гвардейского муниципальном образовании Красноармейского муниципального района  Саратовской области»</w:t>
      </w:r>
      <w:r w:rsidR="00E665BF" w:rsidRPr="000A1312">
        <w:rPr>
          <w:bCs/>
          <w:sz w:val="27"/>
          <w:szCs w:val="27"/>
        </w:rPr>
        <w:t xml:space="preserve">, </w:t>
      </w:r>
      <w:r w:rsidR="00E665BF" w:rsidRPr="000A1312">
        <w:rPr>
          <w:sz w:val="28"/>
          <w:szCs w:val="28"/>
        </w:rPr>
        <w:t xml:space="preserve">Совет Гвардейского муниципального образования Красноармейского муниципального района Саратовской области </w:t>
      </w:r>
      <w:r w:rsidR="00E665BF" w:rsidRPr="000A1312">
        <w:rPr>
          <w:b/>
          <w:sz w:val="28"/>
          <w:szCs w:val="28"/>
        </w:rPr>
        <w:t>РЕШИЛ:</w:t>
      </w:r>
      <w:r w:rsidR="00E665BF" w:rsidRPr="000A1312">
        <w:rPr>
          <w:sz w:val="28"/>
          <w:szCs w:val="28"/>
        </w:rPr>
        <w:t xml:space="preserve"> </w:t>
      </w:r>
    </w:p>
    <w:p w14:paraId="0849BFB5" w14:textId="052A7E90" w:rsidR="00E665BF" w:rsidRPr="000A1312" w:rsidRDefault="00F05611" w:rsidP="00E665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665BF" w:rsidRPr="000A1312">
        <w:rPr>
          <w:sz w:val="28"/>
          <w:szCs w:val="28"/>
        </w:rPr>
        <w:t>Утвердить основные характеристики бюджета Гвардейского                                    муниципального образования Красноармейского муниципального района                      Саратовской области на 2021 год:</w:t>
      </w:r>
    </w:p>
    <w:p w14:paraId="104C2DB1" w14:textId="627DE6BB" w:rsidR="00E665BF" w:rsidRPr="000A1312" w:rsidRDefault="00E665BF" w:rsidP="00E665BF">
      <w:pPr>
        <w:spacing w:line="238" w:lineRule="auto"/>
        <w:ind w:firstLine="540"/>
        <w:jc w:val="both"/>
        <w:rPr>
          <w:sz w:val="28"/>
          <w:szCs w:val="28"/>
        </w:rPr>
      </w:pPr>
      <w:r w:rsidRPr="000A1312">
        <w:rPr>
          <w:sz w:val="28"/>
          <w:szCs w:val="28"/>
        </w:rPr>
        <w:t>1) общий объем доходов бюджета в сумме 2 722,1 тыс. рублей;</w:t>
      </w:r>
    </w:p>
    <w:p w14:paraId="558195D9" w14:textId="1309787E" w:rsidR="00E665BF" w:rsidRPr="000A1312" w:rsidRDefault="00E665BF" w:rsidP="00E665BF">
      <w:pPr>
        <w:spacing w:line="238" w:lineRule="auto"/>
        <w:ind w:firstLine="540"/>
        <w:jc w:val="both"/>
        <w:rPr>
          <w:sz w:val="28"/>
          <w:szCs w:val="28"/>
        </w:rPr>
      </w:pPr>
      <w:r w:rsidRPr="000A1312">
        <w:rPr>
          <w:sz w:val="28"/>
          <w:szCs w:val="28"/>
        </w:rPr>
        <w:t>2) общий объем расходов бюджета в сумме 2 722,1 тыс. рублей;</w:t>
      </w:r>
    </w:p>
    <w:p w14:paraId="675E88A9" w14:textId="41E3D227" w:rsidR="00E665BF" w:rsidRPr="000A1312" w:rsidRDefault="00E665BF" w:rsidP="00E665BF">
      <w:pPr>
        <w:spacing w:line="238" w:lineRule="auto"/>
        <w:ind w:firstLine="540"/>
        <w:jc w:val="both"/>
        <w:rPr>
          <w:sz w:val="28"/>
          <w:szCs w:val="28"/>
        </w:rPr>
      </w:pPr>
      <w:r w:rsidRPr="000A1312">
        <w:rPr>
          <w:sz w:val="28"/>
          <w:szCs w:val="28"/>
        </w:rPr>
        <w:t>3) резервный фонд администрации Гвардейского муниципального образования Красноармейского муниципального района Саратовской области в сумме 1,0 тыс. рублей;</w:t>
      </w:r>
    </w:p>
    <w:p w14:paraId="119E69CE" w14:textId="3D675CEE" w:rsidR="00E665BF" w:rsidRPr="000A1312" w:rsidRDefault="00E665BF" w:rsidP="00E665BF">
      <w:pPr>
        <w:spacing w:line="238" w:lineRule="auto"/>
        <w:ind w:firstLine="540"/>
        <w:jc w:val="both"/>
        <w:rPr>
          <w:sz w:val="28"/>
          <w:szCs w:val="28"/>
        </w:rPr>
      </w:pPr>
      <w:r w:rsidRPr="000A1312">
        <w:rPr>
          <w:sz w:val="28"/>
          <w:szCs w:val="28"/>
        </w:rPr>
        <w:t xml:space="preserve">4) верхний предел муниципального внутреннего долга Гвардейского муниципального образования Красноармейского муниципального района Саратовской области на </w:t>
      </w:r>
      <w:smartTag w:uri="urn:schemas-microsoft-com:office:smarttags" w:element="date">
        <w:smartTagPr>
          <w:attr w:name="Year" w:val="2022"/>
          <w:attr w:name="Day" w:val="1"/>
          <w:attr w:name="Month" w:val="1"/>
          <w:attr w:name="ls" w:val="trans"/>
        </w:smartTagPr>
        <w:r w:rsidRPr="000A1312">
          <w:rPr>
            <w:sz w:val="28"/>
            <w:szCs w:val="28"/>
          </w:rPr>
          <w:t>1 января 2022 года</w:t>
        </w:r>
      </w:smartTag>
      <w:r w:rsidRPr="000A1312">
        <w:rPr>
          <w:sz w:val="28"/>
          <w:szCs w:val="28"/>
        </w:rPr>
        <w:t xml:space="preserve"> в размере 0,0 тыс. рублей, в том числе </w:t>
      </w:r>
      <w:r w:rsidRPr="000A1312">
        <w:rPr>
          <w:sz w:val="28"/>
          <w:szCs w:val="28"/>
        </w:rPr>
        <w:lastRenderedPageBreak/>
        <w:t>верхний предел долга по муниципальным гарантиям Гвардейского муниципального образования Красноармейского муниципального района Саратовской области в размере 0,0 тыс. рублей;</w:t>
      </w:r>
    </w:p>
    <w:p w14:paraId="054DB24C" w14:textId="5957E0A7" w:rsidR="00E665BF" w:rsidRPr="000A1312" w:rsidRDefault="00E665BF" w:rsidP="00E665BF">
      <w:pPr>
        <w:spacing w:line="238" w:lineRule="auto"/>
        <w:ind w:firstLine="540"/>
        <w:jc w:val="both"/>
        <w:rPr>
          <w:sz w:val="28"/>
          <w:szCs w:val="28"/>
        </w:rPr>
      </w:pPr>
      <w:r w:rsidRPr="000A1312">
        <w:rPr>
          <w:sz w:val="28"/>
          <w:szCs w:val="28"/>
        </w:rPr>
        <w:t>5) дефицит бюджета Гвардейского муниципального образования Красноармейского муниципального района Саратовской области в сумме 0,0 тыс. рублей;</w:t>
      </w:r>
    </w:p>
    <w:p w14:paraId="10BDB267" w14:textId="73254138" w:rsidR="00E665BF" w:rsidRPr="000A1312" w:rsidRDefault="00F05611" w:rsidP="00E665BF">
      <w:pPr>
        <w:overflowPunct w:val="0"/>
        <w:autoSpaceDE w:val="0"/>
        <w:autoSpaceDN w:val="0"/>
        <w:adjustRightInd w:val="0"/>
        <w:spacing w:line="238" w:lineRule="auto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="00E665BF" w:rsidRPr="000A1312">
        <w:rPr>
          <w:sz w:val="28"/>
          <w:szCs w:val="28"/>
        </w:rPr>
        <w:t>Утвердить основные характеристики бюджета Гвардейского                                    муниципального образования Красноармейского муниципального района                      Саратовской области на 2022 год и на 2023 год:</w:t>
      </w:r>
    </w:p>
    <w:p w14:paraId="5871D403" w14:textId="77777777" w:rsidR="00E665BF" w:rsidRPr="000A1312" w:rsidRDefault="00E665BF" w:rsidP="00E665BF">
      <w:pPr>
        <w:spacing w:line="238" w:lineRule="auto"/>
        <w:ind w:firstLine="540"/>
        <w:jc w:val="both"/>
        <w:rPr>
          <w:sz w:val="28"/>
          <w:szCs w:val="28"/>
        </w:rPr>
      </w:pPr>
      <w:r w:rsidRPr="000A1312">
        <w:rPr>
          <w:sz w:val="28"/>
          <w:szCs w:val="28"/>
        </w:rPr>
        <w:t>1) общий объем доходов бюджета на 2022 год в сумме 2159,1 тыс. рублей и на 2023 год в сумме 1701,5 тыс. рублей;</w:t>
      </w:r>
    </w:p>
    <w:p w14:paraId="21DF5294" w14:textId="77777777" w:rsidR="00E665BF" w:rsidRPr="000A1312" w:rsidRDefault="00E665BF" w:rsidP="00E665BF">
      <w:pPr>
        <w:spacing w:line="238" w:lineRule="auto"/>
        <w:ind w:firstLine="540"/>
        <w:jc w:val="both"/>
        <w:rPr>
          <w:sz w:val="28"/>
          <w:szCs w:val="28"/>
        </w:rPr>
      </w:pPr>
      <w:r w:rsidRPr="000A1312">
        <w:rPr>
          <w:sz w:val="28"/>
          <w:szCs w:val="28"/>
        </w:rPr>
        <w:t>2) общий объем расходов бюджета на 2022 год в сумме 2159,1 тыс. рублей, в том числе условно утвержденные расходы в сумме 53,7 тыс. рублей и на 2023 год в сумме 1701,5 тыс. рублей, в том числе условно утвержденные расходы в сумме 81,8 тыс. рублей;</w:t>
      </w:r>
    </w:p>
    <w:p w14:paraId="0F6FC94A" w14:textId="73912F56" w:rsidR="00E665BF" w:rsidRPr="000A1312" w:rsidRDefault="00E665BF" w:rsidP="00E665BF">
      <w:pPr>
        <w:spacing w:line="238" w:lineRule="auto"/>
        <w:ind w:firstLine="540"/>
        <w:jc w:val="both"/>
        <w:rPr>
          <w:sz w:val="28"/>
          <w:szCs w:val="28"/>
        </w:rPr>
      </w:pPr>
      <w:r w:rsidRPr="000A1312">
        <w:rPr>
          <w:sz w:val="28"/>
          <w:szCs w:val="28"/>
        </w:rPr>
        <w:t>3) резервный фонд администрации Гвардейского муниципального образования Красноармейского муниципального района Саратовской области на 2022 год в сумме 1,0 тыс. рублей и на 2023 год в сумме 1,0 тыс. рублей;</w:t>
      </w:r>
    </w:p>
    <w:p w14:paraId="4E89E756" w14:textId="05D3F613" w:rsidR="00E665BF" w:rsidRPr="000A1312" w:rsidRDefault="00E665BF" w:rsidP="00E665BF">
      <w:pPr>
        <w:spacing w:line="238" w:lineRule="auto"/>
        <w:ind w:firstLine="540"/>
        <w:jc w:val="both"/>
        <w:rPr>
          <w:sz w:val="28"/>
          <w:szCs w:val="28"/>
        </w:rPr>
      </w:pPr>
      <w:r w:rsidRPr="000A1312">
        <w:rPr>
          <w:sz w:val="28"/>
          <w:szCs w:val="28"/>
        </w:rPr>
        <w:t xml:space="preserve">4) верхний предел муниципального внутреннего долга Гвардейского муниципального образования Красноармейского муниципального района Саратовской области на </w:t>
      </w:r>
      <w:smartTag w:uri="urn:schemas-microsoft-com:office:smarttags" w:element="date">
        <w:smartTagPr>
          <w:attr w:name="Year" w:val="2023"/>
          <w:attr w:name="Day" w:val="1"/>
          <w:attr w:name="Month" w:val="1"/>
          <w:attr w:name="ls" w:val="trans"/>
        </w:smartTagPr>
        <w:smartTag w:uri="urn:schemas-microsoft-com:office:smarttags" w:element="date">
          <w:smartTagPr>
            <w:attr w:name="Year" w:val="2023"/>
            <w:attr w:name="Day" w:val="1"/>
            <w:attr w:name="Month" w:val="1"/>
            <w:attr w:name="ls" w:val="trans"/>
          </w:smartTagPr>
          <w:r w:rsidRPr="000A1312">
            <w:rPr>
              <w:sz w:val="28"/>
              <w:szCs w:val="28"/>
            </w:rPr>
            <w:t>1 января 2023</w:t>
          </w:r>
        </w:smartTag>
        <w:r w:rsidRPr="000A1312">
          <w:rPr>
            <w:sz w:val="28"/>
            <w:szCs w:val="28"/>
          </w:rPr>
          <w:t xml:space="preserve"> года</w:t>
        </w:r>
      </w:smartTag>
      <w:r w:rsidRPr="000A1312">
        <w:rPr>
          <w:sz w:val="28"/>
          <w:szCs w:val="28"/>
        </w:rPr>
        <w:t xml:space="preserve"> в размере 0,0 тыс. рублей, в том числе верхний предел долга по муниципальным гарантиям Гвардейского муниципального образования Красноармейского муниципального района Саратовской области в размере 0,0 тыс. рублей и верхний предел муниципального внутреннего долга Гвардейского муниципального образования Красноармейского муниципального района Саратовской области на </w:t>
      </w:r>
      <w:smartTag w:uri="urn:schemas-microsoft-com:office:smarttags" w:element="date">
        <w:smartTagPr>
          <w:attr w:name="Year" w:val="2024"/>
          <w:attr w:name="Day" w:val="1"/>
          <w:attr w:name="Month" w:val="1"/>
          <w:attr w:name="ls" w:val="trans"/>
        </w:smartTagPr>
        <w:smartTag w:uri="urn:schemas-microsoft-com:office:smarttags" w:element="date">
          <w:smartTagPr>
            <w:attr w:name="Year" w:val="2024"/>
            <w:attr w:name="Day" w:val="1"/>
            <w:attr w:name="Month" w:val="1"/>
            <w:attr w:name="ls" w:val="trans"/>
          </w:smartTagPr>
          <w:r w:rsidRPr="000A1312">
            <w:rPr>
              <w:sz w:val="28"/>
              <w:szCs w:val="28"/>
            </w:rPr>
            <w:t>1 января 2024</w:t>
          </w:r>
        </w:smartTag>
        <w:r w:rsidRPr="000A1312">
          <w:rPr>
            <w:sz w:val="28"/>
            <w:szCs w:val="28"/>
          </w:rPr>
          <w:t xml:space="preserve"> года</w:t>
        </w:r>
      </w:smartTag>
      <w:r w:rsidRPr="000A1312">
        <w:rPr>
          <w:sz w:val="28"/>
          <w:szCs w:val="28"/>
        </w:rPr>
        <w:t xml:space="preserve"> в размере 0,0 тыс. рублей, в том числе верхний предел долга по муниципальным гарантиям Гвардейского муниципального образования Красноармейского муниципального района Саратовской области в размере 0,0 тыс. рублей;</w:t>
      </w:r>
    </w:p>
    <w:p w14:paraId="1B7CA4B6" w14:textId="57E6E4AB" w:rsidR="00E665BF" w:rsidRPr="000A1312" w:rsidRDefault="00E665BF" w:rsidP="00E665BF">
      <w:pPr>
        <w:spacing w:line="238" w:lineRule="auto"/>
        <w:ind w:firstLine="540"/>
        <w:jc w:val="both"/>
        <w:rPr>
          <w:sz w:val="28"/>
          <w:szCs w:val="28"/>
        </w:rPr>
      </w:pPr>
      <w:r w:rsidRPr="000A1312">
        <w:rPr>
          <w:sz w:val="28"/>
          <w:szCs w:val="28"/>
        </w:rPr>
        <w:t>5) дефицит бюджета Гвардейского муниципального образования Красноармейского муниципального района Саратовской области в сумме 0,0 тыс. руб.;</w:t>
      </w:r>
    </w:p>
    <w:p w14:paraId="17C7A520" w14:textId="0A408A73" w:rsidR="00E665BF" w:rsidRPr="000A1312" w:rsidRDefault="00F05611" w:rsidP="00E665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665BF" w:rsidRPr="000A1312">
        <w:rPr>
          <w:sz w:val="28"/>
          <w:szCs w:val="28"/>
        </w:rPr>
        <w:t>Утвердить распределение доходов в бюджет Гвардейского                        муниципального образования Красноармейского муниципального района           Саратовской области на 2021 год и</w:t>
      </w:r>
      <w:r>
        <w:rPr>
          <w:sz w:val="28"/>
          <w:szCs w:val="28"/>
        </w:rPr>
        <w:t xml:space="preserve"> на плановый период 2022 и 2023 </w:t>
      </w:r>
      <w:proofErr w:type="gramStart"/>
      <w:r w:rsidR="00E665BF" w:rsidRPr="000A1312">
        <w:rPr>
          <w:sz w:val="28"/>
          <w:szCs w:val="28"/>
        </w:rPr>
        <w:t>годов,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</w:t>
      </w:r>
      <w:r w:rsidR="00E665BF" w:rsidRPr="000A1312">
        <w:rPr>
          <w:sz w:val="28"/>
          <w:szCs w:val="28"/>
        </w:rPr>
        <w:t>согласно приложению 1 к настоящему решению.</w:t>
      </w:r>
    </w:p>
    <w:p w14:paraId="61166948" w14:textId="025134C1" w:rsidR="00E665BF" w:rsidRPr="000A1312" w:rsidRDefault="00E665BF" w:rsidP="00E665BF">
      <w:pPr>
        <w:spacing w:line="238" w:lineRule="auto"/>
        <w:ind w:firstLine="540"/>
        <w:jc w:val="both"/>
        <w:rPr>
          <w:sz w:val="28"/>
          <w:szCs w:val="28"/>
        </w:rPr>
      </w:pPr>
      <w:r w:rsidRPr="000A1312">
        <w:rPr>
          <w:sz w:val="28"/>
          <w:szCs w:val="28"/>
        </w:rPr>
        <w:t xml:space="preserve">  Доходы, поступившие по прочим безвозмездным поступлениям зачислять в 100% в бюджет Гвардейского муниципального образования Красноармейского    муниципального района Саратовской области.</w:t>
      </w:r>
    </w:p>
    <w:p w14:paraId="33D1D2E3" w14:textId="6FC43F28" w:rsidR="00E665BF" w:rsidRPr="000A1312" w:rsidRDefault="00F05611" w:rsidP="00E665BF">
      <w:pPr>
        <w:tabs>
          <w:tab w:val="left" w:pos="536"/>
        </w:tabs>
        <w:spacing w:line="23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 w:rsidR="00E665BF" w:rsidRPr="000A1312">
        <w:rPr>
          <w:sz w:val="28"/>
          <w:szCs w:val="28"/>
        </w:rPr>
        <w:t>Утвердить на 2021 год и на плановый период 2022 и 2023 годов:</w:t>
      </w:r>
    </w:p>
    <w:p w14:paraId="13941F3E" w14:textId="00617E6C" w:rsidR="00E665BF" w:rsidRPr="000A1312" w:rsidRDefault="00E665BF" w:rsidP="00E665BF">
      <w:pPr>
        <w:ind w:firstLine="540"/>
        <w:jc w:val="both"/>
        <w:rPr>
          <w:sz w:val="28"/>
          <w:szCs w:val="28"/>
        </w:rPr>
      </w:pPr>
      <w:r w:rsidRPr="000A1312">
        <w:rPr>
          <w:sz w:val="28"/>
          <w:szCs w:val="28"/>
        </w:rPr>
        <w:t>- перечень главных администраторов доходов бюджета Гвардейского            муниципального образования Красноармейского муниципального района           Саратовской области, согласно приложению 2 к настоящему решению;</w:t>
      </w:r>
    </w:p>
    <w:p w14:paraId="347F39A8" w14:textId="3038693C" w:rsidR="00E665BF" w:rsidRPr="000A1312" w:rsidRDefault="00E665BF" w:rsidP="00E665BF">
      <w:pPr>
        <w:ind w:firstLine="540"/>
        <w:jc w:val="both"/>
        <w:rPr>
          <w:sz w:val="28"/>
          <w:szCs w:val="28"/>
        </w:rPr>
      </w:pPr>
      <w:r w:rsidRPr="000A1312">
        <w:rPr>
          <w:sz w:val="28"/>
          <w:szCs w:val="28"/>
        </w:rPr>
        <w:t>-перечень главных администраторов источников внутреннего                       финансирования дефицита бюджета Гвардейского муниципального образо</w:t>
      </w:r>
      <w:r w:rsidRPr="000A1312">
        <w:rPr>
          <w:sz w:val="28"/>
          <w:szCs w:val="28"/>
        </w:rPr>
        <w:lastRenderedPageBreak/>
        <w:t>вания Красноармейского муниципального района Саратовской области, согласно приложению 3 к настоящему решению.</w:t>
      </w:r>
    </w:p>
    <w:p w14:paraId="0FD3BB59" w14:textId="7F29EC39" w:rsidR="00E665BF" w:rsidRPr="000A1312" w:rsidRDefault="00E665BF" w:rsidP="00E665BF">
      <w:pPr>
        <w:jc w:val="both"/>
        <w:rPr>
          <w:sz w:val="16"/>
          <w:szCs w:val="16"/>
        </w:rPr>
      </w:pPr>
      <w:r w:rsidRPr="000A1312">
        <w:rPr>
          <w:sz w:val="16"/>
          <w:szCs w:val="16"/>
        </w:rPr>
        <w:t xml:space="preserve">                </w:t>
      </w:r>
      <w:r w:rsidRPr="000A1312">
        <w:rPr>
          <w:sz w:val="28"/>
          <w:szCs w:val="28"/>
        </w:rPr>
        <w:t>-</w:t>
      </w:r>
      <w:r w:rsidRPr="000A1312">
        <w:rPr>
          <w:bCs/>
          <w:sz w:val="28"/>
          <w:szCs w:val="28"/>
        </w:rPr>
        <w:t xml:space="preserve"> нормативы распределения </w:t>
      </w:r>
      <w:r w:rsidRPr="000A1312">
        <w:rPr>
          <w:sz w:val="28"/>
          <w:szCs w:val="28"/>
        </w:rPr>
        <w:t>доходов бюджета Гвардейского муниципального образования Красноармейского муниципального района Саратовской области</w:t>
      </w:r>
      <w:r w:rsidRPr="000A1312">
        <w:rPr>
          <w:bCs/>
          <w:sz w:val="28"/>
          <w:szCs w:val="28"/>
        </w:rPr>
        <w:t>,</w:t>
      </w:r>
      <w:r w:rsidRPr="000A1312">
        <w:rPr>
          <w:sz w:val="28"/>
          <w:szCs w:val="28"/>
        </w:rPr>
        <w:t xml:space="preserve"> согласно приложению 4 к настоящему решению</w:t>
      </w:r>
    </w:p>
    <w:p w14:paraId="48C70C97" w14:textId="102C8EB6" w:rsidR="00E665BF" w:rsidRPr="000A1312" w:rsidRDefault="00F05611" w:rsidP="00E665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665BF" w:rsidRPr="000A1312">
        <w:rPr>
          <w:sz w:val="28"/>
          <w:szCs w:val="28"/>
        </w:rPr>
        <w:t>Утвердить на 2021 год и на плановый период 2022 и 2023 годов:</w:t>
      </w:r>
    </w:p>
    <w:p w14:paraId="173ACCBB" w14:textId="71E83912" w:rsidR="00E665BF" w:rsidRPr="000A1312" w:rsidRDefault="00E665BF" w:rsidP="00E665BF">
      <w:pPr>
        <w:tabs>
          <w:tab w:val="left" w:pos="540"/>
        </w:tabs>
        <w:jc w:val="both"/>
        <w:rPr>
          <w:sz w:val="28"/>
          <w:szCs w:val="28"/>
        </w:rPr>
      </w:pPr>
      <w:r w:rsidRPr="000A1312">
        <w:rPr>
          <w:sz w:val="28"/>
          <w:szCs w:val="28"/>
        </w:rPr>
        <w:t xml:space="preserve">        - ведомственную структуру расходов бюджета Гвардейского муниципального образования Красноармейского муниципального района Саратовской области, согласно приложению 5 к настоящему решению;</w:t>
      </w:r>
    </w:p>
    <w:p w14:paraId="45CCED89" w14:textId="042E93AB" w:rsidR="00E665BF" w:rsidRPr="000A1312" w:rsidRDefault="00E665BF" w:rsidP="00E665BF">
      <w:pPr>
        <w:ind w:firstLine="540"/>
        <w:jc w:val="both"/>
        <w:rPr>
          <w:sz w:val="28"/>
          <w:szCs w:val="28"/>
        </w:rPr>
      </w:pPr>
      <w:r w:rsidRPr="000A1312">
        <w:rPr>
          <w:sz w:val="28"/>
          <w:szCs w:val="28"/>
        </w:rPr>
        <w:t xml:space="preserve">- распределение бюджетных ассигнований по разделам, </w:t>
      </w:r>
      <w:proofErr w:type="gramStart"/>
      <w:r w:rsidRPr="000A1312">
        <w:rPr>
          <w:sz w:val="28"/>
          <w:szCs w:val="28"/>
        </w:rPr>
        <w:t>подраздел</w:t>
      </w:r>
      <w:r w:rsidR="00F05611">
        <w:rPr>
          <w:sz w:val="28"/>
          <w:szCs w:val="28"/>
        </w:rPr>
        <w:t xml:space="preserve">ам,   </w:t>
      </w:r>
      <w:proofErr w:type="gramEnd"/>
      <w:r w:rsidR="00F05611">
        <w:rPr>
          <w:sz w:val="28"/>
          <w:szCs w:val="28"/>
        </w:rPr>
        <w:t xml:space="preserve">     </w:t>
      </w:r>
      <w:r w:rsidRPr="000A1312">
        <w:rPr>
          <w:sz w:val="28"/>
          <w:szCs w:val="28"/>
        </w:rPr>
        <w:t>целевым статьям (муниципальным программам муниципального образования                 и непрограммным направлениям деятельности), группам и подгруппам видов              расходов классификации расходов бюджета Гвардейского муниципального                    образования Красноармейского муниципального района Саратовской области, согласно приложению 6 к настоящему решению;</w:t>
      </w:r>
    </w:p>
    <w:p w14:paraId="61C1852C" w14:textId="7BEC5F13" w:rsidR="00E665BF" w:rsidRPr="000A1312" w:rsidRDefault="00E665BF" w:rsidP="00E665BF">
      <w:pPr>
        <w:spacing w:line="238" w:lineRule="auto"/>
        <w:ind w:firstLine="540"/>
        <w:jc w:val="both"/>
        <w:rPr>
          <w:sz w:val="28"/>
          <w:szCs w:val="28"/>
        </w:rPr>
      </w:pPr>
      <w:r w:rsidRPr="000A1312">
        <w:rPr>
          <w:sz w:val="28"/>
          <w:szCs w:val="28"/>
        </w:rPr>
        <w:t xml:space="preserve">- распределение бюджетных ассигнований по целевым статьям                              </w:t>
      </w:r>
      <w:proofErr w:type="gramStart"/>
      <w:r w:rsidRPr="000A1312">
        <w:rPr>
          <w:sz w:val="28"/>
          <w:szCs w:val="28"/>
        </w:rPr>
        <w:t xml:space="preserve">   (</w:t>
      </w:r>
      <w:proofErr w:type="gramEnd"/>
      <w:r w:rsidRPr="000A1312">
        <w:rPr>
          <w:sz w:val="28"/>
          <w:szCs w:val="28"/>
        </w:rPr>
        <w:t>муниципальным программам и непрограммным направлениям деятельности), группам и подгруппам видов расходов классификации ра</w:t>
      </w:r>
      <w:r w:rsidR="000A1312" w:rsidRPr="000A1312">
        <w:rPr>
          <w:sz w:val="28"/>
          <w:szCs w:val="28"/>
        </w:rPr>
        <w:t xml:space="preserve">сходов бюджета </w:t>
      </w:r>
      <w:r w:rsidRPr="000A1312">
        <w:rPr>
          <w:sz w:val="28"/>
          <w:szCs w:val="28"/>
        </w:rPr>
        <w:t>Гвардейского муниципального образования Красноармейского муниципального района Саратовской област</w:t>
      </w:r>
      <w:r w:rsidR="000A1312" w:rsidRPr="000A1312">
        <w:rPr>
          <w:sz w:val="28"/>
          <w:szCs w:val="28"/>
        </w:rPr>
        <w:t>и,</w:t>
      </w:r>
      <w:r w:rsidRPr="000A1312">
        <w:rPr>
          <w:sz w:val="28"/>
          <w:szCs w:val="28"/>
        </w:rPr>
        <w:t xml:space="preserve"> согласно приложению 7 к настоящему решению.</w:t>
      </w:r>
    </w:p>
    <w:p w14:paraId="581ED21C" w14:textId="67531B5B" w:rsidR="00E665BF" w:rsidRPr="000A1312" w:rsidRDefault="00F05611" w:rsidP="00E665BF">
      <w:pPr>
        <w:spacing w:line="23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665BF" w:rsidRPr="000A1312">
        <w:rPr>
          <w:sz w:val="28"/>
          <w:szCs w:val="28"/>
        </w:rPr>
        <w:t xml:space="preserve">Утвердить межбюджетные трансферты, предоставляемые из бюджета Гвардейского муниципального образования Красноармейского муниципального района Саратовской области бюджету Красноармейского муниципального района Саратовской области, в следующей форме: </w:t>
      </w:r>
    </w:p>
    <w:p w14:paraId="316F4FF1" w14:textId="77777777" w:rsidR="00E665BF" w:rsidRPr="000A1312" w:rsidRDefault="00E665BF" w:rsidP="00E665BF">
      <w:pPr>
        <w:spacing w:line="238" w:lineRule="auto"/>
        <w:ind w:firstLine="540"/>
        <w:jc w:val="both"/>
        <w:rPr>
          <w:sz w:val="28"/>
          <w:szCs w:val="28"/>
        </w:rPr>
      </w:pPr>
      <w:r w:rsidRPr="000A1312">
        <w:rPr>
          <w:sz w:val="28"/>
          <w:szCs w:val="28"/>
        </w:rPr>
        <w:t>- иные межбюджетные трансферты бюджету Красноармейского                    муниципального района Саратовской области из бюджета поселения                      на осуществление части переданных полномочий по решению вопросов              местного значения в соответствии с заключенными соглашениями:</w:t>
      </w:r>
    </w:p>
    <w:p w14:paraId="165AAD3D" w14:textId="77777777" w:rsidR="00E665BF" w:rsidRPr="000A1312" w:rsidRDefault="00E665BF" w:rsidP="00E665BF">
      <w:pPr>
        <w:spacing w:line="238" w:lineRule="auto"/>
        <w:ind w:firstLine="540"/>
        <w:jc w:val="both"/>
        <w:rPr>
          <w:sz w:val="28"/>
          <w:szCs w:val="28"/>
        </w:rPr>
      </w:pPr>
      <w:r w:rsidRPr="000A1312">
        <w:rPr>
          <w:sz w:val="28"/>
          <w:szCs w:val="28"/>
        </w:rPr>
        <w:t>на 2021 год в сумме 148,2 тыс. рублей;</w:t>
      </w:r>
    </w:p>
    <w:p w14:paraId="2FB4CB16" w14:textId="77777777" w:rsidR="00E665BF" w:rsidRPr="000A1312" w:rsidRDefault="00E665BF" w:rsidP="00E665BF">
      <w:pPr>
        <w:spacing w:line="238" w:lineRule="auto"/>
        <w:ind w:firstLine="540"/>
        <w:jc w:val="both"/>
        <w:rPr>
          <w:sz w:val="28"/>
          <w:szCs w:val="28"/>
        </w:rPr>
      </w:pPr>
      <w:r w:rsidRPr="000A1312">
        <w:rPr>
          <w:sz w:val="28"/>
          <w:szCs w:val="28"/>
        </w:rPr>
        <w:t>на 2022 год в сумме 147,6 тыс. рублей;</w:t>
      </w:r>
    </w:p>
    <w:p w14:paraId="45DFE13C" w14:textId="77777777" w:rsidR="00E665BF" w:rsidRPr="000A1312" w:rsidRDefault="00E665BF" w:rsidP="00E665BF">
      <w:pPr>
        <w:spacing w:line="238" w:lineRule="auto"/>
        <w:ind w:firstLine="540"/>
        <w:jc w:val="both"/>
        <w:rPr>
          <w:sz w:val="28"/>
          <w:szCs w:val="28"/>
        </w:rPr>
      </w:pPr>
      <w:r w:rsidRPr="000A1312">
        <w:rPr>
          <w:sz w:val="28"/>
          <w:szCs w:val="28"/>
        </w:rPr>
        <w:t>на 2023 год в сумме 146,7 тыс. рублей;</w:t>
      </w:r>
    </w:p>
    <w:p w14:paraId="38D09742" w14:textId="7FF61733" w:rsidR="00E665BF" w:rsidRPr="000A1312" w:rsidRDefault="00F05611" w:rsidP="00E665BF">
      <w:pPr>
        <w:spacing w:line="23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E665BF" w:rsidRPr="000A1312">
        <w:rPr>
          <w:sz w:val="28"/>
          <w:szCs w:val="28"/>
        </w:rPr>
        <w:t xml:space="preserve">Утвердить на 2021 год и на плановый период 2022 и 2023 годов: </w:t>
      </w:r>
    </w:p>
    <w:p w14:paraId="35479E5C" w14:textId="3EA87DB7" w:rsidR="00E665BF" w:rsidRPr="000A1312" w:rsidRDefault="00E665BF" w:rsidP="00E665BF">
      <w:pPr>
        <w:spacing w:line="238" w:lineRule="auto"/>
        <w:ind w:firstLine="540"/>
        <w:jc w:val="both"/>
        <w:rPr>
          <w:sz w:val="28"/>
          <w:szCs w:val="28"/>
        </w:rPr>
      </w:pPr>
      <w:r w:rsidRPr="000A1312">
        <w:rPr>
          <w:sz w:val="28"/>
          <w:szCs w:val="28"/>
        </w:rPr>
        <w:t>- источники внутреннего финансирования дефицита бюджета                      Гвардейского муниципальног</w:t>
      </w:r>
      <w:r w:rsidR="000A1312" w:rsidRPr="000A1312">
        <w:rPr>
          <w:sz w:val="28"/>
          <w:szCs w:val="28"/>
        </w:rPr>
        <w:t xml:space="preserve">о образования Красноармейского </w:t>
      </w:r>
      <w:r w:rsidRPr="000A1312">
        <w:rPr>
          <w:sz w:val="28"/>
          <w:szCs w:val="28"/>
        </w:rPr>
        <w:t>муниципального района Саратовской области</w:t>
      </w:r>
      <w:r w:rsidR="000A1312" w:rsidRPr="000A1312">
        <w:rPr>
          <w:sz w:val="28"/>
          <w:szCs w:val="28"/>
        </w:rPr>
        <w:t>,</w:t>
      </w:r>
      <w:r w:rsidRPr="000A1312">
        <w:rPr>
          <w:sz w:val="28"/>
          <w:szCs w:val="28"/>
        </w:rPr>
        <w:t xml:space="preserve"> согласно приложению 8 к настоящему решению.</w:t>
      </w:r>
    </w:p>
    <w:p w14:paraId="17931208" w14:textId="4B072B8A" w:rsidR="00E665BF" w:rsidRPr="000A1312" w:rsidRDefault="00F05611" w:rsidP="00E665BF">
      <w:pPr>
        <w:spacing w:line="23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E665BF" w:rsidRPr="000A1312">
        <w:rPr>
          <w:sz w:val="28"/>
          <w:szCs w:val="28"/>
        </w:rPr>
        <w:t>Установить предельный объем муниципального внутреннего долг</w:t>
      </w:r>
      <w:r w:rsidR="000A1312" w:rsidRPr="000A1312">
        <w:rPr>
          <w:sz w:val="28"/>
          <w:szCs w:val="28"/>
        </w:rPr>
        <w:t xml:space="preserve">а                 Гвардейского </w:t>
      </w:r>
      <w:r w:rsidR="00E665BF" w:rsidRPr="000A1312">
        <w:rPr>
          <w:sz w:val="28"/>
          <w:szCs w:val="28"/>
        </w:rPr>
        <w:t>муниципального образования Красноармейского муниципального района Саратовской области на 2021 год в сумме 1</w:t>
      </w:r>
      <w:r>
        <w:rPr>
          <w:sz w:val="28"/>
          <w:szCs w:val="28"/>
        </w:rPr>
        <w:t xml:space="preserve"> </w:t>
      </w:r>
      <w:r w:rsidR="00E665BF" w:rsidRPr="000A1312">
        <w:rPr>
          <w:sz w:val="28"/>
          <w:szCs w:val="28"/>
        </w:rPr>
        <w:t>515,1 тыс. рублей, на 2022 год в сумме 1</w:t>
      </w:r>
      <w:r>
        <w:rPr>
          <w:sz w:val="28"/>
          <w:szCs w:val="28"/>
        </w:rPr>
        <w:t xml:space="preserve"> </w:t>
      </w:r>
      <w:r w:rsidR="00E665BF" w:rsidRPr="000A1312">
        <w:rPr>
          <w:sz w:val="28"/>
          <w:szCs w:val="28"/>
        </w:rPr>
        <w:t>533,8 тыс. рублей, на 2023 год в сумме 1</w:t>
      </w:r>
      <w:r>
        <w:rPr>
          <w:sz w:val="28"/>
          <w:szCs w:val="28"/>
        </w:rPr>
        <w:t xml:space="preserve"> </w:t>
      </w:r>
      <w:r w:rsidR="00E665BF" w:rsidRPr="000A1312">
        <w:rPr>
          <w:sz w:val="28"/>
          <w:szCs w:val="28"/>
        </w:rPr>
        <w:t>540,1 тыс. рублей.</w:t>
      </w:r>
    </w:p>
    <w:p w14:paraId="002771E3" w14:textId="6DBB5A48" w:rsidR="00E665BF" w:rsidRPr="000A1312" w:rsidRDefault="00F05611" w:rsidP="00E665BF">
      <w:pPr>
        <w:spacing w:line="23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E665BF" w:rsidRPr="000A1312">
        <w:rPr>
          <w:sz w:val="28"/>
          <w:szCs w:val="28"/>
        </w:rPr>
        <w:t xml:space="preserve">Администрация Гвардейского муниципального образования                                   Красноармейского муниципального района Саратовской области                           обеспечивает направление в 2021 году остатков средств бюджета в объёме          </w:t>
      </w:r>
      <w:r w:rsidR="00E665BF" w:rsidRPr="000A1312">
        <w:rPr>
          <w:sz w:val="28"/>
          <w:szCs w:val="28"/>
        </w:rPr>
        <w:lastRenderedPageBreak/>
        <w:t xml:space="preserve">до 100,0 тыс. руб., находящихся по состоянию на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2021"/>
        </w:smartTagPr>
        <w:r w:rsidR="00E665BF" w:rsidRPr="000A1312">
          <w:rPr>
            <w:sz w:val="28"/>
            <w:szCs w:val="28"/>
          </w:rPr>
          <w:t>1 января 2021 года</w:t>
        </w:r>
      </w:smartTag>
      <w:r w:rsidR="00E665BF" w:rsidRPr="000A1312">
        <w:rPr>
          <w:sz w:val="28"/>
          <w:szCs w:val="28"/>
        </w:rPr>
        <w:t xml:space="preserve">                           на едином счете бюджета Гвардейского муниципального образования                 Красноармейского муниципального района Саратовской области,                           на покрытие временных кассовых разрывов. </w:t>
      </w:r>
    </w:p>
    <w:p w14:paraId="0448AEB1" w14:textId="38CFAFDF" w:rsidR="00E665BF" w:rsidRPr="000A1312" w:rsidRDefault="00F05611" w:rsidP="00E665BF">
      <w:pPr>
        <w:suppressAutoHyphens/>
        <w:ind w:firstLine="540"/>
        <w:jc w:val="both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kern w:val="1"/>
          <w:sz w:val="28"/>
          <w:szCs w:val="28"/>
          <w:lang w:eastAsia="ar-SA"/>
        </w:rPr>
        <w:t>10.</w:t>
      </w:r>
      <w:r w:rsidR="00E665BF" w:rsidRPr="000A1312">
        <w:rPr>
          <w:rFonts w:eastAsia="Lucida Sans Unicode"/>
          <w:kern w:val="1"/>
          <w:sz w:val="28"/>
          <w:szCs w:val="28"/>
          <w:lang w:eastAsia="ar-SA"/>
        </w:rPr>
        <w:t xml:space="preserve">Правовые акты муниципального образования, влекущие дополнительные расходы средств бюджета муниципального образования на 2021 год и на плановый период 2022 и 2023 годов, и (или) сокращающие его доходную базу, реализуются и применяются только при наличии соответствующих источников дополнительных поступлений в бюджет муниципального образования и (или) при сокращении расходов по конкретным статьям бюджета муниципального образования на 2021 год и на плановый период 2022 и 2023 годов после внесения соответствующих изменений в настоящее </w:t>
      </w:r>
      <w:r w:rsidR="000A1312" w:rsidRPr="000A1312">
        <w:rPr>
          <w:rFonts w:eastAsia="Lucida Sans Unicode"/>
          <w:kern w:val="1"/>
          <w:sz w:val="28"/>
          <w:szCs w:val="28"/>
          <w:lang w:eastAsia="ar-SA"/>
        </w:rPr>
        <w:t>р</w:t>
      </w:r>
      <w:r w:rsidR="00E665BF" w:rsidRPr="000A1312">
        <w:rPr>
          <w:rFonts w:eastAsia="Lucida Sans Unicode"/>
          <w:kern w:val="1"/>
          <w:sz w:val="28"/>
          <w:szCs w:val="28"/>
          <w:lang w:eastAsia="ar-SA"/>
        </w:rPr>
        <w:t>ешение.</w:t>
      </w:r>
    </w:p>
    <w:p w14:paraId="736269A2" w14:textId="77777777" w:rsidR="00E665BF" w:rsidRPr="000A1312" w:rsidRDefault="00E665BF" w:rsidP="00E665BF">
      <w:pPr>
        <w:spacing w:line="100" w:lineRule="atLeast"/>
        <w:ind w:firstLine="708"/>
        <w:jc w:val="both"/>
        <w:rPr>
          <w:sz w:val="28"/>
          <w:szCs w:val="28"/>
        </w:rPr>
      </w:pPr>
      <w:r w:rsidRPr="000A1312">
        <w:rPr>
          <w:sz w:val="28"/>
          <w:szCs w:val="28"/>
        </w:rPr>
        <w:t>В случае если реализация правового акта муниципального образования            частично (не в полной мере) обеспечена источниками финансирования в бюджете поселения, такой правовой акт реализуется и применяется                             в пределах средств, предусмотренных на эти цели в бюджете поселения на 2021 год и на плановый период 2022 и 2023 годов.</w:t>
      </w:r>
    </w:p>
    <w:p w14:paraId="217B4FF2" w14:textId="580A26DE" w:rsidR="00E665BF" w:rsidRPr="000A1312" w:rsidRDefault="00F05611" w:rsidP="00E665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E665BF" w:rsidRPr="000A1312">
        <w:rPr>
          <w:sz w:val="28"/>
          <w:szCs w:val="28"/>
        </w:rPr>
        <w:t xml:space="preserve">Настоящее решение вступает в силу с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2021"/>
        </w:smartTagPr>
        <w:r w:rsidR="00E665BF" w:rsidRPr="000A1312">
          <w:rPr>
            <w:sz w:val="28"/>
            <w:szCs w:val="28"/>
          </w:rPr>
          <w:t>1 января 2021 года</w:t>
        </w:r>
      </w:smartTag>
      <w:r w:rsidR="00E665BF" w:rsidRPr="000A1312">
        <w:rPr>
          <w:sz w:val="28"/>
          <w:szCs w:val="28"/>
        </w:rPr>
        <w:t>.</w:t>
      </w:r>
    </w:p>
    <w:p w14:paraId="12B6AD64" w14:textId="4DEF6B56" w:rsidR="00E665BF" w:rsidRPr="000A1312" w:rsidRDefault="00F05611" w:rsidP="00E665BF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12.</w:t>
      </w:r>
      <w:r w:rsidR="00E665BF" w:rsidRPr="000A1312">
        <w:rPr>
          <w:sz w:val="28"/>
          <w:szCs w:val="28"/>
        </w:rPr>
        <w:t xml:space="preserve">Обнародовать настоящее решение, в соответствии с ранее принятым               порядком. </w:t>
      </w:r>
    </w:p>
    <w:p w14:paraId="05268AD5" w14:textId="77777777" w:rsidR="00E665BF" w:rsidRPr="000A1312" w:rsidRDefault="00E665BF" w:rsidP="00E665BF">
      <w:pPr>
        <w:jc w:val="both"/>
        <w:rPr>
          <w:sz w:val="28"/>
          <w:szCs w:val="28"/>
        </w:rPr>
      </w:pPr>
    </w:p>
    <w:p w14:paraId="053E39AA" w14:textId="295690AE" w:rsidR="00B34207" w:rsidRPr="000A1312" w:rsidRDefault="00B34207" w:rsidP="00E665BF">
      <w:pPr>
        <w:jc w:val="both"/>
        <w:rPr>
          <w:sz w:val="28"/>
        </w:rPr>
      </w:pPr>
    </w:p>
    <w:p w14:paraId="00877990" w14:textId="77777777" w:rsidR="000A1312" w:rsidRDefault="000A1312" w:rsidP="00E665BF">
      <w:pPr>
        <w:jc w:val="both"/>
        <w:rPr>
          <w:sz w:val="28"/>
        </w:rPr>
      </w:pPr>
    </w:p>
    <w:p w14:paraId="684F4ADF" w14:textId="77777777" w:rsidR="000A1312" w:rsidRDefault="000A1312" w:rsidP="00E665BF">
      <w:pPr>
        <w:jc w:val="both"/>
        <w:rPr>
          <w:sz w:val="28"/>
        </w:rPr>
      </w:pPr>
    </w:p>
    <w:p w14:paraId="3240216B" w14:textId="77777777" w:rsidR="007F735E" w:rsidRDefault="007F735E" w:rsidP="006A2AFC">
      <w:pPr>
        <w:ind w:left="-284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Гвардейского муниципального образования</w:t>
      </w:r>
    </w:p>
    <w:p w14:paraId="614EDFDC" w14:textId="77777777" w:rsidR="007F735E" w:rsidRDefault="007F735E" w:rsidP="006A2AFC">
      <w:pPr>
        <w:ind w:left="-284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муниципального района</w:t>
      </w:r>
    </w:p>
    <w:p w14:paraId="29EEDA88" w14:textId="77777777" w:rsidR="007F735E" w:rsidRDefault="007F735E" w:rsidP="006A2AFC">
      <w:pPr>
        <w:ind w:left="-284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области-</w:t>
      </w:r>
    </w:p>
    <w:p w14:paraId="4B42648E" w14:textId="77777777" w:rsidR="007F735E" w:rsidRDefault="007F735E" w:rsidP="006A2AFC">
      <w:pPr>
        <w:ind w:left="-284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                                                              М. А. </w:t>
      </w:r>
      <w:proofErr w:type="spellStart"/>
      <w:r>
        <w:rPr>
          <w:b/>
          <w:sz w:val="28"/>
          <w:szCs w:val="28"/>
        </w:rPr>
        <w:t>Конотопко</w:t>
      </w:r>
      <w:proofErr w:type="spellEnd"/>
    </w:p>
    <w:p w14:paraId="4D186A8F" w14:textId="77777777" w:rsidR="007F735E" w:rsidRDefault="007F735E" w:rsidP="006A2AFC">
      <w:pPr>
        <w:ind w:left="-284" w:firstLine="142"/>
        <w:jc w:val="both"/>
        <w:rPr>
          <w:b/>
          <w:sz w:val="28"/>
          <w:szCs w:val="28"/>
        </w:rPr>
      </w:pPr>
    </w:p>
    <w:p w14:paraId="3CBCDB06" w14:textId="77777777" w:rsidR="007F735E" w:rsidRDefault="007F735E" w:rsidP="006A2AFC">
      <w:pPr>
        <w:ind w:left="-284" w:firstLine="142"/>
        <w:jc w:val="both"/>
        <w:rPr>
          <w:b/>
          <w:sz w:val="28"/>
          <w:szCs w:val="28"/>
        </w:rPr>
      </w:pPr>
    </w:p>
    <w:p w14:paraId="7A024153" w14:textId="77777777" w:rsidR="006A2AFC" w:rsidRDefault="006A2AFC" w:rsidP="00D525BD">
      <w:pPr>
        <w:jc w:val="both"/>
        <w:rPr>
          <w:b/>
          <w:sz w:val="28"/>
          <w:szCs w:val="28"/>
        </w:rPr>
      </w:pPr>
    </w:p>
    <w:p w14:paraId="43910B2F" w14:textId="77777777" w:rsidR="007F735E" w:rsidRDefault="007F735E" w:rsidP="006A2AFC">
      <w:pPr>
        <w:ind w:left="-284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Совета Гвардейского муниципального образования</w:t>
      </w:r>
    </w:p>
    <w:p w14:paraId="2E66D1A2" w14:textId="77777777" w:rsidR="007F735E" w:rsidRDefault="007F735E" w:rsidP="006A2AFC">
      <w:pPr>
        <w:ind w:left="-284" w:firstLine="142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Красноармейского муниципального района</w:t>
      </w:r>
    </w:p>
    <w:p w14:paraId="3984F93C" w14:textId="77777777" w:rsidR="007F735E" w:rsidRDefault="007F735E" w:rsidP="006A2AFC">
      <w:pPr>
        <w:ind w:left="-284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                                                             </w:t>
      </w:r>
      <w:r w:rsidR="00BA1C80">
        <w:rPr>
          <w:b/>
          <w:sz w:val="28"/>
          <w:szCs w:val="28"/>
        </w:rPr>
        <w:t>И.</w:t>
      </w:r>
      <w:r w:rsidR="006A2AFC" w:rsidRPr="005B661E">
        <w:rPr>
          <w:b/>
          <w:sz w:val="28"/>
          <w:szCs w:val="28"/>
        </w:rPr>
        <w:t xml:space="preserve"> </w:t>
      </w:r>
      <w:r w:rsidR="00BA1C80">
        <w:rPr>
          <w:b/>
          <w:sz w:val="28"/>
          <w:szCs w:val="28"/>
        </w:rPr>
        <w:t>А. Обухова</w:t>
      </w:r>
    </w:p>
    <w:p w14:paraId="3D5A5447" w14:textId="77777777" w:rsidR="007F735E" w:rsidRDefault="007F735E" w:rsidP="006A2AFC">
      <w:pPr>
        <w:ind w:left="-284" w:firstLine="142"/>
        <w:jc w:val="both"/>
        <w:rPr>
          <w:b/>
        </w:rPr>
      </w:pPr>
    </w:p>
    <w:p w14:paraId="4D600DB2" w14:textId="77777777" w:rsidR="007F735E" w:rsidRDefault="007F735E" w:rsidP="006A2AFC">
      <w:pPr>
        <w:ind w:left="-284" w:firstLine="142"/>
        <w:jc w:val="both"/>
        <w:rPr>
          <w:sz w:val="28"/>
          <w:szCs w:val="28"/>
        </w:rPr>
      </w:pPr>
    </w:p>
    <w:p w14:paraId="78FA40B3" w14:textId="77777777" w:rsidR="007F735E" w:rsidRDefault="007F735E" w:rsidP="006A2AFC">
      <w:pPr>
        <w:ind w:left="-284" w:firstLine="142"/>
        <w:jc w:val="both"/>
        <w:rPr>
          <w:sz w:val="28"/>
          <w:szCs w:val="28"/>
        </w:rPr>
      </w:pPr>
    </w:p>
    <w:p w14:paraId="33910778" w14:textId="77777777" w:rsidR="007F735E" w:rsidRDefault="007F735E" w:rsidP="006A2AFC">
      <w:pPr>
        <w:ind w:left="-284" w:firstLine="142"/>
        <w:jc w:val="both"/>
        <w:rPr>
          <w:sz w:val="28"/>
        </w:rPr>
      </w:pPr>
    </w:p>
    <w:p w14:paraId="5DD8448F" w14:textId="77777777" w:rsidR="007F735E" w:rsidRDefault="007F735E" w:rsidP="006A2AFC">
      <w:pPr>
        <w:ind w:left="-284" w:firstLine="142"/>
        <w:jc w:val="both"/>
        <w:rPr>
          <w:sz w:val="28"/>
        </w:rPr>
      </w:pPr>
    </w:p>
    <w:p w14:paraId="4CCB041B" w14:textId="77777777" w:rsidR="007F735E" w:rsidRDefault="007F735E" w:rsidP="007F735E">
      <w:pPr>
        <w:ind w:left="-142" w:firstLine="993"/>
        <w:jc w:val="both"/>
        <w:rPr>
          <w:sz w:val="28"/>
        </w:rPr>
      </w:pPr>
    </w:p>
    <w:p w14:paraId="236957B4" w14:textId="77777777" w:rsidR="007F735E" w:rsidRDefault="007F735E" w:rsidP="007F735E">
      <w:pPr>
        <w:ind w:left="-142" w:firstLine="993"/>
        <w:jc w:val="both"/>
        <w:rPr>
          <w:sz w:val="28"/>
        </w:rPr>
      </w:pPr>
    </w:p>
    <w:p w14:paraId="74F5A6DE" w14:textId="77777777" w:rsidR="00F05611" w:rsidRDefault="00F05611" w:rsidP="000A1312">
      <w:pPr>
        <w:jc w:val="both"/>
        <w:rPr>
          <w:sz w:val="28"/>
        </w:rPr>
      </w:pPr>
    </w:p>
    <w:p w14:paraId="0F0F90AE" w14:textId="77777777" w:rsidR="00F05611" w:rsidRDefault="00F05611" w:rsidP="000A1312">
      <w:pPr>
        <w:jc w:val="both"/>
        <w:rPr>
          <w:sz w:val="28"/>
        </w:rPr>
      </w:pPr>
    </w:p>
    <w:p w14:paraId="5AB96BC7" w14:textId="77777777" w:rsidR="006A2AFC" w:rsidRDefault="006A2AFC" w:rsidP="00D562C3">
      <w:pPr>
        <w:ind w:left="851" w:firstLine="3685"/>
        <w:rPr>
          <w:sz w:val="28"/>
        </w:rPr>
      </w:pPr>
    </w:p>
    <w:p w14:paraId="650325A0" w14:textId="74BD4607" w:rsidR="00E665BF" w:rsidRPr="00E665BF" w:rsidRDefault="00E665BF" w:rsidP="00E665BF">
      <w:pPr>
        <w:spacing w:line="0" w:lineRule="atLeast"/>
        <w:jc w:val="center"/>
        <w:rPr>
          <w:sz w:val="22"/>
          <w:szCs w:val="22"/>
        </w:rPr>
      </w:pPr>
      <w:r w:rsidRPr="00F05611">
        <w:rPr>
          <w:sz w:val="22"/>
          <w:szCs w:val="22"/>
        </w:rPr>
        <w:lastRenderedPageBreak/>
        <w:t xml:space="preserve">                                                               </w:t>
      </w:r>
      <w:r w:rsidRPr="00E665BF">
        <w:rPr>
          <w:sz w:val="22"/>
          <w:szCs w:val="22"/>
        </w:rPr>
        <w:t xml:space="preserve">Приложение 1 к решению Совета </w:t>
      </w:r>
    </w:p>
    <w:p w14:paraId="44C7602A" w14:textId="77777777" w:rsidR="00E665BF" w:rsidRPr="00E665BF" w:rsidRDefault="00E665BF" w:rsidP="00E665BF">
      <w:pPr>
        <w:spacing w:line="0" w:lineRule="atLeast"/>
        <w:jc w:val="center"/>
        <w:rPr>
          <w:sz w:val="22"/>
          <w:szCs w:val="22"/>
        </w:rPr>
      </w:pPr>
      <w:r w:rsidRPr="00E665BF">
        <w:rPr>
          <w:sz w:val="22"/>
          <w:szCs w:val="22"/>
        </w:rPr>
        <w:t xml:space="preserve">                                                                                 Гвардейского муниципального образования</w:t>
      </w:r>
    </w:p>
    <w:p w14:paraId="2FC0FA75" w14:textId="77777777" w:rsidR="00E665BF" w:rsidRPr="00E665BF" w:rsidRDefault="00E665BF" w:rsidP="00E665BF">
      <w:pPr>
        <w:spacing w:line="0" w:lineRule="atLeast"/>
        <w:rPr>
          <w:sz w:val="22"/>
          <w:szCs w:val="22"/>
        </w:rPr>
      </w:pPr>
      <w:r w:rsidRPr="00E665BF">
        <w:rPr>
          <w:sz w:val="22"/>
          <w:szCs w:val="22"/>
        </w:rPr>
        <w:t xml:space="preserve">                                                                                        Красноармейского муниципального района</w:t>
      </w:r>
    </w:p>
    <w:p w14:paraId="1955341F" w14:textId="44AB7121" w:rsidR="00E665BF" w:rsidRPr="00F05611" w:rsidRDefault="00E665BF" w:rsidP="00E665BF">
      <w:pPr>
        <w:snapToGrid w:val="0"/>
        <w:spacing w:line="0" w:lineRule="atLeast"/>
        <w:rPr>
          <w:sz w:val="22"/>
          <w:szCs w:val="22"/>
        </w:rPr>
      </w:pPr>
      <w:r w:rsidRPr="00E665BF">
        <w:rPr>
          <w:sz w:val="22"/>
          <w:szCs w:val="22"/>
        </w:rPr>
        <w:t xml:space="preserve">                                                                                        Саратовской области от </w:t>
      </w:r>
      <w:r w:rsidRPr="00F05611">
        <w:rPr>
          <w:sz w:val="22"/>
          <w:szCs w:val="22"/>
        </w:rPr>
        <w:t>25</w:t>
      </w:r>
      <w:r w:rsidRPr="00E665BF">
        <w:rPr>
          <w:sz w:val="22"/>
          <w:szCs w:val="22"/>
        </w:rPr>
        <w:t>.1</w:t>
      </w:r>
      <w:r w:rsidRPr="00F05611">
        <w:rPr>
          <w:sz w:val="22"/>
          <w:szCs w:val="22"/>
        </w:rPr>
        <w:t>2</w:t>
      </w:r>
      <w:r w:rsidRPr="00E665BF">
        <w:rPr>
          <w:sz w:val="22"/>
          <w:szCs w:val="22"/>
        </w:rPr>
        <w:t>.2020. №</w:t>
      </w:r>
      <w:r w:rsidRPr="00F05611">
        <w:rPr>
          <w:sz w:val="22"/>
          <w:szCs w:val="22"/>
        </w:rPr>
        <w:t xml:space="preserve"> 35</w:t>
      </w:r>
    </w:p>
    <w:p w14:paraId="16688930" w14:textId="77777777" w:rsidR="006A2AFC" w:rsidRDefault="006A2AFC" w:rsidP="00D562C3">
      <w:pPr>
        <w:ind w:left="851" w:firstLine="3685"/>
      </w:pPr>
    </w:p>
    <w:p w14:paraId="27FFAE72" w14:textId="77777777" w:rsidR="000A1312" w:rsidRDefault="000A1312" w:rsidP="00D562C3">
      <w:pPr>
        <w:ind w:left="851" w:firstLine="3685"/>
      </w:pPr>
    </w:p>
    <w:p w14:paraId="1B2E7BA5" w14:textId="77777777" w:rsidR="00E665BF" w:rsidRPr="000A1312" w:rsidRDefault="00E665BF" w:rsidP="00E665BF">
      <w:pPr>
        <w:jc w:val="center"/>
        <w:rPr>
          <w:b/>
          <w:sz w:val="28"/>
          <w:szCs w:val="28"/>
        </w:rPr>
      </w:pPr>
      <w:r w:rsidRPr="000A1312">
        <w:rPr>
          <w:b/>
          <w:sz w:val="28"/>
          <w:szCs w:val="28"/>
        </w:rPr>
        <w:t xml:space="preserve">Распределение доходов в бюджет </w:t>
      </w:r>
    </w:p>
    <w:p w14:paraId="614A1692" w14:textId="77777777" w:rsidR="00E665BF" w:rsidRPr="000A1312" w:rsidRDefault="00E665BF" w:rsidP="00E665BF">
      <w:pPr>
        <w:jc w:val="center"/>
        <w:rPr>
          <w:b/>
          <w:sz w:val="28"/>
          <w:szCs w:val="28"/>
        </w:rPr>
      </w:pPr>
      <w:r w:rsidRPr="000A1312">
        <w:rPr>
          <w:b/>
          <w:sz w:val="28"/>
          <w:szCs w:val="28"/>
        </w:rPr>
        <w:t xml:space="preserve">Гвардейского муниципального образования </w:t>
      </w:r>
    </w:p>
    <w:p w14:paraId="5F08F33A" w14:textId="01A1672C" w:rsidR="000A1312" w:rsidRDefault="00E665BF" w:rsidP="000A1312">
      <w:pPr>
        <w:jc w:val="center"/>
        <w:rPr>
          <w:b/>
          <w:sz w:val="28"/>
          <w:szCs w:val="28"/>
        </w:rPr>
      </w:pPr>
      <w:r w:rsidRPr="000A1312">
        <w:rPr>
          <w:b/>
          <w:sz w:val="28"/>
          <w:szCs w:val="28"/>
        </w:rPr>
        <w:t xml:space="preserve">Красноармейского муниципального района Саратовской области </w:t>
      </w:r>
    </w:p>
    <w:p w14:paraId="2160986B" w14:textId="7567E563" w:rsidR="00E665BF" w:rsidRPr="000A1312" w:rsidRDefault="00E665BF" w:rsidP="00E665BF">
      <w:pPr>
        <w:jc w:val="center"/>
        <w:rPr>
          <w:b/>
          <w:sz w:val="28"/>
          <w:szCs w:val="28"/>
        </w:rPr>
      </w:pPr>
      <w:r w:rsidRPr="000A1312">
        <w:rPr>
          <w:b/>
          <w:sz w:val="28"/>
          <w:szCs w:val="28"/>
        </w:rPr>
        <w:t xml:space="preserve">на </w:t>
      </w:r>
      <w:r w:rsidRPr="000A1312">
        <w:rPr>
          <w:b/>
          <w:bCs/>
          <w:sz w:val="28"/>
          <w:szCs w:val="28"/>
        </w:rPr>
        <w:t>2021 год и на плановый период 2022 и 2023 годов</w:t>
      </w:r>
    </w:p>
    <w:p w14:paraId="11C3F1F4" w14:textId="77777777" w:rsidR="00E665BF" w:rsidRPr="000A1312" w:rsidRDefault="00E665BF" w:rsidP="00E665BF">
      <w:pPr>
        <w:jc w:val="center"/>
        <w:rPr>
          <w:b/>
        </w:rPr>
      </w:pPr>
    </w:p>
    <w:p w14:paraId="2525D025" w14:textId="77777777" w:rsidR="00E665BF" w:rsidRPr="000A1312" w:rsidRDefault="00E665BF" w:rsidP="00E665BF">
      <w:pPr>
        <w:ind w:right="-710"/>
        <w:jc w:val="center"/>
        <w:rPr>
          <w:b/>
          <w:sz w:val="28"/>
          <w:szCs w:val="28"/>
        </w:rPr>
      </w:pPr>
      <w:r w:rsidRPr="000A1312">
        <w:rPr>
          <w:bCs/>
        </w:rPr>
        <w:t xml:space="preserve">                                                                                         (тыс. рублей)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0"/>
        <w:gridCol w:w="4560"/>
        <w:gridCol w:w="720"/>
        <w:gridCol w:w="720"/>
        <w:gridCol w:w="840"/>
      </w:tblGrid>
      <w:tr w:rsidR="00E665BF" w:rsidRPr="000A1312" w14:paraId="17EEC538" w14:textId="77777777" w:rsidTr="00E665BF">
        <w:trPr>
          <w:trHeight w:val="595"/>
          <w:tblHeader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DF41" w14:textId="77777777" w:rsidR="00E665BF" w:rsidRPr="000A1312" w:rsidRDefault="00E665BF" w:rsidP="00E665BF">
            <w:pPr>
              <w:spacing w:line="232" w:lineRule="auto"/>
              <w:jc w:val="center"/>
              <w:rPr>
                <w:sz w:val="20"/>
                <w:szCs w:val="20"/>
              </w:rPr>
            </w:pPr>
            <w:r w:rsidRPr="000A1312">
              <w:rPr>
                <w:sz w:val="20"/>
                <w:szCs w:val="20"/>
              </w:rPr>
              <w:t>Код бюджетной</w:t>
            </w:r>
          </w:p>
          <w:p w14:paraId="6DB782D9" w14:textId="77777777" w:rsidR="00E665BF" w:rsidRPr="000A1312" w:rsidRDefault="00E665BF" w:rsidP="00E665BF">
            <w:pPr>
              <w:spacing w:line="232" w:lineRule="auto"/>
              <w:jc w:val="center"/>
              <w:rPr>
                <w:sz w:val="20"/>
                <w:szCs w:val="20"/>
              </w:rPr>
            </w:pPr>
            <w:r w:rsidRPr="000A1312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AE8D" w14:textId="77777777" w:rsidR="00E665BF" w:rsidRPr="000A1312" w:rsidRDefault="00E665BF" w:rsidP="00E665BF">
            <w:pPr>
              <w:spacing w:line="232" w:lineRule="auto"/>
              <w:jc w:val="center"/>
              <w:rPr>
                <w:sz w:val="20"/>
                <w:szCs w:val="20"/>
              </w:rPr>
            </w:pPr>
            <w:r w:rsidRPr="000A1312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2A78" w14:textId="77777777" w:rsidR="00E665BF" w:rsidRPr="000A1312" w:rsidRDefault="00E665BF" w:rsidP="00E665BF">
            <w:pPr>
              <w:spacing w:line="232" w:lineRule="auto"/>
              <w:ind w:left="-1548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23 г"/>
              </w:smartTagPr>
              <w:r w:rsidRPr="000A1312">
                <w:rPr>
                  <w:sz w:val="20"/>
                  <w:szCs w:val="20"/>
                </w:rPr>
                <w:t>202023 г</w:t>
              </w:r>
            </w:smartTag>
            <w:r w:rsidRPr="000A1312">
              <w:rPr>
                <w:sz w:val="20"/>
                <w:szCs w:val="20"/>
              </w:rPr>
              <w:t>.</w:t>
            </w:r>
          </w:p>
          <w:p w14:paraId="1A260FDE" w14:textId="77777777" w:rsidR="00E665BF" w:rsidRPr="000A1312" w:rsidRDefault="00E665BF" w:rsidP="00E665BF">
            <w:pPr>
              <w:rPr>
                <w:sz w:val="20"/>
                <w:szCs w:val="20"/>
              </w:rPr>
            </w:pPr>
            <w:r w:rsidRPr="000A1312">
              <w:rPr>
                <w:sz w:val="20"/>
                <w:szCs w:val="20"/>
              </w:rPr>
              <w:t>2021г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7C0F" w14:textId="77777777" w:rsidR="00E665BF" w:rsidRPr="000A1312" w:rsidRDefault="00E665BF" w:rsidP="00E665BF">
            <w:pPr>
              <w:spacing w:line="232" w:lineRule="auto"/>
              <w:ind w:left="-1548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0A1312">
                <w:rPr>
                  <w:sz w:val="20"/>
                  <w:szCs w:val="20"/>
                </w:rPr>
                <w:t>2023 г</w:t>
              </w:r>
            </w:smartTag>
            <w:r w:rsidRPr="000A1312">
              <w:rPr>
                <w:sz w:val="20"/>
                <w:szCs w:val="20"/>
              </w:rPr>
              <w:t>.</w:t>
            </w:r>
          </w:p>
          <w:p w14:paraId="22131F12" w14:textId="77777777" w:rsidR="00E665BF" w:rsidRPr="000A1312" w:rsidRDefault="00E665BF" w:rsidP="00E665BF">
            <w:pPr>
              <w:rPr>
                <w:sz w:val="20"/>
                <w:szCs w:val="20"/>
              </w:rPr>
            </w:pPr>
            <w:r w:rsidRPr="000A1312">
              <w:rPr>
                <w:sz w:val="20"/>
                <w:szCs w:val="20"/>
              </w:rPr>
              <w:t>2022г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C44A" w14:textId="77777777" w:rsidR="00E665BF" w:rsidRPr="000A1312" w:rsidRDefault="00E665BF" w:rsidP="00E665BF">
            <w:pPr>
              <w:spacing w:line="232" w:lineRule="auto"/>
              <w:jc w:val="center"/>
              <w:rPr>
                <w:sz w:val="20"/>
                <w:szCs w:val="20"/>
              </w:rPr>
            </w:pPr>
          </w:p>
          <w:p w14:paraId="3CC6210D" w14:textId="4279FB26" w:rsidR="00E665BF" w:rsidRPr="000A1312" w:rsidRDefault="00F05611" w:rsidP="00E665BF">
            <w:pPr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E665BF" w:rsidRPr="000A1312">
              <w:rPr>
                <w:sz w:val="20"/>
                <w:szCs w:val="20"/>
              </w:rPr>
              <w:t>г</w:t>
            </w:r>
          </w:p>
        </w:tc>
      </w:tr>
      <w:tr w:rsidR="00E665BF" w:rsidRPr="000A1312" w14:paraId="1B090E39" w14:textId="77777777" w:rsidTr="00E665BF"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10B27C" w14:textId="77777777" w:rsidR="00E665BF" w:rsidRPr="000A1312" w:rsidRDefault="00E665BF" w:rsidP="00E665BF">
            <w:pPr>
              <w:spacing w:line="232" w:lineRule="auto"/>
              <w:jc w:val="center"/>
              <w:rPr>
                <w:b/>
                <w:bCs/>
                <w:sz w:val="20"/>
                <w:szCs w:val="20"/>
              </w:rPr>
            </w:pPr>
            <w:r w:rsidRPr="000A1312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C2148" w14:textId="77777777" w:rsidR="00E665BF" w:rsidRPr="000A1312" w:rsidRDefault="00E665BF" w:rsidP="00E665BF">
            <w:pPr>
              <w:spacing w:line="232" w:lineRule="auto"/>
              <w:jc w:val="both"/>
              <w:rPr>
                <w:b/>
                <w:bCs/>
                <w:sz w:val="20"/>
                <w:szCs w:val="20"/>
              </w:rPr>
            </w:pPr>
            <w:r w:rsidRPr="000A1312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B57FA6" w14:textId="77777777" w:rsidR="00E665BF" w:rsidRPr="000A1312" w:rsidRDefault="00E665BF" w:rsidP="00E665BF">
            <w:pPr>
              <w:spacing w:line="232" w:lineRule="auto"/>
              <w:ind w:left="-1548"/>
              <w:jc w:val="right"/>
              <w:rPr>
                <w:b/>
                <w:bCs/>
                <w:sz w:val="20"/>
                <w:szCs w:val="20"/>
              </w:rPr>
            </w:pPr>
            <w:r w:rsidRPr="000A1312">
              <w:rPr>
                <w:b/>
                <w:bCs/>
                <w:sz w:val="20"/>
                <w:szCs w:val="20"/>
              </w:rPr>
              <w:t>1515,1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F01DC" w14:textId="77777777" w:rsidR="00E665BF" w:rsidRPr="000A1312" w:rsidRDefault="00E665BF" w:rsidP="00E665BF">
            <w:pPr>
              <w:spacing w:line="232" w:lineRule="auto"/>
              <w:ind w:left="-1548"/>
              <w:jc w:val="right"/>
              <w:rPr>
                <w:b/>
                <w:bCs/>
                <w:sz w:val="20"/>
                <w:szCs w:val="20"/>
              </w:rPr>
            </w:pPr>
            <w:r w:rsidRPr="000A1312">
              <w:rPr>
                <w:b/>
                <w:bCs/>
                <w:sz w:val="20"/>
                <w:szCs w:val="20"/>
              </w:rPr>
              <w:t>1533,8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A2726D2" w14:textId="77777777" w:rsidR="00E665BF" w:rsidRPr="000A1312" w:rsidRDefault="00E665BF" w:rsidP="00E665BF">
            <w:pPr>
              <w:spacing w:line="232" w:lineRule="auto"/>
              <w:jc w:val="right"/>
              <w:rPr>
                <w:b/>
                <w:bCs/>
                <w:sz w:val="20"/>
                <w:szCs w:val="20"/>
              </w:rPr>
            </w:pPr>
            <w:r w:rsidRPr="000A1312">
              <w:rPr>
                <w:b/>
                <w:bCs/>
                <w:sz w:val="20"/>
                <w:szCs w:val="20"/>
              </w:rPr>
              <w:t>1540,1</w:t>
            </w:r>
          </w:p>
        </w:tc>
      </w:tr>
      <w:tr w:rsidR="00E665BF" w:rsidRPr="000A1312" w14:paraId="3CE0E051" w14:textId="77777777" w:rsidTr="00E665BF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5736292" w14:textId="77777777" w:rsidR="00E665BF" w:rsidRPr="000A1312" w:rsidRDefault="00E665BF" w:rsidP="00E665BF">
            <w:pPr>
              <w:spacing w:line="232" w:lineRule="auto"/>
              <w:jc w:val="center"/>
              <w:rPr>
                <w:sz w:val="20"/>
                <w:szCs w:val="20"/>
              </w:rPr>
            </w:pPr>
            <w:r w:rsidRPr="000A1312">
              <w:rPr>
                <w:sz w:val="20"/>
                <w:szCs w:val="20"/>
              </w:rPr>
              <w:t>1 01 00000 00 0000 000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14:paraId="769947EA" w14:textId="77777777" w:rsidR="00E665BF" w:rsidRPr="000A1312" w:rsidRDefault="00E665BF" w:rsidP="00E665BF">
            <w:pPr>
              <w:spacing w:line="232" w:lineRule="auto"/>
              <w:jc w:val="both"/>
              <w:rPr>
                <w:spacing w:val="-8"/>
                <w:sz w:val="20"/>
                <w:szCs w:val="20"/>
              </w:rPr>
            </w:pPr>
            <w:r w:rsidRPr="000A1312">
              <w:rPr>
                <w:spacing w:val="-8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168C3C8" w14:textId="77777777" w:rsidR="00E665BF" w:rsidRPr="000A1312" w:rsidRDefault="00E665BF" w:rsidP="00E665BF">
            <w:pPr>
              <w:spacing w:line="232" w:lineRule="auto"/>
              <w:ind w:left="-1548"/>
              <w:jc w:val="right"/>
              <w:rPr>
                <w:sz w:val="20"/>
                <w:szCs w:val="20"/>
              </w:rPr>
            </w:pPr>
            <w:r w:rsidRPr="000A1312">
              <w:rPr>
                <w:sz w:val="20"/>
                <w:szCs w:val="20"/>
              </w:rPr>
              <w:t>173,8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B2BBF86" w14:textId="77777777" w:rsidR="00E665BF" w:rsidRPr="000A1312" w:rsidRDefault="00E665BF" w:rsidP="00E665BF">
            <w:pPr>
              <w:spacing w:line="232" w:lineRule="auto"/>
              <w:ind w:left="-1548"/>
              <w:jc w:val="right"/>
              <w:rPr>
                <w:sz w:val="20"/>
                <w:szCs w:val="20"/>
              </w:rPr>
            </w:pPr>
            <w:r w:rsidRPr="000A1312">
              <w:rPr>
                <w:sz w:val="20"/>
                <w:szCs w:val="20"/>
              </w:rPr>
              <w:t>174,8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F58DD" w14:textId="77777777" w:rsidR="00E665BF" w:rsidRPr="000A1312" w:rsidRDefault="00E665BF" w:rsidP="00E665BF">
            <w:pPr>
              <w:spacing w:line="232" w:lineRule="auto"/>
              <w:jc w:val="right"/>
              <w:rPr>
                <w:sz w:val="20"/>
                <w:szCs w:val="20"/>
              </w:rPr>
            </w:pPr>
            <w:r w:rsidRPr="000A1312">
              <w:rPr>
                <w:sz w:val="20"/>
                <w:szCs w:val="20"/>
              </w:rPr>
              <w:t>178,3</w:t>
            </w:r>
          </w:p>
        </w:tc>
      </w:tr>
      <w:tr w:rsidR="00E665BF" w:rsidRPr="000A1312" w14:paraId="2F6A1ADB" w14:textId="77777777" w:rsidTr="00E665BF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A0A4896" w14:textId="77777777" w:rsidR="00E665BF" w:rsidRPr="000A1312" w:rsidRDefault="00E665BF" w:rsidP="00E665BF">
            <w:pPr>
              <w:spacing w:line="232" w:lineRule="auto"/>
              <w:jc w:val="center"/>
              <w:rPr>
                <w:sz w:val="20"/>
                <w:szCs w:val="20"/>
              </w:rPr>
            </w:pPr>
            <w:r w:rsidRPr="000A1312">
              <w:rPr>
                <w:sz w:val="20"/>
                <w:szCs w:val="20"/>
              </w:rPr>
              <w:t>1 01 02000 01 0000 110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14:paraId="178F6F12" w14:textId="77777777" w:rsidR="00E665BF" w:rsidRPr="000A1312" w:rsidRDefault="00E665BF" w:rsidP="00E665BF">
            <w:pPr>
              <w:spacing w:line="232" w:lineRule="auto"/>
              <w:jc w:val="both"/>
              <w:rPr>
                <w:sz w:val="20"/>
                <w:szCs w:val="20"/>
              </w:rPr>
            </w:pPr>
            <w:r w:rsidRPr="000A1312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4A4D170" w14:textId="77777777" w:rsidR="00E665BF" w:rsidRPr="000A1312" w:rsidRDefault="00E665BF" w:rsidP="00E665BF">
            <w:pPr>
              <w:spacing w:line="232" w:lineRule="auto"/>
              <w:ind w:left="-1548"/>
              <w:jc w:val="right"/>
              <w:rPr>
                <w:sz w:val="20"/>
                <w:szCs w:val="20"/>
              </w:rPr>
            </w:pPr>
            <w:r w:rsidRPr="000A1312">
              <w:rPr>
                <w:sz w:val="20"/>
                <w:szCs w:val="20"/>
              </w:rPr>
              <w:t>173,8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203B5F6" w14:textId="77777777" w:rsidR="00E665BF" w:rsidRPr="000A1312" w:rsidRDefault="00E665BF" w:rsidP="00E665BF">
            <w:pPr>
              <w:spacing w:line="232" w:lineRule="auto"/>
              <w:ind w:left="-1548"/>
              <w:jc w:val="right"/>
              <w:rPr>
                <w:sz w:val="20"/>
                <w:szCs w:val="20"/>
              </w:rPr>
            </w:pPr>
            <w:r w:rsidRPr="000A1312">
              <w:rPr>
                <w:sz w:val="20"/>
                <w:szCs w:val="20"/>
              </w:rPr>
              <w:t>174,8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89D60" w14:textId="77777777" w:rsidR="00E665BF" w:rsidRPr="000A1312" w:rsidRDefault="00E665BF" w:rsidP="00E665BF">
            <w:pPr>
              <w:spacing w:line="232" w:lineRule="auto"/>
              <w:jc w:val="right"/>
              <w:rPr>
                <w:sz w:val="20"/>
                <w:szCs w:val="20"/>
              </w:rPr>
            </w:pPr>
            <w:r w:rsidRPr="000A1312">
              <w:rPr>
                <w:sz w:val="20"/>
                <w:szCs w:val="20"/>
              </w:rPr>
              <w:t>178,3</w:t>
            </w:r>
          </w:p>
        </w:tc>
      </w:tr>
      <w:tr w:rsidR="00E665BF" w:rsidRPr="000A1312" w14:paraId="2F910EA4" w14:textId="77777777" w:rsidTr="00E665BF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4951921" w14:textId="77777777" w:rsidR="00E665BF" w:rsidRPr="000A1312" w:rsidRDefault="00E665BF" w:rsidP="00E665BF">
            <w:pPr>
              <w:spacing w:line="232" w:lineRule="auto"/>
              <w:jc w:val="center"/>
              <w:rPr>
                <w:sz w:val="20"/>
                <w:szCs w:val="20"/>
              </w:rPr>
            </w:pPr>
            <w:r w:rsidRPr="000A1312">
              <w:rPr>
                <w:sz w:val="20"/>
                <w:szCs w:val="20"/>
              </w:rPr>
              <w:t>1 05 00000 00 0000 000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14:paraId="36F1CB19" w14:textId="77777777" w:rsidR="00E665BF" w:rsidRPr="000A1312" w:rsidRDefault="00E665BF" w:rsidP="00E665BF">
            <w:pPr>
              <w:spacing w:line="232" w:lineRule="auto"/>
              <w:jc w:val="both"/>
              <w:rPr>
                <w:sz w:val="20"/>
                <w:szCs w:val="20"/>
              </w:rPr>
            </w:pPr>
            <w:r w:rsidRPr="000A1312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5095C30" w14:textId="77777777" w:rsidR="00E665BF" w:rsidRPr="000A1312" w:rsidRDefault="00E665BF" w:rsidP="00E665BF">
            <w:pPr>
              <w:spacing w:line="232" w:lineRule="auto"/>
              <w:ind w:left="-1548"/>
              <w:jc w:val="right"/>
              <w:rPr>
                <w:sz w:val="20"/>
                <w:szCs w:val="20"/>
              </w:rPr>
            </w:pPr>
            <w:r w:rsidRPr="000A1312">
              <w:rPr>
                <w:sz w:val="20"/>
                <w:szCs w:val="20"/>
              </w:rPr>
              <w:t>42,3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322A30A" w14:textId="77777777" w:rsidR="00E665BF" w:rsidRPr="000A1312" w:rsidRDefault="00E665BF" w:rsidP="00E665BF">
            <w:pPr>
              <w:spacing w:line="232" w:lineRule="auto"/>
              <w:ind w:left="-1548"/>
              <w:jc w:val="right"/>
              <w:rPr>
                <w:sz w:val="20"/>
                <w:szCs w:val="20"/>
              </w:rPr>
            </w:pPr>
            <w:r w:rsidRPr="000A1312">
              <w:rPr>
                <w:sz w:val="20"/>
                <w:szCs w:val="20"/>
              </w:rPr>
              <w:t>60,0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56503" w14:textId="77777777" w:rsidR="00E665BF" w:rsidRPr="000A1312" w:rsidRDefault="00E665BF" w:rsidP="00E665BF">
            <w:pPr>
              <w:spacing w:line="232" w:lineRule="auto"/>
              <w:jc w:val="right"/>
              <w:rPr>
                <w:sz w:val="20"/>
                <w:szCs w:val="20"/>
              </w:rPr>
            </w:pPr>
            <w:r w:rsidRPr="000A1312">
              <w:rPr>
                <w:sz w:val="20"/>
                <w:szCs w:val="20"/>
              </w:rPr>
              <w:t>62,8</w:t>
            </w:r>
          </w:p>
        </w:tc>
      </w:tr>
      <w:tr w:rsidR="00E665BF" w:rsidRPr="000A1312" w14:paraId="40F52369" w14:textId="77777777" w:rsidTr="00E665BF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AEB7F4B" w14:textId="77777777" w:rsidR="00E665BF" w:rsidRPr="000A1312" w:rsidRDefault="00E665BF" w:rsidP="00E665BF">
            <w:pPr>
              <w:spacing w:line="232" w:lineRule="auto"/>
              <w:jc w:val="center"/>
              <w:rPr>
                <w:sz w:val="20"/>
                <w:szCs w:val="20"/>
              </w:rPr>
            </w:pPr>
            <w:r w:rsidRPr="000A1312">
              <w:rPr>
                <w:sz w:val="20"/>
                <w:szCs w:val="20"/>
              </w:rPr>
              <w:t>1 05 03000 00 0000 110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14:paraId="677F58A7" w14:textId="77777777" w:rsidR="00E665BF" w:rsidRPr="000A1312" w:rsidRDefault="00E665BF" w:rsidP="00E665BF">
            <w:pPr>
              <w:spacing w:line="232" w:lineRule="auto"/>
              <w:jc w:val="both"/>
              <w:rPr>
                <w:sz w:val="20"/>
                <w:szCs w:val="20"/>
              </w:rPr>
            </w:pPr>
            <w:r w:rsidRPr="000A1312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B78FAFA" w14:textId="77777777" w:rsidR="00E665BF" w:rsidRPr="000A1312" w:rsidRDefault="00E665BF" w:rsidP="00E665BF">
            <w:pPr>
              <w:spacing w:line="232" w:lineRule="auto"/>
              <w:ind w:left="-1548"/>
              <w:jc w:val="right"/>
              <w:rPr>
                <w:sz w:val="20"/>
                <w:szCs w:val="20"/>
              </w:rPr>
            </w:pPr>
            <w:r w:rsidRPr="000A1312">
              <w:rPr>
                <w:sz w:val="20"/>
                <w:szCs w:val="20"/>
              </w:rPr>
              <w:t>42,3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B410969" w14:textId="77777777" w:rsidR="00E665BF" w:rsidRPr="000A1312" w:rsidRDefault="00E665BF" w:rsidP="00E665BF">
            <w:pPr>
              <w:spacing w:line="232" w:lineRule="auto"/>
              <w:ind w:left="-1548"/>
              <w:jc w:val="right"/>
              <w:rPr>
                <w:sz w:val="20"/>
                <w:szCs w:val="20"/>
              </w:rPr>
            </w:pPr>
            <w:r w:rsidRPr="000A1312">
              <w:rPr>
                <w:sz w:val="20"/>
                <w:szCs w:val="20"/>
              </w:rPr>
              <w:t>60,0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2CAA6" w14:textId="77777777" w:rsidR="00E665BF" w:rsidRPr="000A1312" w:rsidRDefault="00E665BF" w:rsidP="00E665BF">
            <w:pPr>
              <w:spacing w:line="232" w:lineRule="auto"/>
              <w:jc w:val="right"/>
              <w:rPr>
                <w:sz w:val="20"/>
                <w:szCs w:val="20"/>
              </w:rPr>
            </w:pPr>
            <w:r w:rsidRPr="000A1312">
              <w:rPr>
                <w:sz w:val="20"/>
                <w:szCs w:val="20"/>
              </w:rPr>
              <w:t>62,8</w:t>
            </w:r>
          </w:p>
        </w:tc>
      </w:tr>
      <w:tr w:rsidR="00E665BF" w:rsidRPr="000A1312" w14:paraId="68B6A6D7" w14:textId="77777777" w:rsidTr="00E665BF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75C5C92" w14:textId="77777777" w:rsidR="00E665BF" w:rsidRPr="000A1312" w:rsidRDefault="00E665BF" w:rsidP="00E665BF">
            <w:pPr>
              <w:spacing w:line="232" w:lineRule="auto"/>
              <w:jc w:val="center"/>
              <w:rPr>
                <w:sz w:val="20"/>
                <w:szCs w:val="20"/>
              </w:rPr>
            </w:pPr>
            <w:r w:rsidRPr="000A1312">
              <w:rPr>
                <w:sz w:val="20"/>
                <w:szCs w:val="20"/>
              </w:rPr>
              <w:t>1 06 00000 00 0000 000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14:paraId="4D581652" w14:textId="77777777" w:rsidR="00E665BF" w:rsidRPr="000A1312" w:rsidRDefault="00E665BF" w:rsidP="00E665BF">
            <w:pPr>
              <w:spacing w:line="232" w:lineRule="auto"/>
              <w:jc w:val="both"/>
              <w:rPr>
                <w:sz w:val="20"/>
                <w:szCs w:val="20"/>
              </w:rPr>
            </w:pPr>
            <w:r w:rsidRPr="000A1312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75D13FE" w14:textId="77777777" w:rsidR="00E665BF" w:rsidRPr="000A1312" w:rsidRDefault="00E665BF" w:rsidP="00E665BF">
            <w:pPr>
              <w:spacing w:line="232" w:lineRule="auto"/>
              <w:ind w:left="-1548"/>
              <w:jc w:val="right"/>
              <w:rPr>
                <w:sz w:val="20"/>
                <w:szCs w:val="20"/>
              </w:rPr>
            </w:pPr>
            <w:r w:rsidRPr="000A1312">
              <w:rPr>
                <w:sz w:val="20"/>
                <w:szCs w:val="20"/>
              </w:rPr>
              <w:t>1299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8D4C6B2" w14:textId="77777777" w:rsidR="00E665BF" w:rsidRPr="000A1312" w:rsidRDefault="00E665BF" w:rsidP="00E665BF">
            <w:pPr>
              <w:spacing w:line="232" w:lineRule="auto"/>
              <w:ind w:left="-1548"/>
              <w:jc w:val="right"/>
              <w:rPr>
                <w:sz w:val="20"/>
                <w:szCs w:val="20"/>
              </w:rPr>
            </w:pPr>
            <w:r w:rsidRPr="000A1312">
              <w:rPr>
                <w:sz w:val="20"/>
                <w:szCs w:val="20"/>
              </w:rPr>
              <w:t>1299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5D7892E" w14:textId="77777777" w:rsidR="00E665BF" w:rsidRPr="000A1312" w:rsidRDefault="00E665BF" w:rsidP="00E665BF">
            <w:pPr>
              <w:spacing w:line="232" w:lineRule="auto"/>
              <w:ind w:left="-1548"/>
              <w:jc w:val="right"/>
              <w:rPr>
                <w:sz w:val="20"/>
                <w:szCs w:val="20"/>
              </w:rPr>
            </w:pPr>
            <w:r w:rsidRPr="000A1312">
              <w:rPr>
                <w:sz w:val="20"/>
                <w:szCs w:val="20"/>
              </w:rPr>
              <w:t>1299</w:t>
            </w:r>
          </w:p>
        </w:tc>
      </w:tr>
      <w:tr w:rsidR="00E665BF" w:rsidRPr="000A1312" w14:paraId="68C37F93" w14:textId="77777777" w:rsidTr="00E665BF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22B6D22" w14:textId="77777777" w:rsidR="00E665BF" w:rsidRPr="000A1312" w:rsidRDefault="00E665BF" w:rsidP="00E665BF">
            <w:pPr>
              <w:spacing w:line="232" w:lineRule="auto"/>
              <w:jc w:val="center"/>
              <w:rPr>
                <w:sz w:val="20"/>
                <w:szCs w:val="20"/>
              </w:rPr>
            </w:pPr>
            <w:r w:rsidRPr="000A1312">
              <w:rPr>
                <w:sz w:val="20"/>
                <w:szCs w:val="20"/>
              </w:rPr>
              <w:t>1 06 01000 00 0000 110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14:paraId="170681D4" w14:textId="77777777" w:rsidR="00E665BF" w:rsidRPr="000A1312" w:rsidRDefault="00E665BF" w:rsidP="00E665BF">
            <w:pPr>
              <w:spacing w:line="232" w:lineRule="auto"/>
              <w:jc w:val="both"/>
              <w:rPr>
                <w:sz w:val="20"/>
                <w:szCs w:val="20"/>
              </w:rPr>
            </w:pPr>
            <w:r w:rsidRPr="000A1312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FAF58A3" w14:textId="77777777" w:rsidR="00E665BF" w:rsidRPr="000A1312" w:rsidRDefault="00E665BF" w:rsidP="00E665BF">
            <w:pPr>
              <w:spacing w:line="232" w:lineRule="auto"/>
              <w:ind w:left="-1548"/>
              <w:jc w:val="right"/>
              <w:rPr>
                <w:sz w:val="20"/>
                <w:szCs w:val="20"/>
              </w:rPr>
            </w:pPr>
            <w:r w:rsidRPr="000A1312">
              <w:rPr>
                <w:sz w:val="20"/>
                <w:szCs w:val="20"/>
              </w:rPr>
              <w:t>222,0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4E84F04" w14:textId="77777777" w:rsidR="00E665BF" w:rsidRPr="000A1312" w:rsidRDefault="00E665BF" w:rsidP="00E665BF">
            <w:pPr>
              <w:spacing w:line="232" w:lineRule="auto"/>
              <w:ind w:left="-1548"/>
              <w:jc w:val="right"/>
              <w:rPr>
                <w:sz w:val="20"/>
                <w:szCs w:val="20"/>
              </w:rPr>
            </w:pPr>
            <w:r w:rsidRPr="000A1312">
              <w:rPr>
                <w:sz w:val="20"/>
                <w:szCs w:val="20"/>
              </w:rPr>
              <w:t>222,0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F2C1236" w14:textId="77777777" w:rsidR="00E665BF" w:rsidRPr="000A1312" w:rsidRDefault="00E665BF" w:rsidP="00E665BF">
            <w:pPr>
              <w:spacing w:line="232" w:lineRule="auto"/>
              <w:ind w:left="-1548"/>
              <w:jc w:val="right"/>
              <w:rPr>
                <w:sz w:val="20"/>
                <w:szCs w:val="20"/>
              </w:rPr>
            </w:pPr>
            <w:r w:rsidRPr="000A1312">
              <w:rPr>
                <w:sz w:val="20"/>
                <w:szCs w:val="20"/>
              </w:rPr>
              <w:t>222,0</w:t>
            </w:r>
          </w:p>
        </w:tc>
      </w:tr>
      <w:tr w:rsidR="00E665BF" w:rsidRPr="000A1312" w14:paraId="7ABDD90E" w14:textId="77777777" w:rsidTr="00E665BF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F022210" w14:textId="77777777" w:rsidR="00E665BF" w:rsidRPr="000A1312" w:rsidRDefault="00E665BF" w:rsidP="00E665BF">
            <w:pPr>
              <w:spacing w:line="232" w:lineRule="auto"/>
              <w:jc w:val="center"/>
              <w:rPr>
                <w:sz w:val="20"/>
                <w:szCs w:val="20"/>
              </w:rPr>
            </w:pPr>
            <w:r w:rsidRPr="000A1312">
              <w:rPr>
                <w:sz w:val="20"/>
                <w:szCs w:val="20"/>
              </w:rPr>
              <w:t>1 06 06000 00 0000 110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14:paraId="7FE19CB8" w14:textId="77777777" w:rsidR="00E665BF" w:rsidRPr="000A1312" w:rsidRDefault="00E665BF" w:rsidP="00E665BF">
            <w:pPr>
              <w:spacing w:line="232" w:lineRule="auto"/>
              <w:jc w:val="both"/>
              <w:rPr>
                <w:sz w:val="20"/>
                <w:szCs w:val="20"/>
              </w:rPr>
            </w:pPr>
            <w:r w:rsidRPr="000A1312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D46480A" w14:textId="77777777" w:rsidR="00E665BF" w:rsidRPr="000A1312" w:rsidRDefault="00E665BF" w:rsidP="00E665BF">
            <w:pPr>
              <w:spacing w:line="232" w:lineRule="auto"/>
              <w:ind w:left="-1548"/>
              <w:jc w:val="right"/>
              <w:rPr>
                <w:sz w:val="20"/>
                <w:szCs w:val="20"/>
              </w:rPr>
            </w:pPr>
            <w:r w:rsidRPr="000A1312">
              <w:rPr>
                <w:sz w:val="20"/>
                <w:szCs w:val="20"/>
              </w:rPr>
              <w:t>1077,0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C467196" w14:textId="77777777" w:rsidR="00E665BF" w:rsidRPr="000A1312" w:rsidRDefault="00E665BF" w:rsidP="00E665BF">
            <w:pPr>
              <w:spacing w:line="232" w:lineRule="auto"/>
              <w:ind w:left="-1548"/>
              <w:jc w:val="right"/>
              <w:rPr>
                <w:sz w:val="20"/>
                <w:szCs w:val="20"/>
              </w:rPr>
            </w:pPr>
            <w:r w:rsidRPr="000A1312">
              <w:rPr>
                <w:sz w:val="20"/>
                <w:szCs w:val="20"/>
              </w:rPr>
              <w:t>1077,0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5806C0D" w14:textId="77777777" w:rsidR="00E665BF" w:rsidRPr="000A1312" w:rsidRDefault="00E665BF" w:rsidP="00E665BF">
            <w:pPr>
              <w:spacing w:line="232" w:lineRule="auto"/>
              <w:ind w:left="-1548"/>
              <w:jc w:val="right"/>
              <w:rPr>
                <w:sz w:val="20"/>
                <w:szCs w:val="20"/>
              </w:rPr>
            </w:pPr>
            <w:r w:rsidRPr="000A1312">
              <w:rPr>
                <w:sz w:val="20"/>
                <w:szCs w:val="20"/>
              </w:rPr>
              <w:t>1077,0</w:t>
            </w:r>
          </w:p>
        </w:tc>
      </w:tr>
      <w:tr w:rsidR="00E665BF" w:rsidRPr="000A1312" w14:paraId="70C2FC61" w14:textId="77777777" w:rsidTr="00E665BF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03CDFFA" w14:textId="77777777" w:rsidR="00E665BF" w:rsidRPr="000A1312" w:rsidRDefault="00E665BF" w:rsidP="00E665BF">
            <w:pPr>
              <w:spacing w:line="232" w:lineRule="auto"/>
              <w:jc w:val="center"/>
              <w:rPr>
                <w:b/>
                <w:bCs/>
                <w:sz w:val="20"/>
                <w:szCs w:val="20"/>
              </w:rPr>
            </w:pPr>
            <w:r w:rsidRPr="000A1312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14:paraId="1A695742" w14:textId="77777777" w:rsidR="00E665BF" w:rsidRPr="000A1312" w:rsidRDefault="00E665BF" w:rsidP="00E665BF">
            <w:pPr>
              <w:spacing w:line="232" w:lineRule="auto"/>
              <w:jc w:val="both"/>
              <w:rPr>
                <w:b/>
                <w:bCs/>
                <w:sz w:val="20"/>
                <w:szCs w:val="20"/>
              </w:rPr>
            </w:pPr>
            <w:r w:rsidRPr="000A1312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64545DC" w14:textId="77777777" w:rsidR="00E665BF" w:rsidRPr="000A1312" w:rsidRDefault="00E665BF" w:rsidP="00E665BF">
            <w:pPr>
              <w:spacing w:line="232" w:lineRule="auto"/>
              <w:ind w:left="-1548"/>
              <w:jc w:val="right"/>
              <w:rPr>
                <w:b/>
                <w:bCs/>
                <w:sz w:val="20"/>
                <w:szCs w:val="20"/>
              </w:rPr>
            </w:pPr>
            <w:r w:rsidRPr="000A1312">
              <w:rPr>
                <w:b/>
                <w:bCs/>
                <w:sz w:val="20"/>
                <w:szCs w:val="20"/>
              </w:rPr>
              <w:t>1207,0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A95DC51" w14:textId="77777777" w:rsidR="00E665BF" w:rsidRPr="000A1312" w:rsidRDefault="00E665BF" w:rsidP="00E665BF">
            <w:pPr>
              <w:spacing w:line="232" w:lineRule="auto"/>
              <w:ind w:left="-1548"/>
              <w:jc w:val="right"/>
              <w:rPr>
                <w:b/>
                <w:bCs/>
                <w:sz w:val="20"/>
                <w:szCs w:val="20"/>
              </w:rPr>
            </w:pPr>
            <w:r w:rsidRPr="000A1312">
              <w:rPr>
                <w:b/>
                <w:bCs/>
                <w:sz w:val="20"/>
                <w:szCs w:val="20"/>
              </w:rPr>
              <w:t>625,3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1EFA3" w14:textId="77777777" w:rsidR="00E665BF" w:rsidRPr="000A1312" w:rsidRDefault="00E665BF" w:rsidP="00E665BF">
            <w:pPr>
              <w:spacing w:line="232" w:lineRule="auto"/>
              <w:ind w:left="-108"/>
              <w:jc w:val="right"/>
              <w:rPr>
                <w:b/>
                <w:bCs/>
                <w:sz w:val="20"/>
                <w:szCs w:val="20"/>
              </w:rPr>
            </w:pPr>
            <w:r w:rsidRPr="000A1312">
              <w:rPr>
                <w:b/>
                <w:bCs/>
                <w:sz w:val="20"/>
                <w:szCs w:val="20"/>
              </w:rPr>
              <w:t>161,4</w:t>
            </w:r>
          </w:p>
        </w:tc>
      </w:tr>
      <w:tr w:rsidR="00E665BF" w:rsidRPr="000A1312" w14:paraId="1E6C6465" w14:textId="77777777" w:rsidTr="00E665BF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3590FFA" w14:textId="77777777" w:rsidR="00E665BF" w:rsidRPr="000A1312" w:rsidRDefault="00E665BF" w:rsidP="00E665BF">
            <w:pPr>
              <w:spacing w:line="232" w:lineRule="auto"/>
              <w:jc w:val="center"/>
              <w:rPr>
                <w:bCs/>
                <w:sz w:val="20"/>
                <w:szCs w:val="20"/>
              </w:rPr>
            </w:pPr>
            <w:r w:rsidRPr="000A1312">
              <w:rPr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68B51" w14:textId="77777777" w:rsidR="00E665BF" w:rsidRPr="000A1312" w:rsidRDefault="00E665BF" w:rsidP="00E665BF">
            <w:pPr>
              <w:spacing w:line="232" w:lineRule="auto"/>
              <w:jc w:val="both"/>
              <w:rPr>
                <w:bCs/>
                <w:sz w:val="20"/>
                <w:szCs w:val="20"/>
              </w:rPr>
            </w:pPr>
            <w:r w:rsidRPr="000A1312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</w:t>
            </w:r>
            <w:r w:rsidRPr="000A1312">
              <w:rPr>
                <w:bCs/>
                <w:sz w:val="20"/>
                <w:szCs w:val="20"/>
              </w:rPr>
              <w:softHyphen/>
              <w:t>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DDB5D51" w14:textId="77777777" w:rsidR="00E665BF" w:rsidRPr="000A1312" w:rsidRDefault="00E665BF" w:rsidP="00E665BF">
            <w:pPr>
              <w:spacing w:line="232" w:lineRule="auto"/>
              <w:ind w:left="-1548"/>
              <w:jc w:val="right"/>
              <w:rPr>
                <w:bCs/>
                <w:sz w:val="20"/>
                <w:szCs w:val="20"/>
              </w:rPr>
            </w:pPr>
          </w:p>
          <w:p w14:paraId="6397E3C9" w14:textId="77777777" w:rsidR="00E665BF" w:rsidRPr="000A1312" w:rsidRDefault="00E665BF" w:rsidP="00E665BF">
            <w:pPr>
              <w:spacing w:line="232" w:lineRule="auto"/>
              <w:ind w:left="-1548"/>
              <w:jc w:val="right"/>
              <w:rPr>
                <w:bCs/>
                <w:sz w:val="20"/>
                <w:szCs w:val="20"/>
              </w:rPr>
            </w:pPr>
          </w:p>
          <w:p w14:paraId="550A7D7F" w14:textId="77777777" w:rsidR="00E665BF" w:rsidRPr="000A1312" w:rsidRDefault="00E665BF" w:rsidP="00E665BF">
            <w:pPr>
              <w:spacing w:line="232" w:lineRule="auto"/>
              <w:ind w:left="-1548"/>
              <w:jc w:val="right"/>
              <w:rPr>
                <w:bCs/>
                <w:sz w:val="20"/>
                <w:szCs w:val="20"/>
              </w:rPr>
            </w:pPr>
            <w:r w:rsidRPr="000A1312">
              <w:rPr>
                <w:bCs/>
                <w:sz w:val="20"/>
                <w:szCs w:val="20"/>
              </w:rPr>
              <w:t>1207,0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E7D450F" w14:textId="77777777" w:rsidR="00E665BF" w:rsidRPr="000A1312" w:rsidRDefault="00E665BF" w:rsidP="00E665BF">
            <w:pPr>
              <w:spacing w:line="232" w:lineRule="auto"/>
              <w:ind w:left="-1548"/>
              <w:jc w:val="right"/>
              <w:rPr>
                <w:bCs/>
                <w:sz w:val="20"/>
                <w:szCs w:val="20"/>
              </w:rPr>
            </w:pPr>
          </w:p>
          <w:p w14:paraId="76CF14B5" w14:textId="77777777" w:rsidR="00E665BF" w:rsidRPr="000A1312" w:rsidRDefault="00E665BF" w:rsidP="00E665BF">
            <w:pPr>
              <w:spacing w:line="232" w:lineRule="auto"/>
              <w:ind w:left="-1548"/>
              <w:jc w:val="right"/>
              <w:rPr>
                <w:bCs/>
                <w:sz w:val="20"/>
                <w:szCs w:val="20"/>
              </w:rPr>
            </w:pPr>
          </w:p>
          <w:p w14:paraId="015A4FCE" w14:textId="77777777" w:rsidR="00E665BF" w:rsidRPr="000A1312" w:rsidRDefault="00E665BF" w:rsidP="00E665BF">
            <w:pPr>
              <w:spacing w:line="232" w:lineRule="auto"/>
              <w:ind w:left="-1548"/>
              <w:jc w:val="right"/>
              <w:rPr>
                <w:bCs/>
                <w:sz w:val="20"/>
                <w:szCs w:val="20"/>
              </w:rPr>
            </w:pPr>
            <w:r w:rsidRPr="000A1312">
              <w:rPr>
                <w:bCs/>
                <w:sz w:val="20"/>
                <w:szCs w:val="20"/>
              </w:rPr>
              <w:t>625,3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4429E" w14:textId="77777777" w:rsidR="00E665BF" w:rsidRPr="000A1312" w:rsidRDefault="00E665BF" w:rsidP="00E665BF">
            <w:pPr>
              <w:spacing w:line="232" w:lineRule="auto"/>
              <w:ind w:left="-108"/>
              <w:jc w:val="right"/>
              <w:rPr>
                <w:bCs/>
                <w:sz w:val="20"/>
                <w:szCs w:val="20"/>
              </w:rPr>
            </w:pPr>
            <w:r w:rsidRPr="000A1312">
              <w:rPr>
                <w:bCs/>
                <w:sz w:val="20"/>
                <w:szCs w:val="20"/>
              </w:rPr>
              <w:t>161,4</w:t>
            </w:r>
          </w:p>
        </w:tc>
      </w:tr>
      <w:tr w:rsidR="00E665BF" w:rsidRPr="000A1312" w14:paraId="2BFE3BB2" w14:textId="77777777" w:rsidTr="00E665BF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F54301F" w14:textId="77777777" w:rsidR="00E665BF" w:rsidRPr="000A1312" w:rsidRDefault="00E665BF" w:rsidP="00E665BF">
            <w:pPr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6F403" w14:textId="77777777" w:rsidR="00E665BF" w:rsidRPr="000A1312" w:rsidRDefault="00E665BF" w:rsidP="00E665BF">
            <w:pPr>
              <w:spacing w:line="232" w:lineRule="auto"/>
              <w:jc w:val="both"/>
              <w:rPr>
                <w:sz w:val="20"/>
                <w:szCs w:val="20"/>
              </w:rPr>
            </w:pPr>
            <w:r w:rsidRPr="000A1312">
              <w:rPr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A8BD1AF" w14:textId="77777777" w:rsidR="00E665BF" w:rsidRPr="000A1312" w:rsidRDefault="00E665BF" w:rsidP="00E665BF">
            <w:pPr>
              <w:spacing w:line="232" w:lineRule="auto"/>
              <w:ind w:left="-1548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0F80210" w14:textId="77777777" w:rsidR="00E665BF" w:rsidRPr="000A1312" w:rsidRDefault="00E665BF" w:rsidP="00E665BF">
            <w:pPr>
              <w:spacing w:line="232" w:lineRule="auto"/>
              <w:ind w:left="-1548"/>
              <w:jc w:val="right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3F155" w14:textId="77777777" w:rsidR="00E665BF" w:rsidRPr="000A1312" w:rsidRDefault="00E665BF" w:rsidP="00E665BF">
            <w:pPr>
              <w:spacing w:line="232" w:lineRule="auto"/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E665BF" w:rsidRPr="000A1312" w14:paraId="31660ABA" w14:textId="77777777" w:rsidTr="00E665BF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344F221" w14:textId="77777777" w:rsidR="00E665BF" w:rsidRPr="000A1312" w:rsidRDefault="00E665BF" w:rsidP="00E665BF">
            <w:pPr>
              <w:spacing w:line="232" w:lineRule="auto"/>
              <w:jc w:val="center"/>
              <w:rPr>
                <w:bCs/>
                <w:sz w:val="20"/>
                <w:szCs w:val="20"/>
              </w:rPr>
            </w:pPr>
            <w:r w:rsidRPr="000A1312">
              <w:rPr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9CD5C" w14:textId="77777777" w:rsidR="00E665BF" w:rsidRPr="000A1312" w:rsidRDefault="00E665BF" w:rsidP="00E665BF">
            <w:pPr>
              <w:spacing w:line="232" w:lineRule="auto"/>
              <w:jc w:val="both"/>
              <w:rPr>
                <w:bCs/>
                <w:sz w:val="20"/>
                <w:szCs w:val="20"/>
              </w:rPr>
            </w:pPr>
            <w:r w:rsidRPr="000A1312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E17EF14" w14:textId="77777777" w:rsidR="00E665BF" w:rsidRPr="000A1312" w:rsidRDefault="00E665BF" w:rsidP="00E665BF">
            <w:pPr>
              <w:spacing w:line="232" w:lineRule="auto"/>
              <w:ind w:left="-1548"/>
              <w:jc w:val="right"/>
              <w:rPr>
                <w:bCs/>
                <w:sz w:val="20"/>
                <w:szCs w:val="20"/>
              </w:rPr>
            </w:pPr>
          </w:p>
          <w:p w14:paraId="273BB5FF" w14:textId="77777777" w:rsidR="00E665BF" w:rsidRPr="000A1312" w:rsidRDefault="00E665BF" w:rsidP="00E665BF">
            <w:pPr>
              <w:spacing w:line="232" w:lineRule="auto"/>
              <w:ind w:left="-1548"/>
              <w:jc w:val="right"/>
              <w:rPr>
                <w:bCs/>
                <w:sz w:val="20"/>
                <w:szCs w:val="20"/>
              </w:rPr>
            </w:pPr>
            <w:r w:rsidRPr="000A1312">
              <w:rPr>
                <w:bCs/>
                <w:sz w:val="20"/>
                <w:szCs w:val="20"/>
              </w:rPr>
              <w:t>625,5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8C1C87C" w14:textId="77777777" w:rsidR="00E665BF" w:rsidRPr="000A1312" w:rsidRDefault="00E665BF" w:rsidP="00E665BF">
            <w:pPr>
              <w:spacing w:line="232" w:lineRule="auto"/>
              <w:ind w:left="-1548"/>
              <w:jc w:val="right"/>
              <w:rPr>
                <w:bCs/>
                <w:sz w:val="20"/>
                <w:szCs w:val="20"/>
              </w:rPr>
            </w:pPr>
          </w:p>
          <w:p w14:paraId="7D351682" w14:textId="77777777" w:rsidR="00E665BF" w:rsidRPr="000A1312" w:rsidRDefault="00E665BF" w:rsidP="00E665BF">
            <w:pPr>
              <w:spacing w:line="232" w:lineRule="auto"/>
              <w:ind w:left="-1548"/>
              <w:jc w:val="right"/>
              <w:rPr>
                <w:bCs/>
                <w:sz w:val="20"/>
                <w:szCs w:val="20"/>
              </w:rPr>
            </w:pPr>
            <w:r w:rsidRPr="000A1312">
              <w:rPr>
                <w:bCs/>
                <w:sz w:val="20"/>
                <w:szCs w:val="20"/>
              </w:rPr>
              <w:t>530,7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D74C8" w14:textId="77777777" w:rsidR="00E665BF" w:rsidRPr="000A1312" w:rsidRDefault="00E665BF" w:rsidP="00E665BF">
            <w:pPr>
              <w:spacing w:line="232" w:lineRule="auto"/>
              <w:ind w:left="-108"/>
              <w:jc w:val="right"/>
              <w:rPr>
                <w:bCs/>
                <w:sz w:val="20"/>
                <w:szCs w:val="20"/>
              </w:rPr>
            </w:pPr>
            <w:r w:rsidRPr="000A1312">
              <w:rPr>
                <w:bCs/>
                <w:sz w:val="20"/>
                <w:szCs w:val="20"/>
              </w:rPr>
              <w:t>63,2</w:t>
            </w:r>
          </w:p>
        </w:tc>
      </w:tr>
      <w:tr w:rsidR="00E665BF" w:rsidRPr="000A1312" w14:paraId="3358F713" w14:textId="77777777" w:rsidTr="00E665BF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2B654F7" w14:textId="77777777" w:rsidR="00E665BF" w:rsidRPr="000A1312" w:rsidRDefault="00E665BF" w:rsidP="00E665BF">
            <w:pPr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0A1312">
              <w:rPr>
                <w:sz w:val="20"/>
                <w:szCs w:val="20"/>
              </w:rPr>
              <w:t>2 02 20000 00 0000 150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667F1" w14:textId="77777777" w:rsidR="00E665BF" w:rsidRPr="000A1312" w:rsidRDefault="00E665BF" w:rsidP="00E665BF">
            <w:pPr>
              <w:spacing w:line="235" w:lineRule="auto"/>
              <w:jc w:val="both"/>
              <w:rPr>
                <w:bCs/>
                <w:sz w:val="20"/>
                <w:szCs w:val="20"/>
              </w:rPr>
            </w:pPr>
            <w:r w:rsidRPr="000A1312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D2E44B7" w14:textId="77777777" w:rsidR="00E665BF" w:rsidRPr="000A1312" w:rsidRDefault="00E665BF" w:rsidP="00E665BF">
            <w:pPr>
              <w:spacing w:line="232" w:lineRule="auto"/>
              <w:ind w:left="-1548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30F1B36" w14:textId="77777777" w:rsidR="00E665BF" w:rsidRPr="000A1312" w:rsidRDefault="00E665BF" w:rsidP="00E665BF">
            <w:pPr>
              <w:spacing w:line="232" w:lineRule="auto"/>
              <w:ind w:left="-1548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3D4D7" w14:textId="77777777" w:rsidR="00E665BF" w:rsidRPr="000A1312" w:rsidRDefault="00E665BF" w:rsidP="00E665BF">
            <w:pPr>
              <w:spacing w:line="232" w:lineRule="auto"/>
              <w:ind w:left="-108"/>
              <w:jc w:val="right"/>
              <w:rPr>
                <w:bCs/>
                <w:sz w:val="20"/>
                <w:szCs w:val="20"/>
              </w:rPr>
            </w:pPr>
          </w:p>
        </w:tc>
      </w:tr>
      <w:tr w:rsidR="00E665BF" w:rsidRPr="000A1312" w14:paraId="659C2FD2" w14:textId="77777777" w:rsidTr="00E665BF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70B6BDD" w14:textId="77777777" w:rsidR="00E665BF" w:rsidRPr="000A1312" w:rsidRDefault="00E665BF" w:rsidP="00E665BF">
            <w:pPr>
              <w:spacing w:line="232" w:lineRule="auto"/>
              <w:jc w:val="center"/>
              <w:rPr>
                <w:bCs/>
                <w:sz w:val="20"/>
                <w:szCs w:val="20"/>
              </w:rPr>
            </w:pPr>
            <w:r w:rsidRPr="000A1312">
              <w:rPr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606EF" w14:textId="77777777" w:rsidR="00E665BF" w:rsidRPr="000A1312" w:rsidRDefault="00E665BF" w:rsidP="00E665BF">
            <w:pPr>
              <w:spacing w:line="232" w:lineRule="auto"/>
              <w:jc w:val="both"/>
              <w:rPr>
                <w:bCs/>
                <w:sz w:val="20"/>
                <w:szCs w:val="20"/>
              </w:rPr>
            </w:pPr>
            <w:r w:rsidRPr="000A1312">
              <w:rPr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FB4A5DD" w14:textId="77777777" w:rsidR="00E665BF" w:rsidRPr="000A1312" w:rsidRDefault="00E665BF" w:rsidP="00E665BF">
            <w:pPr>
              <w:spacing w:line="232" w:lineRule="auto"/>
              <w:ind w:left="-1548"/>
              <w:jc w:val="right"/>
              <w:rPr>
                <w:bCs/>
                <w:sz w:val="20"/>
                <w:szCs w:val="20"/>
              </w:rPr>
            </w:pPr>
          </w:p>
          <w:p w14:paraId="204BDB1D" w14:textId="77777777" w:rsidR="00E665BF" w:rsidRPr="000A1312" w:rsidRDefault="00E665BF" w:rsidP="00E665BF">
            <w:pPr>
              <w:spacing w:line="232" w:lineRule="auto"/>
              <w:ind w:left="-1548"/>
              <w:jc w:val="right"/>
              <w:rPr>
                <w:bCs/>
                <w:sz w:val="20"/>
                <w:szCs w:val="20"/>
              </w:rPr>
            </w:pPr>
            <w:r w:rsidRPr="000A1312">
              <w:rPr>
                <w:bCs/>
                <w:sz w:val="20"/>
                <w:szCs w:val="20"/>
              </w:rPr>
              <w:t>93,7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921BA7C" w14:textId="77777777" w:rsidR="00E665BF" w:rsidRPr="000A1312" w:rsidRDefault="00E665BF" w:rsidP="00E665BF">
            <w:pPr>
              <w:spacing w:line="232" w:lineRule="auto"/>
              <w:ind w:left="-1548"/>
              <w:jc w:val="right"/>
              <w:rPr>
                <w:bCs/>
                <w:sz w:val="20"/>
                <w:szCs w:val="20"/>
              </w:rPr>
            </w:pPr>
          </w:p>
          <w:p w14:paraId="3DFBDD72" w14:textId="77777777" w:rsidR="00E665BF" w:rsidRPr="000A1312" w:rsidRDefault="00E665BF" w:rsidP="00E665BF">
            <w:pPr>
              <w:spacing w:line="232" w:lineRule="auto"/>
              <w:ind w:left="-1548"/>
              <w:jc w:val="right"/>
              <w:rPr>
                <w:bCs/>
                <w:sz w:val="20"/>
                <w:szCs w:val="20"/>
              </w:rPr>
            </w:pPr>
            <w:r w:rsidRPr="000A1312">
              <w:rPr>
                <w:bCs/>
                <w:sz w:val="20"/>
                <w:szCs w:val="20"/>
              </w:rPr>
              <w:t>94,6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B3350" w14:textId="77777777" w:rsidR="00E665BF" w:rsidRPr="000A1312" w:rsidRDefault="00E665BF" w:rsidP="00E665BF">
            <w:pPr>
              <w:spacing w:line="232" w:lineRule="auto"/>
              <w:ind w:left="-108"/>
              <w:jc w:val="right"/>
              <w:rPr>
                <w:bCs/>
                <w:sz w:val="20"/>
                <w:szCs w:val="20"/>
              </w:rPr>
            </w:pPr>
            <w:r w:rsidRPr="000A1312">
              <w:rPr>
                <w:bCs/>
                <w:sz w:val="20"/>
                <w:szCs w:val="20"/>
              </w:rPr>
              <w:t>98,2</w:t>
            </w:r>
          </w:p>
        </w:tc>
      </w:tr>
      <w:tr w:rsidR="00E665BF" w:rsidRPr="000A1312" w14:paraId="456F8B18" w14:textId="77777777" w:rsidTr="00E665BF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3E36821" w14:textId="77777777" w:rsidR="00E665BF" w:rsidRPr="000A1312" w:rsidRDefault="00E665BF" w:rsidP="00E665BF">
            <w:pPr>
              <w:spacing w:line="232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A1312">
              <w:rPr>
                <w:bCs/>
                <w:sz w:val="20"/>
                <w:szCs w:val="20"/>
                <w:lang w:eastAsia="en-US"/>
              </w:rPr>
              <w:t>2 02 40000 00 0000 150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E867E" w14:textId="77777777" w:rsidR="00E665BF" w:rsidRPr="000A1312" w:rsidRDefault="00E665BF" w:rsidP="00E665BF">
            <w:pPr>
              <w:spacing w:line="232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 w:rsidRPr="000A1312">
              <w:rPr>
                <w:bCs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C1A54B5" w14:textId="77777777" w:rsidR="00E665BF" w:rsidRPr="000A1312" w:rsidRDefault="00E665BF" w:rsidP="00E665BF">
            <w:pPr>
              <w:spacing w:line="232" w:lineRule="auto"/>
              <w:ind w:left="-1548"/>
              <w:jc w:val="right"/>
              <w:rPr>
                <w:bCs/>
                <w:sz w:val="20"/>
                <w:szCs w:val="20"/>
              </w:rPr>
            </w:pPr>
            <w:r w:rsidRPr="000A1312">
              <w:rPr>
                <w:bCs/>
                <w:sz w:val="20"/>
                <w:szCs w:val="20"/>
              </w:rPr>
              <w:t>487,8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93081CA" w14:textId="77777777" w:rsidR="00E665BF" w:rsidRPr="000A1312" w:rsidRDefault="00E665BF" w:rsidP="00E665BF">
            <w:pPr>
              <w:spacing w:line="232" w:lineRule="auto"/>
              <w:ind w:left="-1548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FFAA6" w14:textId="77777777" w:rsidR="00E665BF" w:rsidRPr="000A1312" w:rsidRDefault="00E665BF" w:rsidP="00E665BF">
            <w:pPr>
              <w:spacing w:line="232" w:lineRule="auto"/>
              <w:ind w:left="-108"/>
              <w:jc w:val="right"/>
              <w:rPr>
                <w:bCs/>
                <w:sz w:val="20"/>
                <w:szCs w:val="20"/>
              </w:rPr>
            </w:pPr>
          </w:p>
        </w:tc>
      </w:tr>
      <w:tr w:rsidR="00E665BF" w:rsidRPr="000A1312" w14:paraId="0239197B" w14:textId="77777777" w:rsidTr="00E665BF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337FAEC" w14:textId="77777777" w:rsidR="00E665BF" w:rsidRPr="000A1312" w:rsidRDefault="00E665BF" w:rsidP="00E665BF">
            <w:pPr>
              <w:spacing w:line="232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0A1312">
              <w:rPr>
                <w:b/>
                <w:bCs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21C74" w14:textId="77777777" w:rsidR="00E665BF" w:rsidRPr="000A1312" w:rsidRDefault="00E665BF" w:rsidP="00E665BF">
            <w:pPr>
              <w:spacing w:line="232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72A7D7B" w14:textId="77777777" w:rsidR="00E665BF" w:rsidRPr="000A1312" w:rsidRDefault="00E665BF" w:rsidP="00E665BF">
            <w:pPr>
              <w:spacing w:line="232" w:lineRule="auto"/>
              <w:ind w:left="-1548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0A1312">
              <w:rPr>
                <w:b/>
                <w:bCs/>
                <w:sz w:val="20"/>
                <w:szCs w:val="20"/>
                <w:lang w:eastAsia="en-US"/>
              </w:rPr>
              <w:t>2722,1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41CD4E3" w14:textId="77777777" w:rsidR="00E665BF" w:rsidRPr="000A1312" w:rsidRDefault="00E665BF" w:rsidP="00E665BF">
            <w:pPr>
              <w:spacing w:line="232" w:lineRule="auto"/>
              <w:ind w:left="-1548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0A1312">
              <w:rPr>
                <w:b/>
                <w:bCs/>
                <w:sz w:val="20"/>
                <w:szCs w:val="20"/>
                <w:lang w:eastAsia="en-US"/>
              </w:rPr>
              <w:t>2159,1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FF64F" w14:textId="77777777" w:rsidR="00E665BF" w:rsidRPr="000A1312" w:rsidRDefault="00E665BF" w:rsidP="00E665BF">
            <w:pPr>
              <w:spacing w:line="232" w:lineRule="auto"/>
              <w:ind w:left="-108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0A1312">
              <w:rPr>
                <w:b/>
                <w:bCs/>
                <w:sz w:val="20"/>
                <w:szCs w:val="20"/>
                <w:lang w:eastAsia="en-US"/>
              </w:rPr>
              <w:t>1701,5</w:t>
            </w:r>
          </w:p>
        </w:tc>
      </w:tr>
    </w:tbl>
    <w:p w14:paraId="639342EC" w14:textId="77777777" w:rsidR="00E665BF" w:rsidRPr="000A1312" w:rsidRDefault="00E665BF" w:rsidP="00E665BF">
      <w:pPr>
        <w:jc w:val="center"/>
      </w:pPr>
    </w:p>
    <w:p w14:paraId="237B3D44" w14:textId="77777777" w:rsidR="00E665BF" w:rsidRPr="000A1312" w:rsidRDefault="00E665BF" w:rsidP="00E665BF">
      <w:pPr>
        <w:jc w:val="center"/>
        <w:rPr>
          <w:sz w:val="28"/>
        </w:rPr>
      </w:pPr>
    </w:p>
    <w:p w14:paraId="49EA28E7" w14:textId="77777777" w:rsidR="00E665BF" w:rsidRPr="000A1312" w:rsidRDefault="00E665BF" w:rsidP="00E665BF">
      <w:pPr>
        <w:jc w:val="center"/>
        <w:rPr>
          <w:sz w:val="28"/>
        </w:rPr>
      </w:pPr>
    </w:p>
    <w:p w14:paraId="6565E0BA" w14:textId="77777777" w:rsidR="00E665BF" w:rsidRPr="000A1312" w:rsidRDefault="00E665BF" w:rsidP="00E665BF">
      <w:pPr>
        <w:jc w:val="center"/>
        <w:rPr>
          <w:sz w:val="28"/>
        </w:rPr>
      </w:pPr>
    </w:p>
    <w:p w14:paraId="106B3B81" w14:textId="77777777" w:rsidR="00E665BF" w:rsidRPr="000A1312" w:rsidRDefault="00E665BF" w:rsidP="00E665BF">
      <w:pPr>
        <w:jc w:val="center"/>
        <w:rPr>
          <w:sz w:val="28"/>
        </w:rPr>
      </w:pPr>
    </w:p>
    <w:p w14:paraId="7CD687F8" w14:textId="77777777" w:rsidR="00E665BF" w:rsidRPr="000A1312" w:rsidRDefault="00E665BF" w:rsidP="00E665BF">
      <w:pPr>
        <w:jc w:val="center"/>
        <w:rPr>
          <w:sz w:val="28"/>
        </w:rPr>
      </w:pPr>
    </w:p>
    <w:p w14:paraId="4D2B3991" w14:textId="77777777" w:rsidR="00E665BF" w:rsidRPr="000A1312" w:rsidRDefault="00E665BF" w:rsidP="00E665BF">
      <w:pPr>
        <w:jc w:val="center"/>
        <w:rPr>
          <w:sz w:val="28"/>
        </w:rPr>
      </w:pPr>
    </w:p>
    <w:p w14:paraId="0E4C4EEA" w14:textId="77777777" w:rsidR="00E665BF" w:rsidRPr="000A1312" w:rsidRDefault="00E665BF" w:rsidP="00E665BF">
      <w:pPr>
        <w:jc w:val="center"/>
        <w:rPr>
          <w:sz w:val="28"/>
        </w:rPr>
      </w:pPr>
    </w:p>
    <w:p w14:paraId="207C1551" w14:textId="77777777" w:rsidR="00E665BF" w:rsidRPr="000A1312" w:rsidRDefault="00E665BF" w:rsidP="00E665BF">
      <w:pPr>
        <w:jc w:val="center"/>
        <w:rPr>
          <w:sz w:val="28"/>
        </w:rPr>
      </w:pPr>
    </w:p>
    <w:p w14:paraId="534A81A4" w14:textId="77777777" w:rsidR="00E665BF" w:rsidRPr="000A1312" w:rsidRDefault="00E665BF" w:rsidP="00E665BF">
      <w:pPr>
        <w:jc w:val="center"/>
        <w:rPr>
          <w:sz w:val="28"/>
        </w:rPr>
      </w:pPr>
    </w:p>
    <w:p w14:paraId="6C5C59C6" w14:textId="77777777" w:rsidR="00E665BF" w:rsidRPr="000A1312" w:rsidRDefault="00E665BF" w:rsidP="00E665BF">
      <w:pPr>
        <w:jc w:val="center"/>
        <w:rPr>
          <w:sz w:val="28"/>
        </w:rPr>
      </w:pPr>
    </w:p>
    <w:p w14:paraId="2DED0208" w14:textId="77777777" w:rsidR="00E665BF" w:rsidRPr="000A1312" w:rsidRDefault="00E665BF" w:rsidP="00E665BF">
      <w:pPr>
        <w:jc w:val="center"/>
        <w:rPr>
          <w:sz w:val="28"/>
        </w:rPr>
      </w:pPr>
    </w:p>
    <w:p w14:paraId="7873C58B" w14:textId="77777777" w:rsidR="00E665BF" w:rsidRPr="000A1312" w:rsidRDefault="00E665BF" w:rsidP="00E665BF">
      <w:pPr>
        <w:jc w:val="center"/>
        <w:rPr>
          <w:sz w:val="28"/>
        </w:rPr>
      </w:pPr>
    </w:p>
    <w:p w14:paraId="53868950" w14:textId="77777777" w:rsidR="00E665BF" w:rsidRDefault="00E665BF" w:rsidP="00E665BF">
      <w:pPr>
        <w:jc w:val="center"/>
        <w:rPr>
          <w:sz w:val="28"/>
        </w:rPr>
      </w:pPr>
    </w:p>
    <w:p w14:paraId="6B4EA172" w14:textId="77777777" w:rsidR="00E665BF" w:rsidRDefault="00E665BF" w:rsidP="00E665BF">
      <w:pPr>
        <w:jc w:val="center"/>
        <w:rPr>
          <w:sz w:val="28"/>
        </w:rPr>
      </w:pPr>
    </w:p>
    <w:p w14:paraId="16D40C62" w14:textId="77777777" w:rsidR="000A1312" w:rsidRDefault="000A1312" w:rsidP="00E665BF">
      <w:pPr>
        <w:jc w:val="center"/>
        <w:rPr>
          <w:sz w:val="28"/>
        </w:rPr>
      </w:pPr>
    </w:p>
    <w:p w14:paraId="632E2AC4" w14:textId="77777777" w:rsidR="00F05611" w:rsidRDefault="00F05611" w:rsidP="00E665BF">
      <w:pPr>
        <w:jc w:val="center"/>
        <w:rPr>
          <w:sz w:val="28"/>
        </w:rPr>
      </w:pPr>
    </w:p>
    <w:p w14:paraId="7D2B8CF2" w14:textId="77777777" w:rsidR="00F05611" w:rsidRPr="000A1312" w:rsidRDefault="00F05611" w:rsidP="00E665BF">
      <w:pPr>
        <w:jc w:val="center"/>
        <w:rPr>
          <w:sz w:val="28"/>
        </w:rPr>
      </w:pPr>
    </w:p>
    <w:p w14:paraId="73C8A40C" w14:textId="210F5CBF" w:rsidR="00E665BF" w:rsidRPr="00E665BF" w:rsidRDefault="00E665BF" w:rsidP="00E665BF">
      <w:pPr>
        <w:spacing w:line="0" w:lineRule="atLeast"/>
        <w:jc w:val="center"/>
        <w:rPr>
          <w:sz w:val="22"/>
          <w:szCs w:val="22"/>
        </w:rPr>
      </w:pPr>
      <w:r w:rsidRPr="00E665BF">
        <w:rPr>
          <w:sz w:val="22"/>
          <w:szCs w:val="22"/>
        </w:rPr>
        <w:lastRenderedPageBreak/>
        <w:t xml:space="preserve">                                                               Приложение 2 к решению Совета </w:t>
      </w:r>
    </w:p>
    <w:p w14:paraId="734A4AC1" w14:textId="77777777" w:rsidR="00E665BF" w:rsidRPr="00E665BF" w:rsidRDefault="00E665BF" w:rsidP="00E665BF">
      <w:pPr>
        <w:spacing w:line="0" w:lineRule="atLeast"/>
        <w:jc w:val="center"/>
        <w:rPr>
          <w:sz w:val="22"/>
          <w:szCs w:val="22"/>
        </w:rPr>
      </w:pPr>
      <w:r w:rsidRPr="00E665BF">
        <w:rPr>
          <w:sz w:val="22"/>
          <w:szCs w:val="22"/>
        </w:rPr>
        <w:t xml:space="preserve">                                                                                 Гвардейского муниципального образования</w:t>
      </w:r>
    </w:p>
    <w:p w14:paraId="0422CB9F" w14:textId="77777777" w:rsidR="00E665BF" w:rsidRPr="00E665BF" w:rsidRDefault="00E665BF" w:rsidP="00E665BF">
      <w:pPr>
        <w:spacing w:line="0" w:lineRule="atLeast"/>
        <w:rPr>
          <w:sz w:val="22"/>
          <w:szCs w:val="22"/>
        </w:rPr>
      </w:pPr>
      <w:r w:rsidRPr="00E665BF">
        <w:rPr>
          <w:sz w:val="22"/>
          <w:szCs w:val="22"/>
        </w:rPr>
        <w:t xml:space="preserve">                                                                                        Красноармейского муниципального района</w:t>
      </w:r>
    </w:p>
    <w:p w14:paraId="45EA4FD4" w14:textId="77777777" w:rsidR="00E665BF" w:rsidRPr="00E665BF" w:rsidRDefault="00E665BF" w:rsidP="00E665BF">
      <w:pPr>
        <w:snapToGrid w:val="0"/>
        <w:spacing w:line="0" w:lineRule="atLeast"/>
        <w:rPr>
          <w:sz w:val="22"/>
          <w:szCs w:val="22"/>
        </w:rPr>
      </w:pPr>
      <w:r w:rsidRPr="00E665BF">
        <w:rPr>
          <w:sz w:val="22"/>
          <w:szCs w:val="22"/>
        </w:rPr>
        <w:t xml:space="preserve">                                                                                        Саратовской области от 25.12.2020. № 35</w:t>
      </w:r>
    </w:p>
    <w:p w14:paraId="73F50E32" w14:textId="77777777" w:rsidR="00E665BF" w:rsidRDefault="00E665BF" w:rsidP="00D562C3">
      <w:pPr>
        <w:ind w:left="851" w:firstLine="3685"/>
      </w:pPr>
    </w:p>
    <w:p w14:paraId="3395CC49" w14:textId="77777777" w:rsidR="00E665BF" w:rsidRPr="000A1312" w:rsidRDefault="00E665BF" w:rsidP="00D562C3">
      <w:pPr>
        <w:ind w:left="851" w:firstLine="3685"/>
      </w:pPr>
    </w:p>
    <w:p w14:paraId="430BD619" w14:textId="77777777" w:rsidR="00E665BF" w:rsidRPr="000A1312" w:rsidRDefault="00E665BF" w:rsidP="00E665BF">
      <w:pPr>
        <w:jc w:val="center"/>
        <w:rPr>
          <w:b/>
          <w:sz w:val="28"/>
          <w:szCs w:val="28"/>
        </w:rPr>
      </w:pPr>
      <w:r w:rsidRPr="000A1312">
        <w:rPr>
          <w:b/>
          <w:sz w:val="28"/>
          <w:szCs w:val="28"/>
        </w:rPr>
        <w:t xml:space="preserve">Перечень главных администраторов доходов бюджета </w:t>
      </w:r>
    </w:p>
    <w:p w14:paraId="38216529" w14:textId="77777777" w:rsidR="00E665BF" w:rsidRPr="000A1312" w:rsidRDefault="00E665BF" w:rsidP="00E665BF">
      <w:pPr>
        <w:jc w:val="center"/>
        <w:rPr>
          <w:b/>
          <w:sz w:val="28"/>
          <w:szCs w:val="28"/>
        </w:rPr>
      </w:pPr>
      <w:r w:rsidRPr="000A1312">
        <w:rPr>
          <w:b/>
          <w:sz w:val="28"/>
          <w:szCs w:val="28"/>
        </w:rPr>
        <w:t xml:space="preserve">Гвардейского муниципального образования </w:t>
      </w:r>
    </w:p>
    <w:p w14:paraId="743294D5" w14:textId="77777777" w:rsidR="00E665BF" w:rsidRPr="000A1312" w:rsidRDefault="00E665BF" w:rsidP="00E665BF">
      <w:pPr>
        <w:jc w:val="center"/>
        <w:rPr>
          <w:b/>
          <w:sz w:val="28"/>
          <w:szCs w:val="28"/>
        </w:rPr>
      </w:pPr>
      <w:r w:rsidRPr="000A1312">
        <w:rPr>
          <w:b/>
          <w:sz w:val="28"/>
          <w:szCs w:val="28"/>
        </w:rPr>
        <w:t xml:space="preserve">Красноармейского муниципального района Саратовской области  </w:t>
      </w:r>
    </w:p>
    <w:p w14:paraId="53849F65" w14:textId="77777777" w:rsidR="00E665BF" w:rsidRPr="000A1312" w:rsidRDefault="00E665BF" w:rsidP="00E665BF">
      <w:pPr>
        <w:jc w:val="center"/>
        <w:rPr>
          <w:b/>
        </w:rPr>
      </w:pPr>
      <w:r w:rsidRPr="000A1312">
        <w:rPr>
          <w:b/>
          <w:sz w:val="28"/>
          <w:szCs w:val="28"/>
        </w:rPr>
        <w:t xml:space="preserve">на </w:t>
      </w:r>
      <w:r w:rsidRPr="000A1312">
        <w:rPr>
          <w:b/>
          <w:bCs/>
          <w:sz w:val="28"/>
          <w:szCs w:val="28"/>
        </w:rPr>
        <w:t>2021 год и на плановый период 2022 и 2023 годов</w:t>
      </w:r>
      <w:r w:rsidRPr="000A1312">
        <w:rPr>
          <w:b/>
        </w:rPr>
        <w:t xml:space="preserve"> </w:t>
      </w:r>
    </w:p>
    <w:p w14:paraId="53ABED89" w14:textId="77777777" w:rsidR="000A1312" w:rsidRPr="000A1312" w:rsidRDefault="000A1312" w:rsidP="00E665BF">
      <w:pPr>
        <w:jc w:val="center"/>
        <w:rPr>
          <w:b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240"/>
        <w:gridCol w:w="5785"/>
      </w:tblGrid>
      <w:tr w:rsidR="00E665BF" w:rsidRPr="000A1312" w14:paraId="3B1DB1B9" w14:textId="77777777" w:rsidTr="00E665BF">
        <w:tc>
          <w:tcPr>
            <w:tcW w:w="828" w:type="dxa"/>
          </w:tcPr>
          <w:p w14:paraId="21E3D4D0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 xml:space="preserve">Код </w:t>
            </w:r>
          </w:p>
          <w:p w14:paraId="3C67F15A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0A1312">
              <w:t>адми-нистрато</w:t>
            </w:r>
            <w:proofErr w:type="spellEnd"/>
          </w:p>
          <w:p w14:paraId="7AA2CF9A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0A1312">
              <w:t>ра</w:t>
            </w:r>
            <w:proofErr w:type="spellEnd"/>
            <w:r w:rsidRPr="000A1312">
              <w:t xml:space="preserve"> </w:t>
            </w:r>
          </w:p>
        </w:tc>
        <w:tc>
          <w:tcPr>
            <w:tcW w:w="3240" w:type="dxa"/>
          </w:tcPr>
          <w:p w14:paraId="530332D7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14:paraId="3CC25186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A1312">
              <w:t>Код</w:t>
            </w:r>
          </w:p>
        </w:tc>
        <w:tc>
          <w:tcPr>
            <w:tcW w:w="5785" w:type="dxa"/>
          </w:tcPr>
          <w:p w14:paraId="05BE5F58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 xml:space="preserve">             </w:t>
            </w:r>
          </w:p>
          <w:p w14:paraId="735C6864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A1312">
              <w:t>Наименование</w:t>
            </w:r>
          </w:p>
        </w:tc>
      </w:tr>
      <w:tr w:rsidR="00E665BF" w:rsidRPr="000A1312" w14:paraId="73070FDA" w14:textId="77777777" w:rsidTr="00E665BF">
        <w:tc>
          <w:tcPr>
            <w:tcW w:w="828" w:type="dxa"/>
          </w:tcPr>
          <w:p w14:paraId="7D37E789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A1312">
              <w:t>1</w:t>
            </w:r>
          </w:p>
        </w:tc>
        <w:tc>
          <w:tcPr>
            <w:tcW w:w="3240" w:type="dxa"/>
          </w:tcPr>
          <w:p w14:paraId="64BA7119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A1312">
              <w:t>2</w:t>
            </w:r>
          </w:p>
        </w:tc>
        <w:tc>
          <w:tcPr>
            <w:tcW w:w="5785" w:type="dxa"/>
          </w:tcPr>
          <w:p w14:paraId="5F91AF83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A1312">
              <w:t>3</w:t>
            </w:r>
          </w:p>
        </w:tc>
      </w:tr>
      <w:tr w:rsidR="00E665BF" w:rsidRPr="000A1312" w14:paraId="63ED478B" w14:textId="77777777" w:rsidTr="00E665BF">
        <w:tc>
          <w:tcPr>
            <w:tcW w:w="828" w:type="dxa"/>
          </w:tcPr>
          <w:p w14:paraId="70F8012C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0A1312">
              <w:rPr>
                <w:b/>
              </w:rPr>
              <w:t>063</w:t>
            </w:r>
          </w:p>
        </w:tc>
        <w:tc>
          <w:tcPr>
            <w:tcW w:w="9025" w:type="dxa"/>
            <w:gridSpan w:val="2"/>
          </w:tcPr>
          <w:p w14:paraId="17737257" w14:textId="77777777" w:rsidR="000A1312" w:rsidRPr="000A1312" w:rsidRDefault="00E665BF" w:rsidP="00E665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0A1312">
              <w:rPr>
                <w:b/>
              </w:rPr>
              <w:t xml:space="preserve">Финансовое управление администрации </w:t>
            </w:r>
          </w:p>
          <w:p w14:paraId="7551F33C" w14:textId="42F643B4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0A1312">
              <w:rPr>
                <w:b/>
              </w:rPr>
              <w:t>Красноармейского мун</w:t>
            </w:r>
            <w:r w:rsidR="000A1312" w:rsidRPr="000A1312">
              <w:rPr>
                <w:b/>
              </w:rPr>
              <w:t xml:space="preserve">иципального района Саратовской </w:t>
            </w:r>
            <w:r w:rsidRPr="000A1312">
              <w:rPr>
                <w:b/>
              </w:rPr>
              <w:t>области</w:t>
            </w:r>
          </w:p>
        </w:tc>
      </w:tr>
      <w:tr w:rsidR="00E665BF" w:rsidRPr="000A1312" w14:paraId="30758E73" w14:textId="77777777" w:rsidTr="00E665BF">
        <w:tc>
          <w:tcPr>
            <w:tcW w:w="828" w:type="dxa"/>
          </w:tcPr>
          <w:p w14:paraId="20DE9E5A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>063</w:t>
            </w:r>
          </w:p>
        </w:tc>
        <w:tc>
          <w:tcPr>
            <w:tcW w:w="3240" w:type="dxa"/>
          </w:tcPr>
          <w:p w14:paraId="176DAA08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>1 08 04020 01 0000 110</w:t>
            </w:r>
          </w:p>
        </w:tc>
        <w:tc>
          <w:tcPr>
            <w:tcW w:w="5785" w:type="dxa"/>
          </w:tcPr>
          <w:p w14:paraId="6520A562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vertAlign w:val="superscript"/>
              </w:rPr>
            </w:pPr>
            <w:r w:rsidRPr="000A1312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0A1312">
              <w:rPr>
                <w:vertAlign w:val="superscript"/>
              </w:rPr>
              <w:t>1</w:t>
            </w:r>
          </w:p>
        </w:tc>
      </w:tr>
      <w:tr w:rsidR="00E665BF" w:rsidRPr="000A1312" w14:paraId="7CE15B78" w14:textId="77777777" w:rsidTr="00E665BF">
        <w:tc>
          <w:tcPr>
            <w:tcW w:w="828" w:type="dxa"/>
          </w:tcPr>
          <w:p w14:paraId="28E69032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>063</w:t>
            </w:r>
          </w:p>
        </w:tc>
        <w:tc>
          <w:tcPr>
            <w:tcW w:w="3240" w:type="dxa"/>
          </w:tcPr>
          <w:p w14:paraId="30368D68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>1 13 02995 10 0000 130</w:t>
            </w:r>
          </w:p>
        </w:tc>
        <w:tc>
          <w:tcPr>
            <w:tcW w:w="5785" w:type="dxa"/>
          </w:tcPr>
          <w:p w14:paraId="37DB8DF2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>Прочие доходы от компенсации затрат бюджетов сельских поселений</w:t>
            </w:r>
            <w:r w:rsidRPr="000A1312">
              <w:rPr>
                <w:vertAlign w:val="superscript"/>
              </w:rPr>
              <w:t>1</w:t>
            </w:r>
          </w:p>
        </w:tc>
      </w:tr>
      <w:tr w:rsidR="00E665BF" w:rsidRPr="000A1312" w14:paraId="1EB21346" w14:textId="77777777" w:rsidTr="00E665BF">
        <w:tc>
          <w:tcPr>
            <w:tcW w:w="828" w:type="dxa"/>
          </w:tcPr>
          <w:p w14:paraId="6C7F13A3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>063</w:t>
            </w:r>
          </w:p>
        </w:tc>
        <w:tc>
          <w:tcPr>
            <w:tcW w:w="3240" w:type="dxa"/>
          </w:tcPr>
          <w:p w14:paraId="62213698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>1 17 01050 10 0000 180</w:t>
            </w:r>
          </w:p>
        </w:tc>
        <w:tc>
          <w:tcPr>
            <w:tcW w:w="5785" w:type="dxa"/>
          </w:tcPr>
          <w:p w14:paraId="2F385217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>Невыясненные поступления, зачисляемые в бюджеты сельских поселений</w:t>
            </w:r>
          </w:p>
        </w:tc>
      </w:tr>
      <w:tr w:rsidR="00E665BF" w:rsidRPr="000A1312" w14:paraId="6365BC20" w14:textId="77777777" w:rsidTr="00E665BF">
        <w:tc>
          <w:tcPr>
            <w:tcW w:w="828" w:type="dxa"/>
          </w:tcPr>
          <w:p w14:paraId="309A32E2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>063</w:t>
            </w:r>
          </w:p>
        </w:tc>
        <w:tc>
          <w:tcPr>
            <w:tcW w:w="3240" w:type="dxa"/>
          </w:tcPr>
          <w:p w14:paraId="269EC266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>1 17 05050 10 0000 180</w:t>
            </w:r>
          </w:p>
        </w:tc>
        <w:tc>
          <w:tcPr>
            <w:tcW w:w="5785" w:type="dxa"/>
          </w:tcPr>
          <w:p w14:paraId="339482AB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>Прочие неналоговые доходы бюджетов сельских поселений</w:t>
            </w:r>
          </w:p>
        </w:tc>
      </w:tr>
      <w:tr w:rsidR="00E665BF" w:rsidRPr="000A1312" w14:paraId="2D6D947F" w14:textId="77777777" w:rsidTr="00E665BF">
        <w:tc>
          <w:tcPr>
            <w:tcW w:w="828" w:type="dxa"/>
          </w:tcPr>
          <w:p w14:paraId="50EF07F1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>063</w:t>
            </w:r>
          </w:p>
        </w:tc>
        <w:tc>
          <w:tcPr>
            <w:tcW w:w="3240" w:type="dxa"/>
          </w:tcPr>
          <w:p w14:paraId="7D108D1A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>2 04 05000 10 0000 150</w:t>
            </w:r>
          </w:p>
        </w:tc>
        <w:tc>
          <w:tcPr>
            <w:tcW w:w="5785" w:type="dxa"/>
          </w:tcPr>
          <w:p w14:paraId="7F021581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 xml:space="preserve">Безвозмездные поступления от негосударственных организаций в бюджеты сельских </w:t>
            </w:r>
          </w:p>
          <w:p w14:paraId="0DFFE7D5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 xml:space="preserve">поселений </w:t>
            </w:r>
            <w:r w:rsidRPr="000A1312">
              <w:rPr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E665BF" w:rsidRPr="000A1312" w14:paraId="27506DE4" w14:textId="77777777" w:rsidTr="00E665BF">
        <w:trPr>
          <w:trHeight w:val="627"/>
        </w:trPr>
        <w:tc>
          <w:tcPr>
            <w:tcW w:w="828" w:type="dxa"/>
          </w:tcPr>
          <w:p w14:paraId="5FE695DD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>063</w:t>
            </w:r>
          </w:p>
        </w:tc>
        <w:tc>
          <w:tcPr>
            <w:tcW w:w="3240" w:type="dxa"/>
          </w:tcPr>
          <w:p w14:paraId="2C10354C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>2 02 00000 10 0000 150</w:t>
            </w:r>
          </w:p>
        </w:tc>
        <w:tc>
          <w:tcPr>
            <w:tcW w:w="5785" w:type="dxa"/>
          </w:tcPr>
          <w:p w14:paraId="04D981AD" w14:textId="61BD809A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vertAlign w:val="superscript"/>
              </w:rPr>
            </w:pPr>
            <w:r w:rsidRPr="000A1312">
              <w:rPr>
                <w:bCs/>
              </w:rPr>
              <w:t>Безвозмездные поступления от других бюджетов бюджетно</w:t>
            </w:r>
            <w:r w:rsidR="000A1312">
              <w:rPr>
                <w:bCs/>
              </w:rPr>
              <w:t xml:space="preserve">й системы Российской Федерации </w:t>
            </w:r>
            <w:r w:rsidRPr="000A1312">
              <w:rPr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E665BF" w:rsidRPr="000A1312" w14:paraId="61E9B672" w14:textId="77777777" w:rsidTr="00E665BF">
        <w:tc>
          <w:tcPr>
            <w:tcW w:w="828" w:type="dxa"/>
          </w:tcPr>
          <w:p w14:paraId="53948577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>063</w:t>
            </w:r>
          </w:p>
        </w:tc>
        <w:tc>
          <w:tcPr>
            <w:tcW w:w="3240" w:type="dxa"/>
          </w:tcPr>
          <w:p w14:paraId="03D10492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>2 07 00000 10 0000 150</w:t>
            </w:r>
          </w:p>
        </w:tc>
        <w:tc>
          <w:tcPr>
            <w:tcW w:w="5785" w:type="dxa"/>
          </w:tcPr>
          <w:p w14:paraId="04A8FC75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vertAlign w:val="superscript"/>
              </w:rPr>
            </w:pPr>
            <w:r w:rsidRPr="000A1312">
              <w:t xml:space="preserve">Прочие безвозмездные поступления в бюджеты поселений </w:t>
            </w:r>
            <w:r w:rsidRPr="000A1312">
              <w:rPr>
                <w:b/>
                <w:vertAlign w:val="superscript"/>
              </w:rPr>
              <w:t>2</w:t>
            </w:r>
          </w:p>
        </w:tc>
      </w:tr>
      <w:tr w:rsidR="00E665BF" w:rsidRPr="000A1312" w14:paraId="1581B346" w14:textId="77777777" w:rsidTr="00E665BF">
        <w:tc>
          <w:tcPr>
            <w:tcW w:w="828" w:type="dxa"/>
          </w:tcPr>
          <w:p w14:paraId="5E09181E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>063</w:t>
            </w:r>
          </w:p>
        </w:tc>
        <w:tc>
          <w:tcPr>
            <w:tcW w:w="3240" w:type="dxa"/>
          </w:tcPr>
          <w:p w14:paraId="1DEF1589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>2 08 05000 10 0000 150</w:t>
            </w:r>
          </w:p>
        </w:tc>
        <w:tc>
          <w:tcPr>
            <w:tcW w:w="5785" w:type="dxa"/>
          </w:tcPr>
          <w:p w14:paraId="7819EC0D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665BF" w:rsidRPr="000A1312" w14:paraId="6C7294CA" w14:textId="77777777" w:rsidTr="00E665BF">
        <w:tc>
          <w:tcPr>
            <w:tcW w:w="828" w:type="dxa"/>
          </w:tcPr>
          <w:p w14:paraId="2BC74458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0A1312">
              <w:rPr>
                <w:b/>
              </w:rPr>
              <w:t>065</w:t>
            </w:r>
          </w:p>
        </w:tc>
        <w:tc>
          <w:tcPr>
            <w:tcW w:w="9025" w:type="dxa"/>
            <w:gridSpan w:val="2"/>
          </w:tcPr>
          <w:p w14:paraId="7C9030E5" w14:textId="77777777" w:rsidR="000A1312" w:rsidRPr="000A1312" w:rsidRDefault="00E665BF" w:rsidP="00E665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0A1312">
              <w:rPr>
                <w:b/>
              </w:rPr>
              <w:t xml:space="preserve">Администрация </w:t>
            </w:r>
          </w:p>
          <w:p w14:paraId="094663E2" w14:textId="1E27E8AC" w:rsidR="00E665BF" w:rsidRPr="000A1312" w:rsidRDefault="00E665BF" w:rsidP="000A13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0A1312">
              <w:rPr>
                <w:b/>
              </w:rPr>
              <w:t>Красноармейского муниципального района</w:t>
            </w:r>
            <w:r w:rsidR="000A1312" w:rsidRPr="000A1312">
              <w:rPr>
                <w:b/>
              </w:rPr>
              <w:t xml:space="preserve"> </w:t>
            </w:r>
            <w:r w:rsidRPr="000A1312">
              <w:rPr>
                <w:b/>
              </w:rPr>
              <w:t>Саратовской области</w:t>
            </w:r>
          </w:p>
        </w:tc>
      </w:tr>
      <w:tr w:rsidR="00E665BF" w:rsidRPr="000A1312" w14:paraId="21F8FD8F" w14:textId="77777777" w:rsidTr="00E665BF">
        <w:tc>
          <w:tcPr>
            <w:tcW w:w="828" w:type="dxa"/>
          </w:tcPr>
          <w:p w14:paraId="02C2F25D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>065</w:t>
            </w:r>
          </w:p>
        </w:tc>
        <w:tc>
          <w:tcPr>
            <w:tcW w:w="3240" w:type="dxa"/>
          </w:tcPr>
          <w:p w14:paraId="0BD87955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>1 08 07175 01 0000 110</w:t>
            </w:r>
          </w:p>
        </w:tc>
        <w:tc>
          <w:tcPr>
            <w:tcW w:w="5785" w:type="dxa"/>
          </w:tcPr>
          <w:p w14:paraId="0AB3776B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</w:t>
            </w:r>
            <w:r w:rsidRPr="000A1312">
              <w:lastRenderedPageBreak/>
              <w:t>ных, тяжеловесных и (или) крупногабаритных грузов, зачисляемая в бюджеты поселений</w:t>
            </w:r>
            <w:r w:rsidRPr="000A1312">
              <w:rPr>
                <w:b/>
                <w:vertAlign w:val="superscript"/>
              </w:rPr>
              <w:t xml:space="preserve"> 1</w:t>
            </w:r>
          </w:p>
        </w:tc>
      </w:tr>
      <w:tr w:rsidR="00E665BF" w:rsidRPr="000A1312" w14:paraId="4AD5934D" w14:textId="77777777" w:rsidTr="00E665BF">
        <w:tc>
          <w:tcPr>
            <w:tcW w:w="828" w:type="dxa"/>
          </w:tcPr>
          <w:p w14:paraId="68241C49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lastRenderedPageBreak/>
              <w:t>065</w:t>
            </w:r>
          </w:p>
        </w:tc>
        <w:tc>
          <w:tcPr>
            <w:tcW w:w="3240" w:type="dxa"/>
          </w:tcPr>
          <w:p w14:paraId="4C5DFE73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>1 11 05025 10 0000 120</w:t>
            </w:r>
          </w:p>
        </w:tc>
        <w:tc>
          <w:tcPr>
            <w:tcW w:w="5785" w:type="dxa"/>
          </w:tcPr>
          <w:p w14:paraId="4CF76B20" w14:textId="6BC9F480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>Доходы, получаемые в виде арендной платы, а также средства от продажи права на заключение договоров аренды за земл</w:t>
            </w:r>
            <w:r w:rsidR="000A1312" w:rsidRPr="000A1312">
              <w:t xml:space="preserve">и, находящиеся в собственности </w:t>
            </w:r>
            <w:r w:rsidRPr="000A1312">
              <w:t>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665BF" w:rsidRPr="000A1312" w14:paraId="33BAC7C8" w14:textId="77777777" w:rsidTr="00E665BF">
        <w:tc>
          <w:tcPr>
            <w:tcW w:w="828" w:type="dxa"/>
          </w:tcPr>
          <w:p w14:paraId="7E80C14B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>065</w:t>
            </w:r>
          </w:p>
        </w:tc>
        <w:tc>
          <w:tcPr>
            <w:tcW w:w="3240" w:type="dxa"/>
          </w:tcPr>
          <w:p w14:paraId="2C844FA9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>1 11 05035 10 0000 120</w:t>
            </w:r>
          </w:p>
        </w:tc>
        <w:tc>
          <w:tcPr>
            <w:tcW w:w="5785" w:type="dxa"/>
          </w:tcPr>
          <w:p w14:paraId="6AF0D225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665BF" w:rsidRPr="000A1312" w14:paraId="434F1A8C" w14:textId="77777777" w:rsidTr="00E665BF">
        <w:tc>
          <w:tcPr>
            <w:tcW w:w="828" w:type="dxa"/>
          </w:tcPr>
          <w:p w14:paraId="1F8F24B1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>065</w:t>
            </w:r>
          </w:p>
        </w:tc>
        <w:tc>
          <w:tcPr>
            <w:tcW w:w="3240" w:type="dxa"/>
          </w:tcPr>
          <w:p w14:paraId="517F5664" w14:textId="77777777" w:rsidR="00E665BF" w:rsidRPr="000A1312" w:rsidRDefault="00E665BF" w:rsidP="00E665BF">
            <w:r w:rsidRPr="000A1312">
              <w:t>1 11 05325 10 0000 120</w:t>
            </w:r>
          </w:p>
        </w:tc>
        <w:tc>
          <w:tcPr>
            <w:tcW w:w="5785" w:type="dxa"/>
          </w:tcPr>
          <w:p w14:paraId="1D222E18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 w:rsidRPr="000A1312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собственности сельских поселений</w:t>
            </w:r>
          </w:p>
        </w:tc>
      </w:tr>
      <w:tr w:rsidR="00E665BF" w:rsidRPr="000A1312" w14:paraId="5728A271" w14:textId="77777777" w:rsidTr="00E665BF">
        <w:tc>
          <w:tcPr>
            <w:tcW w:w="828" w:type="dxa"/>
          </w:tcPr>
          <w:p w14:paraId="4CBA3FCE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>065</w:t>
            </w:r>
          </w:p>
        </w:tc>
        <w:tc>
          <w:tcPr>
            <w:tcW w:w="3240" w:type="dxa"/>
          </w:tcPr>
          <w:p w14:paraId="202E9E99" w14:textId="77777777" w:rsidR="00E665BF" w:rsidRPr="000A1312" w:rsidRDefault="00E665BF" w:rsidP="00E665BF">
            <w:r w:rsidRPr="000A1312">
              <w:t>1 11 05326 10 0000 120</w:t>
            </w:r>
          </w:p>
        </w:tc>
        <w:tc>
          <w:tcPr>
            <w:tcW w:w="5785" w:type="dxa"/>
          </w:tcPr>
          <w:p w14:paraId="3787287A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 w:rsidRPr="000A1312"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E665BF" w:rsidRPr="000A1312" w14:paraId="2BE7122A" w14:textId="77777777" w:rsidTr="00E665BF">
        <w:tc>
          <w:tcPr>
            <w:tcW w:w="828" w:type="dxa"/>
          </w:tcPr>
          <w:p w14:paraId="4CECA5E3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>065</w:t>
            </w:r>
          </w:p>
        </w:tc>
        <w:tc>
          <w:tcPr>
            <w:tcW w:w="3240" w:type="dxa"/>
          </w:tcPr>
          <w:p w14:paraId="2DA4D154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>1 13 01995 10 0000 130</w:t>
            </w:r>
          </w:p>
        </w:tc>
        <w:tc>
          <w:tcPr>
            <w:tcW w:w="5785" w:type="dxa"/>
          </w:tcPr>
          <w:p w14:paraId="26FF5185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 xml:space="preserve">Прочие доходы от оказания платных услуг работ получателями средств бюджетов сельских поселений </w:t>
            </w:r>
          </w:p>
        </w:tc>
      </w:tr>
      <w:tr w:rsidR="00E665BF" w:rsidRPr="000A1312" w14:paraId="6010EB08" w14:textId="77777777" w:rsidTr="00E665BF">
        <w:tc>
          <w:tcPr>
            <w:tcW w:w="828" w:type="dxa"/>
          </w:tcPr>
          <w:p w14:paraId="5AB0AD99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>065</w:t>
            </w:r>
          </w:p>
        </w:tc>
        <w:tc>
          <w:tcPr>
            <w:tcW w:w="3240" w:type="dxa"/>
          </w:tcPr>
          <w:p w14:paraId="4700A657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>1 13 02995 10 0000 130</w:t>
            </w:r>
          </w:p>
        </w:tc>
        <w:tc>
          <w:tcPr>
            <w:tcW w:w="5785" w:type="dxa"/>
          </w:tcPr>
          <w:p w14:paraId="7EFA36B0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>Прочие доходы от компенсации затрат бюджетов сельских поселений</w:t>
            </w:r>
            <w:r w:rsidRPr="000A1312">
              <w:rPr>
                <w:vertAlign w:val="superscript"/>
              </w:rPr>
              <w:t>1</w:t>
            </w:r>
          </w:p>
        </w:tc>
      </w:tr>
      <w:tr w:rsidR="00E665BF" w:rsidRPr="000A1312" w14:paraId="00BDBF00" w14:textId="77777777" w:rsidTr="00E665BF">
        <w:tc>
          <w:tcPr>
            <w:tcW w:w="828" w:type="dxa"/>
          </w:tcPr>
          <w:p w14:paraId="04157DBB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>065</w:t>
            </w:r>
          </w:p>
        </w:tc>
        <w:tc>
          <w:tcPr>
            <w:tcW w:w="3240" w:type="dxa"/>
          </w:tcPr>
          <w:p w14:paraId="47853105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highlight w:val="yellow"/>
              </w:rPr>
            </w:pPr>
            <w:r w:rsidRPr="000A1312">
              <w:t>1 13 02065 10 0000 130</w:t>
            </w:r>
          </w:p>
        </w:tc>
        <w:tc>
          <w:tcPr>
            <w:tcW w:w="5785" w:type="dxa"/>
          </w:tcPr>
          <w:p w14:paraId="5BB66E99" w14:textId="558A5E11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>Доходы, поступающие</w:t>
            </w:r>
            <w:r w:rsidR="000A1312" w:rsidRPr="000A1312">
              <w:t>,</w:t>
            </w:r>
            <w:r w:rsidR="000A1312">
              <w:t xml:space="preserve"> в порядке возмещения </w:t>
            </w:r>
            <w:r w:rsidRPr="000A1312">
              <w:t>расходов, поне</w:t>
            </w:r>
            <w:r w:rsidR="000A1312">
              <w:t xml:space="preserve">сенных в связи с эксплуатацией </w:t>
            </w:r>
            <w:r w:rsidRPr="000A1312">
              <w:t>имущества сельских поселений</w:t>
            </w:r>
          </w:p>
        </w:tc>
      </w:tr>
      <w:tr w:rsidR="00E665BF" w:rsidRPr="000A1312" w14:paraId="22DD4EE2" w14:textId="77777777" w:rsidTr="00E665BF">
        <w:tc>
          <w:tcPr>
            <w:tcW w:w="828" w:type="dxa"/>
          </w:tcPr>
          <w:p w14:paraId="0A550732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>065</w:t>
            </w:r>
          </w:p>
        </w:tc>
        <w:tc>
          <w:tcPr>
            <w:tcW w:w="3240" w:type="dxa"/>
          </w:tcPr>
          <w:p w14:paraId="7B01B25F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>1 14  02053 10 0000 410</w:t>
            </w:r>
          </w:p>
        </w:tc>
        <w:tc>
          <w:tcPr>
            <w:tcW w:w="5785" w:type="dxa"/>
          </w:tcPr>
          <w:p w14:paraId="0B24EE79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665BF" w:rsidRPr="000A1312" w14:paraId="5E9F404B" w14:textId="77777777" w:rsidTr="00E665BF">
        <w:tc>
          <w:tcPr>
            <w:tcW w:w="828" w:type="dxa"/>
          </w:tcPr>
          <w:p w14:paraId="1F27ED0D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>065</w:t>
            </w:r>
          </w:p>
        </w:tc>
        <w:tc>
          <w:tcPr>
            <w:tcW w:w="3240" w:type="dxa"/>
          </w:tcPr>
          <w:p w14:paraId="59BDC0FF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>1 14  02053 10 0000 440</w:t>
            </w:r>
          </w:p>
        </w:tc>
        <w:tc>
          <w:tcPr>
            <w:tcW w:w="5785" w:type="dxa"/>
          </w:tcPr>
          <w:p w14:paraId="5FA1D618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</w:t>
            </w:r>
            <w:r w:rsidRPr="000A1312">
              <w:lastRenderedPageBreak/>
              <w:t>указанному имуществу</w:t>
            </w:r>
          </w:p>
        </w:tc>
      </w:tr>
      <w:tr w:rsidR="00E665BF" w:rsidRPr="000A1312" w14:paraId="1E2527EF" w14:textId="77777777" w:rsidTr="00E665BF">
        <w:tc>
          <w:tcPr>
            <w:tcW w:w="828" w:type="dxa"/>
          </w:tcPr>
          <w:p w14:paraId="1E725477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lastRenderedPageBreak/>
              <w:t>065</w:t>
            </w:r>
          </w:p>
        </w:tc>
        <w:tc>
          <w:tcPr>
            <w:tcW w:w="3240" w:type="dxa"/>
          </w:tcPr>
          <w:p w14:paraId="231F1D31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>1 14  06025 10 0000 430</w:t>
            </w:r>
          </w:p>
        </w:tc>
        <w:tc>
          <w:tcPr>
            <w:tcW w:w="5785" w:type="dxa"/>
          </w:tcPr>
          <w:p w14:paraId="7BAFB0F9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665BF" w:rsidRPr="000A1312" w14:paraId="7358C81A" w14:textId="77777777" w:rsidTr="00E665BF">
        <w:tc>
          <w:tcPr>
            <w:tcW w:w="828" w:type="dxa"/>
          </w:tcPr>
          <w:p w14:paraId="1279CFD2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>065</w:t>
            </w:r>
          </w:p>
        </w:tc>
        <w:tc>
          <w:tcPr>
            <w:tcW w:w="3240" w:type="dxa"/>
          </w:tcPr>
          <w:p w14:paraId="66267684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>1 17 01050 10 0000 180</w:t>
            </w:r>
          </w:p>
        </w:tc>
        <w:tc>
          <w:tcPr>
            <w:tcW w:w="5785" w:type="dxa"/>
          </w:tcPr>
          <w:p w14:paraId="6C9D8DE0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>Невыясненные поступления, зачисляемые в бюджеты сельских поселений</w:t>
            </w:r>
          </w:p>
        </w:tc>
      </w:tr>
      <w:tr w:rsidR="00E665BF" w:rsidRPr="000A1312" w14:paraId="1BF684A6" w14:textId="77777777" w:rsidTr="00E665BF">
        <w:tc>
          <w:tcPr>
            <w:tcW w:w="828" w:type="dxa"/>
          </w:tcPr>
          <w:p w14:paraId="300185DB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>065</w:t>
            </w:r>
          </w:p>
        </w:tc>
        <w:tc>
          <w:tcPr>
            <w:tcW w:w="3240" w:type="dxa"/>
          </w:tcPr>
          <w:p w14:paraId="4578F880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highlight w:val="yellow"/>
              </w:rPr>
            </w:pPr>
            <w:r w:rsidRPr="000A1312">
              <w:t>1 17 05050 10 0000 180</w:t>
            </w:r>
          </w:p>
        </w:tc>
        <w:tc>
          <w:tcPr>
            <w:tcW w:w="5785" w:type="dxa"/>
          </w:tcPr>
          <w:p w14:paraId="4CE22D73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>Прочие неналоговые доходы бюджетов сельских поселений</w:t>
            </w:r>
          </w:p>
        </w:tc>
      </w:tr>
    </w:tbl>
    <w:p w14:paraId="5B4B8F0C" w14:textId="2C93DE76" w:rsidR="00E665BF" w:rsidRPr="000A1312" w:rsidRDefault="00E665BF" w:rsidP="00E665BF">
      <w:pPr>
        <w:ind w:firstLine="697"/>
        <w:jc w:val="both"/>
      </w:pPr>
      <w:r w:rsidRPr="000A1312">
        <w:rPr>
          <w:vertAlign w:val="superscript"/>
        </w:rPr>
        <w:t>1</w:t>
      </w:r>
      <w:r w:rsidRPr="000A1312">
        <w:t>Главным администратором может осуществляться администрирование поступлений по всем группам подвидов данного вида доходов.</w:t>
      </w:r>
    </w:p>
    <w:p w14:paraId="7CBBA8C8" w14:textId="3FCA26B0" w:rsidR="00E665BF" w:rsidRPr="000A1312" w:rsidRDefault="00E665BF" w:rsidP="00E665BF">
      <w:pPr>
        <w:ind w:firstLine="697"/>
        <w:jc w:val="both"/>
        <w:rPr>
          <w:sz w:val="28"/>
          <w:szCs w:val="28"/>
        </w:rPr>
      </w:pPr>
      <w:r w:rsidRPr="000A1312">
        <w:rPr>
          <w:vertAlign w:val="superscript"/>
        </w:rPr>
        <w:t>2</w:t>
      </w:r>
      <w:r w:rsidRPr="000A1312">
        <w:t>Главным администратором может осуществляться администрирование поступлений по всем статьям, подстатьям и по всем группам подвидов данного вида доходов.</w:t>
      </w:r>
    </w:p>
    <w:p w14:paraId="4646F04D" w14:textId="77777777" w:rsidR="00E665BF" w:rsidRPr="000A1312" w:rsidRDefault="00E665BF" w:rsidP="00E665BF">
      <w:r w:rsidRPr="000A1312">
        <w:t xml:space="preserve">                                                                                </w:t>
      </w:r>
    </w:p>
    <w:p w14:paraId="2A7D8654" w14:textId="77777777" w:rsidR="00E665BF" w:rsidRPr="000A1312" w:rsidRDefault="00E665BF" w:rsidP="00E665BF"/>
    <w:p w14:paraId="2C96FB84" w14:textId="77777777" w:rsidR="00E665BF" w:rsidRPr="00E665BF" w:rsidRDefault="00E665BF" w:rsidP="00E665BF">
      <w:pPr>
        <w:rPr>
          <w:color w:val="FF0000"/>
        </w:rPr>
      </w:pPr>
    </w:p>
    <w:p w14:paraId="373BB6DE" w14:textId="77777777" w:rsidR="00E665BF" w:rsidRPr="00E665BF" w:rsidRDefault="00E665BF" w:rsidP="00E665BF">
      <w:pPr>
        <w:rPr>
          <w:color w:val="FF0000"/>
        </w:rPr>
      </w:pPr>
    </w:p>
    <w:p w14:paraId="08E33A2B" w14:textId="77777777" w:rsidR="00E665BF" w:rsidRPr="00E665BF" w:rsidRDefault="00E665BF" w:rsidP="00E665BF">
      <w:pPr>
        <w:rPr>
          <w:color w:val="FF0000"/>
        </w:rPr>
      </w:pPr>
    </w:p>
    <w:p w14:paraId="103B3D18" w14:textId="77777777" w:rsidR="00E665BF" w:rsidRPr="00E665BF" w:rsidRDefault="00E665BF" w:rsidP="00E665BF">
      <w:pPr>
        <w:rPr>
          <w:color w:val="FF0000"/>
        </w:rPr>
      </w:pPr>
    </w:p>
    <w:p w14:paraId="4BA38168" w14:textId="77777777" w:rsidR="00E665BF" w:rsidRPr="00E665BF" w:rsidRDefault="00E665BF" w:rsidP="00E665BF">
      <w:pPr>
        <w:rPr>
          <w:color w:val="FF0000"/>
        </w:rPr>
      </w:pPr>
    </w:p>
    <w:p w14:paraId="5AA85BC1" w14:textId="77777777" w:rsidR="00E665BF" w:rsidRPr="00E665BF" w:rsidRDefault="00E665BF" w:rsidP="00E665BF">
      <w:pPr>
        <w:rPr>
          <w:color w:val="FF0000"/>
        </w:rPr>
      </w:pPr>
    </w:p>
    <w:p w14:paraId="07D4E750" w14:textId="77777777" w:rsidR="00E665BF" w:rsidRPr="00E665BF" w:rsidRDefault="00E665BF" w:rsidP="00E665BF">
      <w:pPr>
        <w:rPr>
          <w:color w:val="FF0000"/>
        </w:rPr>
      </w:pPr>
    </w:p>
    <w:p w14:paraId="0DBAA6A2" w14:textId="77777777" w:rsidR="00E665BF" w:rsidRPr="00E665BF" w:rsidRDefault="00E665BF" w:rsidP="00E665BF">
      <w:pPr>
        <w:rPr>
          <w:color w:val="FF0000"/>
        </w:rPr>
      </w:pPr>
    </w:p>
    <w:p w14:paraId="4C973BAA" w14:textId="77777777" w:rsidR="00E665BF" w:rsidRPr="00E665BF" w:rsidRDefault="00E665BF" w:rsidP="00E665BF">
      <w:pPr>
        <w:rPr>
          <w:color w:val="FF0000"/>
        </w:rPr>
      </w:pPr>
    </w:p>
    <w:p w14:paraId="60D8C60B" w14:textId="77777777" w:rsidR="00E665BF" w:rsidRPr="00E665BF" w:rsidRDefault="00E665BF" w:rsidP="00E665BF">
      <w:pPr>
        <w:rPr>
          <w:color w:val="FF0000"/>
        </w:rPr>
      </w:pPr>
    </w:p>
    <w:p w14:paraId="7732734D" w14:textId="77777777" w:rsidR="00E665BF" w:rsidRPr="00E665BF" w:rsidRDefault="00E665BF" w:rsidP="00E665BF">
      <w:pPr>
        <w:rPr>
          <w:color w:val="FF0000"/>
        </w:rPr>
      </w:pPr>
    </w:p>
    <w:p w14:paraId="657E52F9" w14:textId="77777777" w:rsidR="00E665BF" w:rsidRPr="00E665BF" w:rsidRDefault="00E665BF" w:rsidP="00E665BF">
      <w:pPr>
        <w:rPr>
          <w:color w:val="FF0000"/>
        </w:rPr>
      </w:pPr>
    </w:p>
    <w:p w14:paraId="3A41F9FE" w14:textId="77777777" w:rsidR="00E665BF" w:rsidRPr="00E665BF" w:rsidRDefault="00E665BF" w:rsidP="00E665BF">
      <w:pPr>
        <w:rPr>
          <w:color w:val="FF0000"/>
        </w:rPr>
      </w:pPr>
    </w:p>
    <w:p w14:paraId="10204F75" w14:textId="77777777" w:rsidR="00E665BF" w:rsidRPr="00E665BF" w:rsidRDefault="00E665BF" w:rsidP="00E665BF">
      <w:pPr>
        <w:rPr>
          <w:color w:val="FF0000"/>
        </w:rPr>
      </w:pPr>
    </w:p>
    <w:p w14:paraId="4294E83C" w14:textId="77777777" w:rsidR="00E665BF" w:rsidRDefault="00E665BF" w:rsidP="00E665BF">
      <w:pPr>
        <w:rPr>
          <w:color w:val="FF0000"/>
        </w:rPr>
      </w:pPr>
    </w:p>
    <w:p w14:paraId="19379712" w14:textId="77777777" w:rsidR="00E665BF" w:rsidRDefault="00E665BF" w:rsidP="00E665BF">
      <w:pPr>
        <w:rPr>
          <w:color w:val="FF0000"/>
        </w:rPr>
      </w:pPr>
    </w:p>
    <w:p w14:paraId="04AB5E8A" w14:textId="77777777" w:rsidR="00E665BF" w:rsidRDefault="00E665BF" w:rsidP="00E665BF">
      <w:pPr>
        <w:rPr>
          <w:color w:val="FF0000"/>
        </w:rPr>
      </w:pPr>
    </w:p>
    <w:p w14:paraId="3D56952C" w14:textId="77777777" w:rsidR="00E665BF" w:rsidRDefault="00E665BF" w:rsidP="00E665BF">
      <w:pPr>
        <w:rPr>
          <w:color w:val="FF0000"/>
        </w:rPr>
      </w:pPr>
    </w:p>
    <w:p w14:paraId="3DA585F0" w14:textId="77777777" w:rsidR="00E665BF" w:rsidRDefault="00E665BF" w:rsidP="00E665BF">
      <w:pPr>
        <w:rPr>
          <w:color w:val="FF0000"/>
        </w:rPr>
      </w:pPr>
    </w:p>
    <w:p w14:paraId="12101092" w14:textId="77777777" w:rsidR="00E665BF" w:rsidRDefault="00E665BF" w:rsidP="00E665BF">
      <w:pPr>
        <w:rPr>
          <w:color w:val="FF0000"/>
        </w:rPr>
      </w:pPr>
    </w:p>
    <w:p w14:paraId="0D58765A" w14:textId="77777777" w:rsidR="00E665BF" w:rsidRDefault="00E665BF" w:rsidP="00E665BF">
      <w:pPr>
        <w:rPr>
          <w:color w:val="FF0000"/>
        </w:rPr>
      </w:pPr>
    </w:p>
    <w:p w14:paraId="15C10ED9" w14:textId="77777777" w:rsidR="00E665BF" w:rsidRDefault="00E665BF" w:rsidP="00E665BF">
      <w:pPr>
        <w:rPr>
          <w:color w:val="FF0000"/>
        </w:rPr>
      </w:pPr>
    </w:p>
    <w:p w14:paraId="2A635E7E" w14:textId="77777777" w:rsidR="00E665BF" w:rsidRDefault="00E665BF" w:rsidP="00E665BF">
      <w:pPr>
        <w:rPr>
          <w:color w:val="FF0000"/>
        </w:rPr>
      </w:pPr>
    </w:p>
    <w:p w14:paraId="412CE270" w14:textId="77777777" w:rsidR="00E665BF" w:rsidRDefault="00E665BF" w:rsidP="00E665BF">
      <w:pPr>
        <w:rPr>
          <w:color w:val="FF0000"/>
        </w:rPr>
      </w:pPr>
    </w:p>
    <w:p w14:paraId="71F7B448" w14:textId="77777777" w:rsidR="00E665BF" w:rsidRDefault="00E665BF" w:rsidP="00E665BF">
      <w:pPr>
        <w:rPr>
          <w:color w:val="FF0000"/>
        </w:rPr>
      </w:pPr>
    </w:p>
    <w:p w14:paraId="46CC26F1" w14:textId="77777777" w:rsidR="00E665BF" w:rsidRDefault="00E665BF" w:rsidP="00E665BF">
      <w:pPr>
        <w:rPr>
          <w:color w:val="FF0000"/>
        </w:rPr>
      </w:pPr>
    </w:p>
    <w:p w14:paraId="20FEBDE6" w14:textId="77777777" w:rsidR="00E665BF" w:rsidRDefault="00E665BF" w:rsidP="00E665BF">
      <w:pPr>
        <w:rPr>
          <w:color w:val="FF0000"/>
        </w:rPr>
      </w:pPr>
    </w:p>
    <w:p w14:paraId="67C7EBEE" w14:textId="77777777" w:rsidR="00E665BF" w:rsidRDefault="00E665BF" w:rsidP="00E665BF">
      <w:pPr>
        <w:rPr>
          <w:color w:val="FF0000"/>
        </w:rPr>
      </w:pPr>
    </w:p>
    <w:p w14:paraId="7BB2FF52" w14:textId="77777777" w:rsidR="00E665BF" w:rsidRDefault="00E665BF" w:rsidP="00E665BF">
      <w:pPr>
        <w:rPr>
          <w:color w:val="FF0000"/>
        </w:rPr>
      </w:pPr>
    </w:p>
    <w:p w14:paraId="1CF9E247" w14:textId="77777777" w:rsidR="00E665BF" w:rsidRDefault="00E665BF" w:rsidP="00E665BF">
      <w:pPr>
        <w:rPr>
          <w:color w:val="FF0000"/>
        </w:rPr>
      </w:pPr>
    </w:p>
    <w:p w14:paraId="396A9071" w14:textId="77777777" w:rsidR="00E665BF" w:rsidRDefault="00E665BF" w:rsidP="00E665BF">
      <w:pPr>
        <w:rPr>
          <w:color w:val="FF0000"/>
        </w:rPr>
      </w:pPr>
    </w:p>
    <w:p w14:paraId="4833FFF0" w14:textId="77777777" w:rsidR="00E665BF" w:rsidRDefault="00E665BF" w:rsidP="00E665BF">
      <w:pPr>
        <w:rPr>
          <w:color w:val="FF0000"/>
        </w:rPr>
      </w:pPr>
    </w:p>
    <w:p w14:paraId="0DEE7F92" w14:textId="77777777" w:rsidR="00E665BF" w:rsidRDefault="00E665BF" w:rsidP="00E665BF">
      <w:pPr>
        <w:rPr>
          <w:color w:val="FF0000"/>
        </w:rPr>
      </w:pPr>
    </w:p>
    <w:p w14:paraId="11A0AE4D" w14:textId="77777777" w:rsidR="00E665BF" w:rsidRDefault="00E665BF" w:rsidP="00E665BF">
      <w:pPr>
        <w:rPr>
          <w:color w:val="FF0000"/>
        </w:rPr>
      </w:pPr>
    </w:p>
    <w:p w14:paraId="5C4B8488" w14:textId="77777777" w:rsidR="00E665BF" w:rsidRDefault="00E665BF" w:rsidP="00E665BF">
      <w:pPr>
        <w:rPr>
          <w:color w:val="FF0000"/>
        </w:rPr>
      </w:pPr>
    </w:p>
    <w:p w14:paraId="012F1369" w14:textId="77777777" w:rsidR="00E665BF" w:rsidRDefault="00E665BF" w:rsidP="00E665BF">
      <w:pPr>
        <w:rPr>
          <w:color w:val="FF0000"/>
        </w:rPr>
      </w:pPr>
    </w:p>
    <w:p w14:paraId="5CA4AAC2" w14:textId="77777777" w:rsidR="00F05611" w:rsidRPr="00E665BF" w:rsidRDefault="00F05611" w:rsidP="00E665BF">
      <w:pPr>
        <w:rPr>
          <w:color w:val="FF0000"/>
        </w:rPr>
      </w:pPr>
    </w:p>
    <w:p w14:paraId="16640D4D" w14:textId="5593913C" w:rsidR="00E665BF" w:rsidRPr="00E665BF" w:rsidRDefault="00E665BF" w:rsidP="00E665BF">
      <w:pPr>
        <w:spacing w:line="0" w:lineRule="atLeast"/>
        <w:jc w:val="center"/>
        <w:rPr>
          <w:sz w:val="22"/>
          <w:szCs w:val="22"/>
        </w:rPr>
      </w:pPr>
      <w:r w:rsidRPr="000A1312">
        <w:rPr>
          <w:sz w:val="22"/>
          <w:szCs w:val="22"/>
        </w:rPr>
        <w:lastRenderedPageBreak/>
        <w:t xml:space="preserve">                                                               </w:t>
      </w:r>
      <w:r w:rsidRPr="00E665BF">
        <w:rPr>
          <w:sz w:val="22"/>
          <w:szCs w:val="22"/>
        </w:rPr>
        <w:t xml:space="preserve">Приложение </w:t>
      </w:r>
      <w:r w:rsidRPr="00F05611">
        <w:rPr>
          <w:sz w:val="22"/>
          <w:szCs w:val="22"/>
        </w:rPr>
        <w:t>3</w:t>
      </w:r>
      <w:r w:rsidRPr="00E665BF">
        <w:rPr>
          <w:sz w:val="22"/>
          <w:szCs w:val="22"/>
        </w:rPr>
        <w:t xml:space="preserve"> к решению Совета </w:t>
      </w:r>
    </w:p>
    <w:p w14:paraId="175EFD0B" w14:textId="77777777" w:rsidR="00E665BF" w:rsidRPr="00E665BF" w:rsidRDefault="00E665BF" w:rsidP="00E665BF">
      <w:pPr>
        <w:spacing w:line="0" w:lineRule="atLeast"/>
        <w:jc w:val="center"/>
        <w:rPr>
          <w:sz w:val="22"/>
          <w:szCs w:val="22"/>
        </w:rPr>
      </w:pPr>
      <w:r w:rsidRPr="00E665BF">
        <w:rPr>
          <w:sz w:val="22"/>
          <w:szCs w:val="22"/>
        </w:rPr>
        <w:t xml:space="preserve">                                                                                 Гвардейского муниципального образования</w:t>
      </w:r>
    </w:p>
    <w:p w14:paraId="321E6012" w14:textId="77777777" w:rsidR="00E665BF" w:rsidRPr="00E665BF" w:rsidRDefault="00E665BF" w:rsidP="00E665BF">
      <w:pPr>
        <w:spacing w:line="0" w:lineRule="atLeast"/>
        <w:rPr>
          <w:sz w:val="22"/>
          <w:szCs w:val="22"/>
        </w:rPr>
      </w:pPr>
      <w:r w:rsidRPr="00E665BF">
        <w:rPr>
          <w:sz w:val="22"/>
          <w:szCs w:val="22"/>
        </w:rPr>
        <w:t xml:space="preserve">                                                                                        Красноармейского муниципального района</w:t>
      </w:r>
    </w:p>
    <w:p w14:paraId="52585A8B" w14:textId="77777777" w:rsidR="00E665BF" w:rsidRPr="00E665BF" w:rsidRDefault="00E665BF" w:rsidP="00E665BF">
      <w:pPr>
        <w:snapToGrid w:val="0"/>
        <w:spacing w:line="0" w:lineRule="atLeast"/>
        <w:rPr>
          <w:sz w:val="22"/>
          <w:szCs w:val="22"/>
        </w:rPr>
      </w:pPr>
      <w:r w:rsidRPr="00E665BF">
        <w:rPr>
          <w:sz w:val="22"/>
          <w:szCs w:val="22"/>
        </w:rPr>
        <w:t xml:space="preserve">                                                                                        Саратовской области от 25.12.2020. № 35</w:t>
      </w:r>
    </w:p>
    <w:p w14:paraId="14CACC49" w14:textId="77777777" w:rsidR="00E665BF" w:rsidRDefault="00E665BF" w:rsidP="00D562C3">
      <w:pPr>
        <w:ind w:left="851" w:firstLine="3685"/>
      </w:pPr>
    </w:p>
    <w:p w14:paraId="31AFA822" w14:textId="77777777" w:rsidR="00E665BF" w:rsidRDefault="00E665BF" w:rsidP="00D562C3">
      <w:pPr>
        <w:ind w:left="851" w:firstLine="3685"/>
      </w:pPr>
    </w:p>
    <w:p w14:paraId="23D702B8" w14:textId="2F3D9F90" w:rsidR="00E665BF" w:rsidRPr="000A1312" w:rsidRDefault="000A1312" w:rsidP="00E665BF">
      <w:pPr>
        <w:keepNext/>
        <w:jc w:val="center"/>
        <w:outlineLvl w:val="0"/>
        <w:rPr>
          <w:b/>
          <w:bCs/>
          <w:sz w:val="28"/>
          <w:szCs w:val="28"/>
        </w:rPr>
      </w:pPr>
      <w:r w:rsidRPr="000A1312">
        <w:rPr>
          <w:b/>
          <w:bCs/>
          <w:sz w:val="28"/>
          <w:szCs w:val="28"/>
        </w:rPr>
        <w:t xml:space="preserve">Перечень главных </w:t>
      </w:r>
      <w:r w:rsidR="00E665BF" w:rsidRPr="000A1312">
        <w:rPr>
          <w:b/>
          <w:bCs/>
          <w:sz w:val="28"/>
          <w:szCs w:val="28"/>
        </w:rPr>
        <w:t>администраторов источников внутреннего</w:t>
      </w:r>
    </w:p>
    <w:p w14:paraId="0581AF22" w14:textId="77777777" w:rsidR="000A1312" w:rsidRPr="000A1312" w:rsidRDefault="00E665BF" w:rsidP="00E665BF">
      <w:pPr>
        <w:keepNext/>
        <w:jc w:val="center"/>
        <w:outlineLvl w:val="0"/>
        <w:rPr>
          <w:b/>
          <w:bCs/>
          <w:sz w:val="28"/>
          <w:szCs w:val="28"/>
        </w:rPr>
      </w:pPr>
      <w:r w:rsidRPr="000A1312">
        <w:rPr>
          <w:b/>
          <w:bCs/>
          <w:sz w:val="28"/>
          <w:szCs w:val="28"/>
        </w:rPr>
        <w:t xml:space="preserve"> финансирования дефицита бюджета </w:t>
      </w:r>
    </w:p>
    <w:p w14:paraId="7D1F0E7A" w14:textId="77777777" w:rsidR="000A1312" w:rsidRPr="000A1312" w:rsidRDefault="00E665BF" w:rsidP="000A1312">
      <w:pPr>
        <w:keepNext/>
        <w:jc w:val="center"/>
        <w:outlineLvl w:val="0"/>
        <w:rPr>
          <w:b/>
          <w:bCs/>
          <w:sz w:val="28"/>
          <w:szCs w:val="28"/>
        </w:rPr>
      </w:pPr>
      <w:r w:rsidRPr="000A1312">
        <w:rPr>
          <w:b/>
          <w:bCs/>
          <w:sz w:val="28"/>
          <w:szCs w:val="28"/>
        </w:rPr>
        <w:t>Гвардейского муниципального</w:t>
      </w:r>
      <w:r w:rsidR="000A1312" w:rsidRPr="000A1312">
        <w:rPr>
          <w:b/>
          <w:bCs/>
          <w:sz w:val="28"/>
          <w:szCs w:val="28"/>
        </w:rPr>
        <w:t xml:space="preserve"> образования </w:t>
      </w:r>
    </w:p>
    <w:p w14:paraId="681DE8D7" w14:textId="77777777" w:rsidR="000A1312" w:rsidRPr="000A1312" w:rsidRDefault="00E665BF" w:rsidP="000A1312">
      <w:pPr>
        <w:keepNext/>
        <w:jc w:val="center"/>
        <w:outlineLvl w:val="0"/>
        <w:rPr>
          <w:b/>
          <w:sz w:val="28"/>
          <w:szCs w:val="28"/>
        </w:rPr>
      </w:pPr>
      <w:r w:rsidRPr="000A1312">
        <w:rPr>
          <w:b/>
          <w:bCs/>
          <w:sz w:val="28"/>
          <w:szCs w:val="28"/>
        </w:rPr>
        <w:t xml:space="preserve">Красноармейского муниципального района </w:t>
      </w:r>
      <w:r w:rsidRPr="000A1312">
        <w:rPr>
          <w:b/>
          <w:sz w:val="28"/>
          <w:szCs w:val="28"/>
        </w:rPr>
        <w:t xml:space="preserve">Саратовской области </w:t>
      </w:r>
    </w:p>
    <w:p w14:paraId="24DC2B0A" w14:textId="5E7A5EE3" w:rsidR="00E665BF" w:rsidRPr="000A1312" w:rsidRDefault="00E665BF" w:rsidP="000A1312">
      <w:pPr>
        <w:keepNext/>
        <w:jc w:val="center"/>
        <w:outlineLvl w:val="0"/>
        <w:rPr>
          <w:b/>
          <w:bCs/>
          <w:sz w:val="28"/>
          <w:szCs w:val="28"/>
        </w:rPr>
      </w:pPr>
      <w:r w:rsidRPr="000A1312">
        <w:rPr>
          <w:b/>
          <w:sz w:val="28"/>
          <w:szCs w:val="28"/>
        </w:rPr>
        <w:t xml:space="preserve">на </w:t>
      </w:r>
      <w:r w:rsidRPr="000A1312">
        <w:rPr>
          <w:b/>
          <w:bCs/>
          <w:sz w:val="28"/>
          <w:szCs w:val="28"/>
        </w:rPr>
        <w:t>2021 год и на плановый период 2022 и 2023 годов</w:t>
      </w:r>
      <w:r w:rsidRPr="000A1312">
        <w:rPr>
          <w:b/>
          <w:sz w:val="28"/>
          <w:szCs w:val="28"/>
        </w:rPr>
        <w:t xml:space="preserve"> </w:t>
      </w:r>
    </w:p>
    <w:p w14:paraId="20873E62" w14:textId="77777777" w:rsidR="00E665BF" w:rsidRPr="000A1312" w:rsidRDefault="00E665BF" w:rsidP="00E665B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9"/>
        <w:gridCol w:w="3348"/>
        <w:gridCol w:w="5322"/>
      </w:tblGrid>
      <w:tr w:rsidR="00E665BF" w:rsidRPr="000A1312" w14:paraId="0FA32F8F" w14:textId="77777777" w:rsidTr="00E665BF">
        <w:tc>
          <w:tcPr>
            <w:tcW w:w="1069" w:type="dxa"/>
          </w:tcPr>
          <w:p w14:paraId="7F70FEBA" w14:textId="77777777" w:rsidR="00E665BF" w:rsidRPr="000A1312" w:rsidRDefault="00E665BF" w:rsidP="00E665BF">
            <w:r w:rsidRPr="000A1312">
              <w:t>Код</w:t>
            </w:r>
          </w:p>
          <w:p w14:paraId="2CE93090" w14:textId="77777777" w:rsidR="00E665BF" w:rsidRPr="000A1312" w:rsidRDefault="00E665BF" w:rsidP="00E665BF">
            <w:r w:rsidRPr="000A1312">
              <w:t>администратора</w:t>
            </w:r>
          </w:p>
        </w:tc>
        <w:tc>
          <w:tcPr>
            <w:tcW w:w="3348" w:type="dxa"/>
          </w:tcPr>
          <w:p w14:paraId="08F8DC0F" w14:textId="77777777" w:rsidR="00E665BF" w:rsidRPr="000A1312" w:rsidRDefault="00E665BF" w:rsidP="00E665BF">
            <w:pPr>
              <w:ind w:left="61" w:hanging="61"/>
            </w:pPr>
            <w:r w:rsidRPr="000A1312">
              <w:t xml:space="preserve">               Код</w:t>
            </w:r>
          </w:p>
        </w:tc>
        <w:tc>
          <w:tcPr>
            <w:tcW w:w="5322" w:type="dxa"/>
          </w:tcPr>
          <w:p w14:paraId="4E1ED376" w14:textId="77777777" w:rsidR="00E665BF" w:rsidRPr="000A1312" w:rsidRDefault="00E665BF" w:rsidP="00E665BF">
            <w:r w:rsidRPr="000A1312">
              <w:t xml:space="preserve">                   Наименование</w:t>
            </w:r>
          </w:p>
        </w:tc>
      </w:tr>
      <w:tr w:rsidR="00E665BF" w:rsidRPr="000A1312" w14:paraId="489E7CBB" w14:textId="77777777" w:rsidTr="00E665BF">
        <w:tc>
          <w:tcPr>
            <w:tcW w:w="1069" w:type="dxa"/>
          </w:tcPr>
          <w:p w14:paraId="026444B0" w14:textId="77777777" w:rsidR="00E665BF" w:rsidRPr="000A1312" w:rsidRDefault="00E665BF" w:rsidP="00E665BF">
            <w:r w:rsidRPr="000A1312">
              <w:t xml:space="preserve">      1</w:t>
            </w:r>
          </w:p>
        </w:tc>
        <w:tc>
          <w:tcPr>
            <w:tcW w:w="3348" w:type="dxa"/>
          </w:tcPr>
          <w:p w14:paraId="5BABCF34" w14:textId="77777777" w:rsidR="00E665BF" w:rsidRPr="000A1312" w:rsidRDefault="00E665BF" w:rsidP="00E665BF">
            <w:r w:rsidRPr="000A1312">
              <w:t xml:space="preserve">                  2</w:t>
            </w:r>
          </w:p>
        </w:tc>
        <w:tc>
          <w:tcPr>
            <w:tcW w:w="5322" w:type="dxa"/>
          </w:tcPr>
          <w:p w14:paraId="6938F1BB" w14:textId="77777777" w:rsidR="00E665BF" w:rsidRPr="000A1312" w:rsidRDefault="00E665BF" w:rsidP="00E665BF">
            <w:r w:rsidRPr="000A1312">
              <w:t xml:space="preserve">                             3</w:t>
            </w:r>
          </w:p>
        </w:tc>
      </w:tr>
      <w:tr w:rsidR="00E665BF" w:rsidRPr="000A1312" w14:paraId="37020EF2" w14:textId="77777777" w:rsidTr="00E665BF">
        <w:tc>
          <w:tcPr>
            <w:tcW w:w="1069" w:type="dxa"/>
          </w:tcPr>
          <w:p w14:paraId="0323FE0F" w14:textId="77777777" w:rsidR="00E665BF" w:rsidRPr="000A1312" w:rsidRDefault="00E665BF" w:rsidP="00E665BF">
            <w:pPr>
              <w:rPr>
                <w:b/>
                <w:bCs/>
              </w:rPr>
            </w:pPr>
            <w:r w:rsidRPr="000A1312">
              <w:rPr>
                <w:b/>
                <w:bCs/>
              </w:rPr>
              <w:t>063</w:t>
            </w:r>
          </w:p>
        </w:tc>
        <w:tc>
          <w:tcPr>
            <w:tcW w:w="8670" w:type="dxa"/>
            <w:gridSpan w:val="2"/>
          </w:tcPr>
          <w:p w14:paraId="70FF50C2" w14:textId="77777777" w:rsidR="000A1312" w:rsidRPr="000A1312" w:rsidRDefault="00E665BF" w:rsidP="00E665BF">
            <w:pPr>
              <w:keepNext/>
              <w:jc w:val="center"/>
              <w:outlineLvl w:val="0"/>
              <w:rPr>
                <w:b/>
                <w:bCs/>
              </w:rPr>
            </w:pPr>
            <w:r w:rsidRPr="000A1312">
              <w:rPr>
                <w:b/>
                <w:bCs/>
              </w:rPr>
              <w:t xml:space="preserve">Финансовое управление администрации </w:t>
            </w:r>
          </w:p>
          <w:p w14:paraId="33F0C6A9" w14:textId="1CBE603A" w:rsidR="00E665BF" w:rsidRPr="000A1312" w:rsidRDefault="00E665BF" w:rsidP="000A1312">
            <w:pPr>
              <w:keepNext/>
              <w:jc w:val="center"/>
              <w:outlineLvl w:val="0"/>
              <w:rPr>
                <w:b/>
                <w:bCs/>
              </w:rPr>
            </w:pPr>
            <w:r w:rsidRPr="000A1312">
              <w:rPr>
                <w:b/>
                <w:bCs/>
              </w:rPr>
              <w:t>Красноармейского муниципального района Саратовской области</w:t>
            </w:r>
          </w:p>
        </w:tc>
      </w:tr>
      <w:tr w:rsidR="00E665BF" w:rsidRPr="000A1312" w14:paraId="4877B62B" w14:textId="77777777" w:rsidTr="00E665BF">
        <w:tc>
          <w:tcPr>
            <w:tcW w:w="1069" w:type="dxa"/>
          </w:tcPr>
          <w:p w14:paraId="650433AD" w14:textId="77777777" w:rsidR="00E665BF" w:rsidRPr="000A1312" w:rsidRDefault="00E665BF" w:rsidP="00E665BF">
            <w:r w:rsidRPr="000A1312">
              <w:t>063</w:t>
            </w:r>
          </w:p>
        </w:tc>
        <w:tc>
          <w:tcPr>
            <w:tcW w:w="3348" w:type="dxa"/>
          </w:tcPr>
          <w:p w14:paraId="6D3F64E9" w14:textId="77777777" w:rsidR="00E665BF" w:rsidRPr="000A1312" w:rsidRDefault="00E665BF" w:rsidP="00E665BF">
            <w:r w:rsidRPr="000A1312">
              <w:t>01 02 00 00 10 0000 710</w:t>
            </w:r>
          </w:p>
        </w:tc>
        <w:tc>
          <w:tcPr>
            <w:tcW w:w="5322" w:type="dxa"/>
          </w:tcPr>
          <w:p w14:paraId="340F4285" w14:textId="77777777" w:rsidR="00E665BF" w:rsidRPr="000A1312" w:rsidRDefault="00E665BF" w:rsidP="00E665BF">
            <w:pPr>
              <w:keepNext/>
              <w:spacing w:before="100" w:beforeAutospacing="1" w:after="100" w:afterAutospacing="1"/>
              <w:outlineLvl w:val="2"/>
            </w:pPr>
            <w:r w:rsidRPr="000A1312"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E665BF" w:rsidRPr="000A1312" w14:paraId="6DB14E50" w14:textId="77777777" w:rsidTr="00E665BF">
        <w:trPr>
          <w:trHeight w:val="1065"/>
        </w:trPr>
        <w:tc>
          <w:tcPr>
            <w:tcW w:w="1069" w:type="dxa"/>
          </w:tcPr>
          <w:p w14:paraId="33945EE5" w14:textId="77777777" w:rsidR="00E665BF" w:rsidRPr="000A1312" w:rsidRDefault="00E665BF" w:rsidP="00E665BF">
            <w:r w:rsidRPr="000A1312">
              <w:t>063</w:t>
            </w:r>
          </w:p>
        </w:tc>
        <w:tc>
          <w:tcPr>
            <w:tcW w:w="3348" w:type="dxa"/>
          </w:tcPr>
          <w:p w14:paraId="5E0957C6" w14:textId="77777777" w:rsidR="00E665BF" w:rsidRPr="000A1312" w:rsidRDefault="00E665BF" w:rsidP="00E665BF">
            <w:r w:rsidRPr="000A1312">
              <w:t>01 03 01 00 10 0000 710</w:t>
            </w:r>
          </w:p>
        </w:tc>
        <w:tc>
          <w:tcPr>
            <w:tcW w:w="5322" w:type="dxa"/>
          </w:tcPr>
          <w:p w14:paraId="277925F1" w14:textId="7AAB97AF" w:rsidR="00E665BF" w:rsidRPr="000A1312" w:rsidRDefault="00E665BF" w:rsidP="00E665BF">
            <w:pPr>
              <w:keepNext/>
              <w:spacing w:before="100" w:beforeAutospacing="1" w:after="100" w:afterAutospacing="1"/>
              <w:outlineLvl w:val="2"/>
              <w:rPr>
                <w:bCs/>
              </w:rPr>
            </w:pPr>
            <w:r w:rsidRPr="000A1312">
              <w:rPr>
                <w:bCs/>
              </w:rPr>
              <w:t>Получение бюджетных кредитов от других   бюджетов бюджетной системы Российской     Федерации бюджета</w:t>
            </w:r>
            <w:r w:rsidR="000A1312" w:rsidRPr="000A1312">
              <w:rPr>
                <w:bCs/>
              </w:rPr>
              <w:t xml:space="preserve">ми сельских поселений в валюте </w:t>
            </w:r>
            <w:r w:rsidR="000A1312">
              <w:rPr>
                <w:bCs/>
              </w:rPr>
              <w:t>Российской Федерации</w:t>
            </w:r>
            <w:r w:rsidRPr="000A1312">
              <w:rPr>
                <w:bCs/>
                <w:vertAlign w:val="superscript"/>
              </w:rPr>
              <w:t>1</w:t>
            </w:r>
          </w:p>
        </w:tc>
      </w:tr>
      <w:tr w:rsidR="00E665BF" w:rsidRPr="000A1312" w14:paraId="0792D3B7" w14:textId="77777777" w:rsidTr="00E665BF">
        <w:tc>
          <w:tcPr>
            <w:tcW w:w="1069" w:type="dxa"/>
          </w:tcPr>
          <w:p w14:paraId="46164301" w14:textId="77777777" w:rsidR="00E665BF" w:rsidRPr="000A1312" w:rsidRDefault="00E665BF" w:rsidP="00E665BF">
            <w:r w:rsidRPr="000A1312">
              <w:t>063</w:t>
            </w:r>
          </w:p>
        </w:tc>
        <w:tc>
          <w:tcPr>
            <w:tcW w:w="3348" w:type="dxa"/>
          </w:tcPr>
          <w:p w14:paraId="5F156596" w14:textId="77777777" w:rsidR="00E665BF" w:rsidRPr="000A1312" w:rsidRDefault="00E665BF" w:rsidP="00E665BF">
            <w:r w:rsidRPr="000A1312">
              <w:t>01 02 00 00 10 0000 810</w:t>
            </w:r>
          </w:p>
        </w:tc>
        <w:tc>
          <w:tcPr>
            <w:tcW w:w="5322" w:type="dxa"/>
          </w:tcPr>
          <w:p w14:paraId="52E71EBB" w14:textId="6FF9A425" w:rsidR="00E665BF" w:rsidRPr="000A1312" w:rsidRDefault="00E665BF" w:rsidP="00E665BF">
            <w:pPr>
              <w:keepNext/>
              <w:spacing w:before="100" w:beforeAutospacing="1" w:after="100" w:afterAutospacing="1"/>
              <w:outlineLvl w:val="2"/>
            </w:pPr>
            <w:r w:rsidRPr="000A1312">
              <w:t>Погашение бюджетами сельских поселений кре</w:t>
            </w:r>
            <w:r w:rsidR="000A1312" w:rsidRPr="000A1312">
              <w:t xml:space="preserve">дитов от кредитных организаций </w:t>
            </w:r>
            <w:r w:rsidRPr="000A1312">
              <w:t>в валюте Российской Федерации</w:t>
            </w:r>
          </w:p>
        </w:tc>
      </w:tr>
      <w:tr w:rsidR="00E665BF" w:rsidRPr="000A1312" w14:paraId="5956E9FA" w14:textId="77777777" w:rsidTr="00E665BF">
        <w:tc>
          <w:tcPr>
            <w:tcW w:w="1069" w:type="dxa"/>
          </w:tcPr>
          <w:p w14:paraId="26D0B68C" w14:textId="77777777" w:rsidR="00E665BF" w:rsidRPr="000A1312" w:rsidRDefault="00E665BF" w:rsidP="00E665BF">
            <w:r w:rsidRPr="000A1312">
              <w:t>063</w:t>
            </w:r>
          </w:p>
        </w:tc>
        <w:tc>
          <w:tcPr>
            <w:tcW w:w="3348" w:type="dxa"/>
          </w:tcPr>
          <w:p w14:paraId="2FF7F300" w14:textId="77777777" w:rsidR="00E665BF" w:rsidRPr="000A1312" w:rsidRDefault="00E665BF" w:rsidP="00E665BF">
            <w:r w:rsidRPr="000A1312">
              <w:t>01 03 01 00 10 0000 810</w:t>
            </w:r>
          </w:p>
        </w:tc>
        <w:tc>
          <w:tcPr>
            <w:tcW w:w="5322" w:type="dxa"/>
          </w:tcPr>
          <w:p w14:paraId="56320E2E" w14:textId="71153F0F" w:rsidR="00E665BF" w:rsidRPr="000A1312" w:rsidRDefault="00E665BF" w:rsidP="00E665BF">
            <w:pPr>
              <w:keepNext/>
              <w:spacing w:before="100" w:beforeAutospacing="1" w:after="100" w:afterAutospacing="1"/>
              <w:outlineLvl w:val="2"/>
            </w:pPr>
            <w:r w:rsidRPr="000A1312">
              <w:t xml:space="preserve">Погашение бюджетами сельских поселений кредитов от других бюджетов бюджетной системы   </w:t>
            </w:r>
            <w:r w:rsidR="000A1312" w:rsidRPr="000A1312">
              <w:t xml:space="preserve">          Российской Федерации </w:t>
            </w:r>
            <w:r w:rsidR="000A1312">
              <w:t>в валюте Российской Федерации</w:t>
            </w:r>
            <w:r w:rsidRPr="000A1312">
              <w:rPr>
                <w:bCs/>
                <w:vertAlign w:val="superscript"/>
              </w:rPr>
              <w:t>1</w:t>
            </w:r>
          </w:p>
        </w:tc>
      </w:tr>
      <w:tr w:rsidR="00E665BF" w:rsidRPr="000A1312" w14:paraId="77900C36" w14:textId="77777777" w:rsidTr="00E665BF">
        <w:tc>
          <w:tcPr>
            <w:tcW w:w="1069" w:type="dxa"/>
          </w:tcPr>
          <w:p w14:paraId="765B11E8" w14:textId="77777777" w:rsidR="00E665BF" w:rsidRPr="000A1312" w:rsidRDefault="00E665BF" w:rsidP="00E665BF">
            <w:r w:rsidRPr="000A1312">
              <w:t>063</w:t>
            </w:r>
          </w:p>
        </w:tc>
        <w:tc>
          <w:tcPr>
            <w:tcW w:w="3348" w:type="dxa"/>
          </w:tcPr>
          <w:p w14:paraId="1ECAD550" w14:textId="77777777" w:rsidR="00E665BF" w:rsidRPr="000A1312" w:rsidRDefault="00E665BF" w:rsidP="00E665BF">
            <w:r w:rsidRPr="000A1312">
              <w:t>01 05 02 01 10 0000 510</w:t>
            </w:r>
          </w:p>
        </w:tc>
        <w:tc>
          <w:tcPr>
            <w:tcW w:w="5322" w:type="dxa"/>
          </w:tcPr>
          <w:p w14:paraId="6666246B" w14:textId="77777777" w:rsidR="00E665BF" w:rsidRPr="000A1312" w:rsidRDefault="00E665BF" w:rsidP="00E665BF">
            <w:pPr>
              <w:keepNext/>
              <w:spacing w:before="100" w:beforeAutospacing="1" w:after="100" w:afterAutospacing="1"/>
              <w:outlineLvl w:val="2"/>
              <w:rPr>
                <w:bCs/>
              </w:rPr>
            </w:pPr>
            <w:r w:rsidRPr="000A1312">
              <w:rPr>
                <w:bCs/>
              </w:rPr>
              <w:t>Увеличение прочих остатков денежных средств бюджетов сельских поселений</w:t>
            </w:r>
          </w:p>
        </w:tc>
      </w:tr>
      <w:tr w:rsidR="00E665BF" w:rsidRPr="000A1312" w14:paraId="477AAFF2" w14:textId="77777777" w:rsidTr="00E665BF">
        <w:tc>
          <w:tcPr>
            <w:tcW w:w="1069" w:type="dxa"/>
          </w:tcPr>
          <w:p w14:paraId="6C3170AC" w14:textId="77777777" w:rsidR="00E665BF" w:rsidRPr="000A1312" w:rsidRDefault="00E665BF" w:rsidP="00E665BF">
            <w:r w:rsidRPr="000A1312">
              <w:t>063</w:t>
            </w:r>
          </w:p>
        </w:tc>
        <w:tc>
          <w:tcPr>
            <w:tcW w:w="3348" w:type="dxa"/>
          </w:tcPr>
          <w:p w14:paraId="3FBC5678" w14:textId="77777777" w:rsidR="00E665BF" w:rsidRPr="000A1312" w:rsidRDefault="00E665BF" w:rsidP="00E665BF">
            <w:r w:rsidRPr="000A1312">
              <w:t>01 05 02 01 10 0000 610</w:t>
            </w:r>
          </w:p>
        </w:tc>
        <w:tc>
          <w:tcPr>
            <w:tcW w:w="5322" w:type="dxa"/>
          </w:tcPr>
          <w:p w14:paraId="374E074C" w14:textId="5B17FE7A" w:rsidR="0095466A" w:rsidRPr="000A1312" w:rsidRDefault="00E665BF" w:rsidP="00E665BF">
            <w:pPr>
              <w:keepNext/>
              <w:spacing w:before="100" w:beforeAutospacing="1" w:after="100" w:afterAutospacing="1"/>
              <w:outlineLvl w:val="2"/>
              <w:rPr>
                <w:bCs/>
              </w:rPr>
            </w:pPr>
            <w:r w:rsidRPr="000A1312">
              <w:rPr>
                <w:bCs/>
              </w:rPr>
              <w:t xml:space="preserve">Уменьшение прочих остатков денежных средств бюджетов сельских поселений  </w:t>
            </w:r>
          </w:p>
        </w:tc>
      </w:tr>
    </w:tbl>
    <w:p w14:paraId="48BCBFBD" w14:textId="77777777" w:rsidR="00E665BF" w:rsidRPr="000A1312" w:rsidRDefault="00E665BF" w:rsidP="00E665BF">
      <w:pPr>
        <w:jc w:val="center"/>
        <w:rPr>
          <w:sz w:val="28"/>
        </w:rPr>
      </w:pPr>
    </w:p>
    <w:p w14:paraId="0C1493EC" w14:textId="38479109" w:rsidR="00E665BF" w:rsidRPr="000A1312" w:rsidRDefault="00E665BF" w:rsidP="00E665BF">
      <w:r w:rsidRPr="000A1312">
        <w:t xml:space="preserve">  </w:t>
      </w:r>
      <w:r w:rsidRPr="000A1312">
        <w:rPr>
          <w:vertAlign w:val="superscript"/>
        </w:rPr>
        <w:t>1</w:t>
      </w:r>
      <w:r w:rsidRPr="000A1312">
        <w:t xml:space="preserve">Главным администраторам может осуществляться администрирование по всем видам </w:t>
      </w:r>
    </w:p>
    <w:p w14:paraId="0C7B8B8C" w14:textId="77777777" w:rsidR="00E665BF" w:rsidRPr="000A1312" w:rsidRDefault="00E665BF" w:rsidP="00E665BF">
      <w:r w:rsidRPr="000A1312">
        <w:t xml:space="preserve">кредитов данного вида источников внутреннего финансирования дефицита бюджета </w:t>
      </w:r>
    </w:p>
    <w:p w14:paraId="7AA51FEB" w14:textId="77777777" w:rsidR="00E665BF" w:rsidRPr="000A1312" w:rsidRDefault="00E665BF" w:rsidP="00E665BF"/>
    <w:p w14:paraId="23BB79C0" w14:textId="77777777" w:rsidR="00E665BF" w:rsidRPr="000A1312" w:rsidRDefault="00E665BF" w:rsidP="00E665BF"/>
    <w:p w14:paraId="608786AE" w14:textId="77777777" w:rsidR="00E665BF" w:rsidRPr="000A1312" w:rsidRDefault="00E665BF" w:rsidP="00E665BF"/>
    <w:p w14:paraId="4A46AF0E" w14:textId="77777777" w:rsidR="00E665BF" w:rsidRPr="000A1312" w:rsidRDefault="00E665BF" w:rsidP="00E665BF"/>
    <w:p w14:paraId="14B690DE" w14:textId="77777777" w:rsidR="00E665BF" w:rsidRPr="000A1312" w:rsidRDefault="00E665BF" w:rsidP="00E665BF"/>
    <w:p w14:paraId="3AE053E3" w14:textId="77777777" w:rsidR="00E665BF" w:rsidRPr="000A1312" w:rsidRDefault="00E665BF" w:rsidP="00E665BF"/>
    <w:p w14:paraId="4AFF10FE" w14:textId="77777777" w:rsidR="00E665BF" w:rsidRPr="000A1312" w:rsidRDefault="00E665BF" w:rsidP="00E665BF"/>
    <w:p w14:paraId="363BBED5" w14:textId="77777777" w:rsidR="00E665BF" w:rsidRPr="000A1312" w:rsidRDefault="00E665BF" w:rsidP="00E665BF"/>
    <w:p w14:paraId="2D14D410" w14:textId="77777777" w:rsidR="00E665BF" w:rsidRPr="000A1312" w:rsidRDefault="00E665BF" w:rsidP="00E665BF"/>
    <w:p w14:paraId="619011E5" w14:textId="77777777" w:rsidR="00E665BF" w:rsidRDefault="00E665BF" w:rsidP="00E665BF"/>
    <w:p w14:paraId="3437B908" w14:textId="77777777" w:rsidR="00F05611" w:rsidRDefault="00F05611" w:rsidP="00E665BF">
      <w:pPr>
        <w:rPr>
          <w:color w:val="FF0000"/>
        </w:rPr>
      </w:pPr>
    </w:p>
    <w:p w14:paraId="02F8064D" w14:textId="292DE3C3" w:rsidR="00E665BF" w:rsidRPr="00E665BF" w:rsidRDefault="00E665BF" w:rsidP="00E665BF">
      <w:pPr>
        <w:spacing w:line="0" w:lineRule="atLeast"/>
        <w:jc w:val="center"/>
        <w:rPr>
          <w:sz w:val="22"/>
          <w:szCs w:val="22"/>
        </w:rPr>
      </w:pPr>
      <w:r w:rsidRPr="00E665BF">
        <w:rPr>
          <w:sz w:val="22"/>
          <w:szCs w:val="22"/>
        </w:rPr>
        <w:lastRenderedPageBreak/>
        <w:t xml:space="preserve">                                                               Приложение </w:t>
      </w:r>
      <w:r w:rsidRPr="00F05611">
        <w:rPr>
          <w:sz w:val="22"/>
          <w:szCs w:val="22"/>
        </w:rPr>
        <w:t>4</w:t>
      </w:r>
      <w:r w:rsidRPr="00E665BF">
        <w:rPr>
          <w:sz w:val="22"/>
          <w:szCs w:val="22"/>
        </w:rPr>
        <w:t xml:space="preserve"> к решению Совета </w:t>
      </w:r>
    </w:p>
    <w:p w14:paraId="0016580C" w14:textId="77777777" w:rsidR="00E665BF" w:rsidRPr="00E665BF" w:rsidRDefault="00E665BF" w:rsidP="00E665BF">
      <w:pPr>
        <w:spacing w:line="0" w:lineRule="atLeast"/>
        <w:jc w:val="center"/>
        <w:rPr>
          <w:sz w:val="22"/>
          <w:szCs w:val="22"/>
        </w:rPr>
      </w:pPr>
      <w:r w:rsidRPr="00E665BF">
        <w:rPr>
          <w:sz w:val="22"/>
          <w:szCs w:val="22"/>
        </w:rPr>
        <w:t xml:space="preserve">                                                                                 Гвардейского муниципального образования</w:t>
      </w:r>
    </w:p>
    <w:p w14:paraId="743C6DF2" w14:textId="77777777" w:rsidR="00E665BF" w:rsidRPr="00E665BF" w:rsidRDefault="00E665BF" w:rsidP="00E665BF">
      <w:pPr>
        <w:spacing w:line="0" w:lineRule="atLeast"/>
        <w:rPr>
          <w:sz w:val="22"/>
          <w:szCs w:val="22"/>
        </w:rPr>
      </w:pPr>
      <w:r w:rsidRPr="00E665BF">
        <w:rPr>
          <w:sz w:val="22"/>
          <w:szCs w:val="22"/>
        </w:rPr>
        <w:t xml:space="preserve">                                                                                        Красноармейского муниципального района</w:t>
      </w:r>
    </w:p>
    <w:p w14:paraId="2BC68511" w14:textId="674928E9" w:rsidR="00E665BF" w:rsidRDefault="00E665BF" w:rsidP="00E665BF">
      <w:pPr>
        <w:snapToGrid w:val="0"/>
        <w:spacing w:line="0" w:lineRule="atLeast"/>
        <w:rPr>
          <w:sz w:val="22"/>
          <w:szCs w:val="22"/>
        </w:rPr>
      </w:pPr>
      <w:r w:rsidRPr="00E665BF">
        <w:rPr>
          <w:sz w:val="22"/>
          <w:szCs w:val="22"/>
        </w:rPr>
        <w:t xml:space="preserve">                                                                                        Саратовской области от 25.12.2020. № 35</w:t>
      </w:r>
    </w:p>
    <w:p w14:paraId="7CB35074" w14:textId="77777777" w:rsidR="00E665BF" w:rsidRPr="00E665BF" w:rsidRDefault="00E665BF" w:rsidP="00E665BF">
      <w:pPr>
        <w:snapToGrid w:val="0"/>
        <w:spacing w:line="0" w:lineRule="atLeast"/>
        <w:rPr>
          <w:sz w:val="22"/>
          <w:szCs w:val="22"/>
        </w:rPr>
      </w:pPr>
    </w:p>
    <w:p w14:paraId="79EB990A" w14:textId="77777777" w:rsidR="00E665BF" w:rsidRPr="00E665BF" w:rsidRDefault="00E665BF" w:rsidP="00E665BF">
      <w:pPr>
        <w:rPr>
          <w:color w:val="FF0000"/>
        </w:rPr>
      </w:pPr>
    </w:p>
    <w:p w14:paraId="68BF7377" w14:textId="77777777" w:rsidR="00E665BF" w:rsidRPr="000A1312" w:rsidRDefault="00E665BF" w:rsidP="00E665BF">
      <w:pPr>
        <w:jc w:val="center"/>
        <w:rPr>
          <w:b/>
          <w:bCs/>
          <w:sz w:val="28"/>
          <w:szCs w:val="28"/>
        </w:rPr>
      </w:pPr>
      <w:r w:rsidRPr="000A1312">
        <w:rPr>
          <w:b/>
          <w:bCs/>
          <w:sz w:val="28"/>
          <w:szCs w:val="28"/>
        </w:rPr>
        <w:t>Нормативы распределения</w:t>
      </w:r>
    </w:p>
    <w:p w14:paraId="13BD98C4" w14:textId="77777777" w:rsidR="00E665BF" w:rsidRPr="000A1312" w:rsidRDefault="00E665BF" w:rsidP="00E665BF">
      <w:pPr>
        <w:jc w:val="center"/>
        <w:rPr>
          <w:b/>
          <w:sz w:val="28"/>
          <w:szCs w:val="28"/>
        </w:rPr>
      </w:pPr>
      <w:r w:rsidRPr="000A1312">
        <w:rPr>
          <w:b/>
          <w:sz w:val="28"/>
          <w:szCs w:val="28"/>
        </w:rPr>
        <w:t>доходов бюджета Гвардейского муниципального образования</w:t>
      </w:r>
    </w:p>
    <w:p w14:paraId="6B9A5D55" w14:textId="2354A742" w:rsidR="00E665BF" w:rsidRPr="000A1312" w:rsidRDefault="00E665BF" w:rsidP="00E665BF">
      <w:pPr>
        <w:jc w:val="center"/>
        <w:rPr>
          <w:b/>
          <w:sz w:val="28"/>
          <w:szCs w:val="28"/>
        </w:rPr>
      </w:pPr>
      <w:r w:rsidRPr="000A1312">
        <w:rPr>
          <w:b/>
          <w:sz w:val="28"/>
          <w:szCs w:val="28"/>
        </w:rPr>
        <w:t>Красноармейского муниципаль</w:t>
      </w:r>
      <w:r w:rsidR="000A1312" w:rsidRPr="000A1312">
        <w:rPr>
          <w:b/>
          <w:sz w:val="28"/>
          <w:szCs w:val="28"/>
        </w:rPr>
        <w:t>ного района Саратовской области</w:t>
      </w:r>
    </w:p>
    <w:p w14:paraId="1BFB86AF" w14:textId="77777777" w:rsidR="00E665BF" w:rsidRPr="000A1312" w:rsidRDefault="00E665BF" w:rsidP="00E665BF">
      <w:pPr>
        <w:jc w:val="center"/>
        <w:rPr>
          <w:b/>
        </w:rPr>
      </w:pPr>
      <w:r w:rsidRPr="000A1312">
        <w:rPr>
          <w:b/>
          <w:sz w:val="28"/>
          <w:szCs w:val="28"/>
        </w:rPr>
        <w:t xml:space="preserve">на </w:t>
      </w:r>
      <w:r w:rsidRPr="000A1312">
        <w:rPr>
          <w:b/>
          <w:bCs/>
          <w:sz w:val="28"/>
          <w:szCs w:val="28"/>
        </w:rPr>
        <w:t>2021 год и на плановый период 2022 и 2023 годов</w:t>
      </w:r>
      <w:r w:rsidRPr="000A1312">
        <w:rPr>
          <w:b/>
        </w:rPr>
        <w:t xml:space="preserve"> </w:t>
      </w:r>
    </w:p>
    <w:p w14:paraId="1B6AA458" w14:textId="77777777" w:rsidR="00E665BF" w:rsidRPr="000A1312" w:rsidRDefault="00E665BF" w:rsidP="00E665BF">
      <w:pPr>
        <w:ind w:left="5664"/>
      </w:pP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2819"/>
        <w:gridCol w:w="5025"/>
        <w:gridCol w:w="1876"/>
      </w:tblGrid>
      <w:tr w:rsidR="00E665BF" w:rsidRPr="000A1312" w14:paraId="769FAAEF" w14:textId="77777777" w:rsidTr="00E665BF">
        <w:trPr>
          <w:trHeight w:val="130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35B" w14:textId="77777777" w:rsidR="00E665BF" w:rsidRPr="000A1312" w:rsidRDefault="00E665BF" w:rsidP="00E665BF">
            <w:pPr>
              <w:jc w:val="center"/>
            </w:pPr>
            <w:r w:rsidRPr="000A1312">
              <w:t>Код бюджетной</w:t>
            </w:r>
          </w:p>
          <w:p w14:paraId="6ACF2D85" w14:textId="77777777" w:rsidR="00E665BF" w:rsidRPr="000A1312" w:rsidRDefault="00E665BF" w:rsidP="00E665BF">
            <w:pPr>
              <w:jc w:val="center"/>
            </w:pPr>
            <w:r w:rsidRPr="000A1312">
              <w:t>классификации</w:t>
            </w:r>
          </w:p>
          <w:p w14:paraId="29124400" w14:textId="77777777" w:rsidR="00E665BF" w:rsidRPr="000A1312" w:rsidRDefault="00E665BF" w:rsidP="00E665BF">
            <w:pPr>
              <w:jc w:val="center"/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77111" w14:textId="77777777" w:rsidR="00E665BF" w:rsidRPr="000A1312" w:rsidRDefault="00E665BF" w:rsidP="00E665BF">
            <w:pPr>
              <w:jc w:val="center"/>
            </w:pPr>
            <w:r w:rsidRPr="000A1312">
              <w:t>Наименование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97470" w14:textId="77777777" w:rsidR="00E665BF" w:rsidRPr="000A1312" w:rsidRDefault="00E665BF" w:rsidP="00E665BF">
            <w:pPr>
              <w:jc w:val="center"/>
            </w:pPr>
          </w:p>
          <w:p w14:paraId="7F04CFAA" w14:textId="77777777" w:rsidR="00E665BF" w:rsidRPr="000A1312" w:rsidRDefault="00E665BF" w:rsidP="00E665BF">
            <w:pPr>
              <w:jc w:val="center"/>
            </w:pPr>
            <w:r w:rsidRPr="000A1312">
              <w:t>Бюджеты муниципальных образований</w:t>
            </w:r>
          </w:p>
        </w:tc>
      </w:tr>
    </w:tbl>
    <w:p w14:paraId="666D8E87" w14:textId="77777777" w:rsidR="00E665BF" w:rsidRPr="000A1312" w:rsidRDefault="00E665BF" w:rsidP="00E665BF">
      <w:pPr>
        <w:jc w:val="center"/>
        <w:rPr>
          <w:sz w:val="4"/>
          <w:szCs w:val="4"/>
        </w:rPr>
      </w:pP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2880"/>
        <w:gridCol w:w="5220"/>
        <w:gridCol w:w="1620"/>
      </w:tblGrid>
      <w:tr w:rsidR="00E665BF" w:rsidRPr="000A1312" w14:paraId="57EAFE79" w14:textId="77777777" w:rsidTr="00E665BF">
        <w:trPr>
          <w:tblHeader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CD0D" w14:textId="77777777" w:rsidR="00E665BF" w:rsidRPr="000A1312" w:rsidRDefault="00E665BF" w:rsidP="00E665BF">
            <w:pPr>
              <w:jc w:val="center"/>
            </w:pPr>
            <w:r w:rsidRPr="000A1312"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436CE" w14:textId="77777777" w:rsidR="00E665BF" w:rsidRPr="000A1312" w:rsidRDefault="00E665BF" w:rsidP="00E665BF">
            <w:pPr>
              <w:jc w:val="center"/>
            </w:pPr>
            <w:r w:rsidRPr="000A1312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73077" w14:textId="77777777" w:rsidR="00E665BF" w:rsidRPr="000A1312" w:rsidRDefault="00E665BF" w:rsidP="00E665BF">
            <w:pPr>
              <w:jc w:val="center"/>
            </w:pPr>
            <w:r w:rsidRPr="000A1312">
              <w:t>3</w:t>
            </w:r>
          </w:p>
        </w:tc>
      </w:tr>
      <w:tr w:rsidR="00E665BF" w:rsidRPr="000A1312" w14:paraId="58C0B49F" w14:textId="77777777" w:rsidTr="00E665BF">
        <w:tc>
          <w:tcPr>
            <w:tcW w:w="2880" w:type="dxa"/>
            <w:vAlign w:val="center"/>
          </w:tcPr>
          <w:p w14:paraId="6D315F77" w14:textId="77777777" w:rsidR="00E665BF" w:rsidRPr="000A1312" w:rsidRDefault="00E665BF" w:rsidP="00E665BF">
            <w:pPr>
              <w:spacing w:before="100" w:beforeAutospacing="1" w:after="100" w:afterAutospacing="1"/>
              <w:jc w:val="center"/>
            </w:pPr>
            <w:r w:rsidRPr="000A1312">
              <w:t>1 13 02065 10 0000 130</w:t>
            </w:r>
          </w:p>
        </w:tc>
        <w:tc>
          <w:tcPr>
            <w:tcW w:w="5220" w:type="dxa"/>
          </w:tcPr>
          <w:p w14:paraId="1A284D92" w14:textId="45EE200B" w:rsidR="00E665BF" w:rsidRPr="000A1312" w:rsidRDefault="000A1312" w:rsidP="00E665BF">
            <w:pPr>
              <w:spacing w:before="100" w:beforeAutospacing="1" w:after="100" w:afterAutospacing="1"/>
            </w:pPr>
            <w:r w:rsidRPr="000A1312">
              <w:t xml:space="preserve">Доходы, поступающие </w:t>
            </w:r>
            <w:r>
              <w:t xml:space="preserve">в порядке возмещения расходов, </w:t>
            </w:r>
            <w:r w:rsidR="00E665BF" w:rsidRPr="000A1312">
              <w:t>поне</w:t>
            </w:r>
            <w:r>
              <w:t xml:space="preserve">сенных в связи с эксплуатацией </w:t>
            </w:r>
            <w:r w:rsidR="00E665BF" w:rsidRPr="000A1312">
              <w:t>имущества сельских поселений</w:t>
            </w:r>
          </w:p>
        </w:tc>
        <w:tc>
          <w:tcPr>
            <w:tcW w:w="1620" w:type="dxa"/>
            <w:noWrap/>
            <w:vAlign w:val="center"/>
          </w:tcPr>
          <w:p w14:paraId="17349EE7" w14:textId="77777777" w:rsidR="00E665BF" w:rsidRPr="000A1312" w:rsidRDefault="00E665BF" w:rsidP="00E665BF">
            <w:pPr>
              <w:jc w:val="center"/>
            </w:pPr>
            <w:r w:rsidRPr="000A1312">
              <w:t>100</w:t>
            </w:r>
          </w:p>
        </w:tc>
      </w:tr>
      <w:tr w:rsidR="000A1312" w:rsidRPr="000A1312" w14:paraId="41548A81" w14:textId="77777777" w:rsidTr="000A1312">
        <w:trPr>
          <w:trHeight w:val="652"/>
        </w:trPr>
        <w:tc>
          <w:tcPr>
            <w:tcW w:w="2880" w:type="dxa"/>
            <w:tcBorders>
              <w:top w:val="nil"/>
            </w:tcBorders>
          </w:tcPr>
          <w:p w14:paraId="73DE1425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A1312">
              <w:t>1 13 02995 10 0000 130</w:t>
            </w:r>
          </w:p>
        </w:tc>
        <w:tc>
          <w:tcPr>
            <w:tcW w:w="5220" w:type="dxa"/>
            <w:tcBorders>
              <w:top w:val="nil"/>
            </w:tcBorders>
          </w:tcPr>
          <w:p w14:paraId="29B7CE39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vertAlign w:val="superscript"/>
              </w:rPr>
            </w:pPr>
            <w:r w:rsidRPr="000A1312">
              <w:t>Прочие доходы от компенсации затрат бюджетов сельских поселений</w:t>
            </w:r>
            <w:r w:rsidRPr="000A1312">
              <w:rPr>
                <w:vertAlign w:val="superscript"/>
              </w:rPr>
              <w:t>1</w:t>
            </w:r>
          </w:p>
        </w:tc>
        <w:tc>
          <w:tcPr>
            <w:tcW w:w="1620" w:type="dxa"/>
            <w:tcBorders>
              <w:top w:val="nil"/>
            </w:tcBorders>
            <w:noWrap/>
            <w:vAlign w:val="center"/>
          </w:tcPr>
          <w:p w14:paraId="0B6F2113" w14:textId="77777777" w:rsidR="00E665BF" w:rsidRPr="000A1312" w:rsidRDefault="00E665BF" w:rsidP="00E665BF">
            <w:pPr>
              <w:jc w:val="center"/>
            </w:pPr>
            <w:r w:rsidRPr="000A1312">
              <w:t>100</w:t>
            </w:r>
          </w:p>
        </w:tc>
      </w:tr>
      <w:tr w:rsidR="00E665BF" w:rsidRPr="000A1312" w14:paraId="51AB1C6C" w14:textId="77777777" w:rsidTr="00E665BF">
        <w:tc>
          <w:tcPr>
            <w:tcW w:w="2880" w:type="dxa"/>
            <w:tcBorders>
              <w:top w:val="nil"/>
              <w:bottom w:val="nil"/>
            </w:tcBorders>
          </w:tcPr>
          <w:p w14:paraId="63523DF8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A1312">
              <w:t>1 17 01050 10 0000 180</w:t>
            </w:r>
          </w:p>
        </w:tc>
        <w:tc>
          <w:tcPr>
            <w:tcW w:w="5220" w:type="dxa"/>
            <w:tcBorders>
              <w:top w:val="nil"/>
              <w:bottom w:val="nil"/>
            </w:tcBorders>
          </w:tcPr>
          <w:p w14:paraId="65203B64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>Невыясненные поступления, зачисляемые в бюджеты сельских поселений</w:t>
            </w:r>
          </w:p>
        </w:tc>
        <w:tc>
          <w:tcPr>
            <w:tcW w:w="1620" w:type="dxa"/>
            <w:tcBorders>
              <w:top w:val="nil"/>
              <w:bottom w:val="nil"/>
            </w:tcBorders>
            <w:noWrap/>
            <w:vAlign w:val="center"/>
          </w:tcPr>
          <w:p w14:paraId="2093658A" w14:textId="77777777" w:rsidR="00E665BF" w:rsidRPr="000A1312" w:rsidRDefault="00E665BF" w:rsidP="00E665BF">
            <w:pPr>
              <w:jc w:val="center"/>
            </w:pPr>
            <w:r w:rsidRPr="000A1312">
              <w:t>100</w:t>
            </w:r>
          </w:p>
        </w:tc>
      </w:tr>
      <w:tr w:rsidR="00E665BF" w:rsidRPr="000A1312" w14:paraId="47497965" w14:textId="77777777" w:rsidTr="00E665BF">
        <w:tc>
          <w:tcPr>
            <w:tcW w:w="2880" w:type="dxa"/>
            <w:tcBorders>
              <w:top w:val="nil"/>
              <w:bottom w:val="nil"/>
            </w:tcBorders>
          </w:tcPr>
          <w:p w14:paraId="2C6E4B67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highlight w:val="yellow"/>
              </w:rPr>
            </w:pPr>
            <w:r w:rsidRPr="000A1312">
              <w:t>1 17 05050 10 0000 180</w:t>
            </w:r>
          </w:p>
        </w:tc>
        <w:tc>
          <w:tcPr>
            <w:tcW w:w="5220" w:type="dxa"/>
            <w:tcBorders>
              <w:top w:val="nil"/>
              <w:bottom w:val="nil"/>
            </w:tcBorders>
          </w:tcPr>
          <w:p w14:paraId="1E4F850A" w14:textId="77777777" w:rsidR="00E665BF" w:rsidRPr="000A1312" w:rsidRDefault="00E665BF" w:rsidP="00E665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1312">
              <w:t>Прочие неналоговые доходы бюджетов сельских поселений</w:t>
            </w:r>
          </w:p>
        </w:tc>
        <w:tc>
          <w:tcPr>
            <w:tcW w:w="1620" w:type="dxa"/>
            <w:tcBorders>
              <w:top w:val="nil"/>
              <w:bottom w:val="nil"/>
            </w:tcBorders>
            <w:noWrap/>
            <w:vAlign w:val="center"/>
          </w:tcPr>
          <w:p w14:paraId="6BAF8335" w14:textId="77777777" w:rsidR="00E665BF" w:rsidRPr="000A1312" w:rsidRDefault="00E665BF" w:rsidP="00E665BF">
            <w:pPr>
              <w:jc w:val="center"/>
            </w:pPr>
            <w:r w:rsidRPr="000A1312">
              <w:t>100</w:t>
            </w:r>
          </w:p>
        </w:tc>
      </w:tr>
    </w:tbl>
    <w:p w14:paraId="68C2FC51" w14:textId="77777777" w:rsidR="00E665BF" w:rsidRPr="000A1312" w:rsidRDefault="00E665BF" w:rsidP="00E665BF"/>
    <w:p w14:paraId="1B56AD75" w14:textId="5B5029F3" w:rsidR="00E665BF" w:rsidRPr="000A1312" w:rsidRDefault="00E665BF" w:rsidP="00E665BF">
      <w:pPr>
        <w:ind w:firstLine="697"/>
        <w:jc w:val="both"/>
      </w:pPr>
      <w:r w:rsidRPr="000A1312">
        <w:rPr>
          <w:vertAlign w:val="superscript"/>
        </w:rPr>
        <w:t>1</w:t>
      </w:r>
      <w:r w:rsidRPr="000A1312">
        <w:t>Главным администратором может осуществляться администрирование поступлений по     всем группам подвидов данного вида доходов.</w:t>
      </w:r>
    </w:p>
    <w:p w14:paraId="5E5B19DB" w14:textId="77777777" w:rsidR="00E665BF" w:rsidRPr="000A1312" w:rsidRDefault="00E665BF" w:rsidP="00E665BF"/>
    <w:p w14:paraId="67FBBEE6" w14:textId="77777777" w:rsidR="00E665BF" w:rsidRPr="000A1312" w:rsidRDefault="00E665BF" w:rsidP="00E665BF"/>
    <w:p w14:paraId="3FD75D50" w14:textId="77777777" w:rsidR="00E665BF" w:rsidRPr="000A1312" w:rsidRDefault="00E665BF" w:rsidP="00E665BF">
      <w:pPr>
        <w:ind w:left="5040"/>
      </w:pPr>
    </w:p>
    <w:p w14:paraId="4423A526" w14:textId="77777777" w:rsidR="00E665BF" w:rsidRPr="00E665BF" w:rsidRDefault="00E665BF" w:rsidP="00E665BF">
      <w:pPr>
        <w:ind w:left="5040"/>
        <w:rPr>
          <w:color w:val="FF0000"/>
        </w:rPr>
      </w:pPr>
    </w:p>
    <w:p w14:paraId="2683698A" w14:textId="77777777" w:rsidR="00E665BF" w:rsidRPr="00E665BF" w:rsidRDefault="00E665BF" w:rsidP="00E665BF">
      <w:pPr>
        <w:ind w:left="5040"/>
        <w:rPr>
          <w:color w:val="FF0000"/>
        </w:rPr>
      </w:pPr>
    </w:p>
    <w:p w14:paraId="1A749898" w14:textId="77777777" w:rsidR="00E665BF" w:rsidRPr="00E665BF" w:rsidRDefault="00E665BF" w:rsidP="00E665BF">
      <w:pPr>
        <w:ind w:left="5040"/>
        <w:rPr>
          <w:color w:val="FF0000"/>
        </w:rPr>
      </w:pPr>
    </w:p>
    <w:p w14:paraId="060EC14F" w14:textId="77777777" w:rsidR="00E665BF" w:rsidRDefault="00E665BF" w:rsidP="00E665BF">
      <w:pPr>
        <w:ind w:left="5040"/>
        <w:rPr>
          <w:color w:val="FF0000"/>
        </w:rPr>
      </w:pPr>
    </w:p>
    <w:p w14:paraId="2D6634F5" w14:textId="77777777" w:rsidR="000A1312" w:rsidRDefault="000A1312" w:rsidP="00E665BF">
      <w:pPr>
        <w:ind w:left="5040"/>
        <w:rPr>
          <w:color w:val="FF0000"/>
        </w:rPr>
      </w:pPr>
    </w:p>
    <w:p w14:paraId="450A6123" w14:textId="77777777" w:rsidR="000A1312" w:rsidRDefault="000A1312" w:rsidP="00E665BF">
      <w:pPr>
        <w:ind w:left="5040"/>
        <w:rPr>
          <w:color w:val="FF0000"/>
        </w:rPr>
      </w:pPr>
    </w:p>
    <w:p w14:paraId="3A3D5627" w14:textId="77777777" w:rsidR="000A1312" w:rsidRDefault="000A1312" w:rsidP="00E665BF">
      <w:pPr>
        <w:ind w:left="5040"/>
        <w:rPr>
          <w:color w:val="FF0000"/>
        </w:rPr>
      </w:pPr>
    </w:p>
    <w:p w14:paraId="5E1EF939" w14:textId="77777777" w:rsidR="000A1312" w:rsidRDefault="000A1312" w:rsidP="00E665BF">
      <w:pPr>
        <w:ind w:left="5040"/>
        <w:rPr>
          <w:color w:val="FF0000"/>
        </w:rPr>
      </w:pPr>
    </w:p>
    <w:p w14:paraId="654BDE7D" w14:textId="77777777" w:rsidR="000A1312" w:rsidRDefault="000A1312" w:rsidP="00E665BF">
      <w:pPr>
        <w:ind w:left="5040"/>
        <w:rPr>
          <w:color w:val="FF0000"/>
        </w:rPr>
      </w:pPr>
    </w:p>
    <w:p w14:paraId="2AA358FF" w14:textId="77777777" w:rsidR="000A1312" w:rsidRDefault="000A1312" w:rsidP="00E665BF">
      <w:pPr>
        <w:ind w:left="5040"/>
        <w:rPr>
          <w:color w:val="FF0000"/>
        </w:rPr>
      </w:pPr>
    </w:p>
    <w:p w14:paraId="579A0494" w14:textId="77777777" w:rsidR="000A1312" w:rsidRDefault="000A1312" w:rsidP="00E665BF">
      <w:pPr>
        <w:ind w:left="5040"/>
        <w:rPr>
          <w:color w:val="FF0000"/>
        </w:rPr>
      </w:pPr>
    </w:p>
    <w:p w14:paraId="4AAE88B7" w14:textId="77777777" w:rsidR="000A1312" w:rsidRDefault="000A1312" w:rsidP="00E665BF">
      <w:pPr>
        <w:ind w:left="5040"/>
        <w:rPr>
          <w:color w:val="FF0000"/>
        </w:rPr>
      </w:pPr>
    </w:p>
    <w:p w14:paraId="24BFC45A" w14:textId="77777777" w:rsidR="000A1312" w:rsidRDefault="000A1312" w:rsidP="00E665BF">
      <w:pPr>
        <w:ind w:left="5040"/>
        <w:rPr>
          <w:color w:val="FF0000"/>
        </w:rPr>
      </w:pPr>
    </w:p>
    <w:p w14:paraId="6BDC6B70" w14:textId="77777777" w:rsidR="000A1312" w:rsidRDefault="000A1312" w:rsidP="00E665BF">
      <w:pPr>
        <w:ind w:left="5040"/>
        <w:rPr>
          <w:color w:val="FF0000"/>
        </w:rPr>
      </w:pPr>
    </w:p>
    <w:p w14:paraId="0212911E" w14:textId="77777777" w:rsidR="000A1312" w:rsidRDefault="000A1312" w:rsidP="00E665BF">
      <w:pPr>
        <w:ind w:left="5040"/>
        <w:rPr>
          <w:color w:val="FF0000"/>
        </w:rPr>
      </w:pPr>
    </w:p>
    <w:p w14:paraId="7F1AAF1D" w14:textId="77777777" w:rsidR="00E665BF" w:rsidRDefault="00E665BF" w:rsidP="00E665BF">
      <w:pPr>
        <w:ind w:left="5040"/>
        <w:rPr>
          <w:color w:val="FF0000"/>
        </w:rPr>
      </w:pPr>
    </w:p>
    <w:p w14:paraId="48873354" w14:textId="77777777" w:rsidR="000A1312" w:rsidRDefault="000A1312" w:rsidP="00E665BF">
      <w:pPr>
        <w:ind w:left="5040"/>
        <w:rPr>
          <w:color w:val="FF0000"/>
        </w:rPr>
      </w:pPr>
    </w:p>
    <w:p w14:paraId="05C8EFB7" w14:textId="77777777" w:rsidR="000A1312" w:rsidRDefault="000A1312" w:rsidP="00E665BF">
      <w:pPr>
        <w:ind w:left="5040"/>
        <w:rPr>
          <w:color w:val="FF0000"/>
        </w:rPr>
      </w:pPr>
    </w:p>
    <w:p w14:paraId="58C2389A" w14:textId="77777777" w:rsidR="00F05611" w:rsidRDefault="00F05611" w:rsidP="00E665BF">
      <w:pPr>
        <w:ind w:left="5040"/>
        <w:rPr>
          <w:color w:val="FF0000"/>
        </w:rPr>
      </w:pPr>
    </w:p>
    <w:p w14:paraId="2E025DD6" w14:textId="77777777" w:rsidR="00F05611" w:rsidRPr="00E665BF" w:rsidRDefault="00F05611" w:rsidP="00E665BF">
      <w:pPr>
        <w:ind w:left="5040"/>
        <w:rPr>
          <w:color w:val="FF0000"/>
        </w:rPr>
      </w:pPr>
    </w:p>
    <w:p w14:paraId="744ABDC9" w14:textId="3349B8FC" w:rsidR="00E665BF" w:rsidRPr="00E665BF" w:rsidRDefault="00E665BF" w:rsidP="00E665BF">
      <w:pPr>
        <w:spacing w:line="0" w:lineRule="atLeast"/>
        <w:jc w:val="center"/>
        <w:rPr>
          <w:sz w:val="22"/>
          <w:szCs w:val="22"/>
        </w:rPr>
      </w:pPr>
      <w:r w:rsidRPr="000A1312">
        <w:rPr>
          <w:sz w:val="22"/>
          <w:szCs w:val="22"/>
        </w:rPr>
        <w:lastRenderedPageBreak/>
        <w:t xml:space="preserve">                                                               </w:t>
      </w:r>
      <w:r w:rsidRPr="00E665BF">
        <w:rPr>
          <w:sz w:val="22"/>
          <w:szCs w:val="22"/>
        </w:rPr>
        <w:t xml:space="preserve">Приложение </w:t>
      </w:r>
      <w:r w:rsidRPr="00F05611">
        <w:rPr>
          <w:sz w:val="22"/>
          <w:szCs w:val="22"/>
        </w:rPr>
        <w:t>5</w:t>
      </w:r>
      <w:r w:rsidRPr="00E665BF">
        <w:rPr>
          <w:sz w:val="22"/>
          <w:szCs w:val="22"/>
        </w:rPr>
        <w:t xml:space="preserve"> к решению Совета </w:t>
      </w:r>
    </w:p>
    <w:p w14:paraId="725FB3B0" w14:textId="77777777" w:rsidR="00E665BF" w:rsidRPr="00E665BF" w:rsidRDefault="00E665BF" w:rsidP="00E665BF">
      <w:pPr>
        <w:spacing w:line="0" w:lineRule="atLeast"/>
        <w:jc w:val="center"/>
        <w:rPr>
          <w:sz w:val="22"/>
          <w:szCs w:val="22"/>
        </w:rPr>
      </w:pPr>
      <w:r w:rsidRPr="00E665BF">
        <w:rPr>
          <w:sz w:val="22"/>
          <w:szCs w:val="22"/>
        </w:rPr>
        <w:t xml:space="preserve">                                                                                 Гвардейского муниципального образования</w:t>
      </w:r>
    </w:p>
    <w:p w14:paraId="5C7D67E3" w14:textId="77777777" w:rsidR="00E665BF" w:rsidRPr="00E665BF" w:rsidRDefault="00E665BF" w:rsidP="00E665BF">
      <w:pPr>
        <w:spacing w:line="0" w:lineRule="atLeast"/>
        <w:rPr>
          <w:sz w:val="22"/>
          <w:szCs w:val="22"/>
        </w:rPr>
      </w:pPr>
      <w:r w:rsidRPr="00E665BF">
        <w:rPr>
          <w:sz w:val="22"/>
          <w:szCs w:val="22"/>
        </w:rPr>
        <w:t xml:space="preserve">                                                                                        Красноармейского муниципального района</w:t>
      </w:r>
    </w:p>
    <w:p w14:paraId="52076088" w14:textId="77777777" w:rsidR="00E665BF" w:rsidRDefault="00E665BF" w:rsidP="00E665BF">
      <w:pPr>
        <w:snapToGrid w:val="0"/>
        <w:spacing w:line="0" w:lineRule="atLeast"/>
        <w:rPr>
          <w:sz w:val="22"/>
          <w:szCs w:val="22"/>
        </w:rPr>
      </w:pPr>
      <w:r w:rsidRPr="00E665BF">
        <w:rPr>
          <w:sz w:val="22"/>
          <w:szCs w:val="22"/>
        </w:rPr>
        <w:t xml:space="preserve">                                                                                        Саратовской области от 25.12.2020. № 35</w:t>
      </w:r>
    </w:p>
    <w:p w14:paraId="3AD1F5FF" w14:textId="77777777" w:rsidR="00E665BF" w:rsidRDefault="00E665BF" w:rsidP="00D562C3">
      <w:pPr>
        <w:ind w:left="851" w:firstLine="3685"/>
      </w:pPr>
    </w:p>
    <w:p w14:paraId="27CD34E0" w14:textId="77777777" w:rsidR="00E665BF" w:rsidRDefault="00E665BF" w:rsidP="00D562C3">
      <w:pPr>
        <w:ind w:left="851" w:firstLine="3685"/>
      </w:pPr>
    </w:p>
    <w:p w14:paraId="69FCA6A9" w14:textId="77777777" w:rsidR="00E665BF" w:rsidRPr="000A1312" w:rsidRDefault="00E665BF" w:rsidP="00E665BF">
      <w:pPr>
        <w:jc w:val="center"/>
        <w:rPr>
          <w:b/>
          <w:sz w:val="28"/>
          <w:szCs w:val="28"/>
        </w:rPr>
      </w:pPr>
      <w:r w:rsidRPr="000A1312">
        <w:rPr>
          <w:b/>
          <w:sz w:val="28"/>
          <w:szCs w:val="28"/>
        </w:rPr>
        <w:t>Ведомственная структура расходов бюджета</w:t>
      </w:r>
    </w:p>
    <w:p w14:paraId="1C928773" w14:textId="77777777" w:rsidR="00E665BF" w:rsidRPr="000A1312" w:rsidRDefault="00E665BF" w:rsidP="00E665BF">
      <w:pPr>
        <w:jc w:val="center"/>
        <w:rPr>
          <w:b/>
          <w:sz w:val="28"/>
          <w:szCs w:val="28"/>
        </w:rPr>
      </w:pPr>
      <w:r w:rsidRPr="000A1312">
        <w:rPr>
          <w:b/>
          <w:sz w:val="28"/>
          <w:szCs w:val="28"/>
        </w:rPr>
        <w:t xml:space="preserve">Гвардейского муниципального образования </w:t>
      </w:r>
    </w:p>
    <w:p w14:paraId="3C630964" w14:textId="77777777" w:rsidR="00E665BF" w:rsidRPr="000A1312" w:rsidRDefault="00E665BF" w:rsidP="00E665BF">
      <w:pPr>
        <w:jc w:val="center"/>
        <w:rPr>
          <w:b/>
          <w:sz w:val="28"/>
          <w:szCs w:val="28"/>
        </w:rPr>
      </w:pPr>
      <w:r w:rsidRPr="000A1312">
        <w:rPr>
          <w:b/>
          <w:sz w:val="28"/>
          <w:szCs w:val="28"/>
        </w:rPr>
        <w:t xml:space="preserve">Красноармейского муниципального района Саратовской области </w:t>
      </w:r>
    </w:p>
    <w:p w14:paraId="3E6C0729" w14:textId="77777777" w:rsidR="00E665BF" w:rsidRPr="000A1312" w:rsidRDefault="00E665BF" w:rsidP="00E665BF">
      <w:pPr>
        <w:jc w:val="center"/>
        <w:rPr>
          <w:b/>
          <w:sz w:val="28"/>
          <w:szCs w:val="28"/>
        </w:rPr>
      </w:pPr>
      <w:r w:rsidRPr="000A1312">
        <w:rPr>
          <w:b/>
          <w:sz w:val="28"/>
          <w:szCs w:val="28"/>
        </w:rPr>
        <w:t xml:space="preserve">на </w:t>
      </w:r>
      <w:r w:rsidRPr="000A1312">
        <w:rPr>
          <w:b/>
          <w:bCs/>
          <w:sz w:val="28"/>
          <w:szCs w:val="28"/>
        </w:rPr>
        <w:t>2021 год и на плановый период 2022 и 2023 годов</w:t>
      </w:r>
      <w:r w:rsidRPr="000A1312">
        <w:rPr>
          <w:b/>
          <w:sz w:val="28"/>
          <w:szCs w:val="28"/>
        </w:rPr>
        <w:t xml:space="preserve"> </w:t>
      </w:r>
    </w:p>
    <w:p w14:paraId="515B94D2" w14:textId="77777777" w:rsidR="00E665BF" w:rsidRPr="00E665BF" w:rsidRDefault="00E665BF" w:rsidP="00E665BF">
      <w:pPr>
        <w:ind w:left="708"/>
        <w:jc w:val="center"/>
      </w:pPr>
      <w:r w:rsidRPr="00E665BF">
        <w:t xml:space="preserve">                                                                                                                           (тыс. руб.)</w:t>
      </w: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2680"/>
        <w:gridCol w:w="680"/>
        <w:gridCol w:w="620"/>
        <w:gridCol w:w="751"/>
        <w:gridCol w:w="1300"/>
        <w:gridCol w:w="945"/>
        <w:gridCol w:w="980"/>
        <w:gridCol w:w="940"/>
        <w:gridCol w:w="900"/>
      </w:tblGrid>
      <w:tr w:rsidR="00E665BF" w:rsidRPr="00E665BF" w14:paraId="017D6099" w14:textId="77777777" w:rsidTr="00E665BF">
        <w:trPr>
          <w:trHeight w:val="255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92FD4" w14:textId="77777777" w:rsidR="00E665BF" w:rsidRPr="00E665BF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E665BF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B54C" w14:textId="77777777" w:rsidR="00E665BF" w:rsidRPr="00E665BF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E665BF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2A48" w14:textId="77777777" w:rsidR="00E665BF" w:rsidRPr="00E665BF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E665BF">
              <w:rPr>
                <w:b/>
                <w:bCs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E7CB" w14:textId="77777777" w:rsidR="00E665BF" w:rsidRPr="00E665BF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E665BF">
              <w:rPr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3635" w14:textId="77777777" w:rsidR="00E665BF" w:rsidRPr="00E665BF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E665BF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529E" w14:textId="77777777" w:rsidR="00E665BF" w:rsidRPr="00E665BF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E665BF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93631" w14:textId="77777777" w:rsidR="00E665BF" w:rsidRPr="00E665BF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E665BF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B184" w14:textId="77777777" w:rsidR="00E665BF" w:rsidRPr="00E665BF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E665BF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70C3E" w14:textId="77777777" w:rsidR="00E665BF" w:rsidRPr="00E665BF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E665BF">
              <w:rPr>
                <w:b/>
                <w:bCs/>
                <w:sz w:val="18"/>
                <w:szCs w:val="18"/>
              </w:rPr>
              <w:t>2023 год</w:t>
            </w:r>
          </w:p>
        </w:tc>
      </w:tr>
      <w:tr w:rsidR="00E665BF" w:rsidRPr="00E665BF" w14:paraId="3B80269D" w14:textId="77777777" w:rsidTr="00E665BF">
        <w:trPr>
          <w:trHeight w:val="25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784B" w14:textId="77777777" w:rsidR="00E665BF" w:rsidRPr="00E665BF" w:rsidRDefault="00E665BF" w:rsidP="00E665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9D42" w14:textId="77777777" w:rsidR="00E665BF" w:rsidRPr="00E665BF" w:rsidRDefault="00E665BF" w:rsidP="00E665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9AE9" w14:textId="77777777" w:rsidR="00E665BF" w:rsidRPr="00E665BF" w:rsidRDefault="00E665BF" w:rsidP="00E665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9D62" w14:textId="77777777" w:rsidR="00E665BF" w:rsidRPr="00E665BF" w:rsidRDefault="00E665BF" w:rsidP="00E665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900B" w14:textId="77777777" w:rsidR="00E665BF" w:rsidRPr="00E665BF" w:rsidRDefault="00E665BF" w:rsidP="00E665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CEDD" w14:textId="77777777" w:rsidR="00E665BF" w:rsidRPr="00E665BF" w:rsidRDefault="00E665BF" w:rsidP="00E665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B818" w14:textId="77777777" w:rsidR="00E665BF" w:rsidRPr="00E665BF" w:rsidRDefault="00E665BF" w:rsidP="00E665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5952" w14:textId="77777777" w:rsidR="00E665BF" w:rsidRPr="00E665BF" w:rsidRDefault="00E665BF" w:rsidP="00E665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6826" w14:textId="77777777" w:rsidR="00E665BF" w:rsidRPr="00E665BF" w:rsidRDefault="00E665BF" w:rsidP="00E665B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665BF" w:rsidRPr="00E665BF" w14:paraId="291743E6" w14:textId="77777777" w:rsidTr="00E665BF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2057" w14:textId="77777777" w:rsidR="00E665BF" w:rsidRPr="00E665BF" w:rsidRDefault="00E665BF" w:rsidP="00E665BF">
            <w:pPr>
              <w:jc w:val="center"/>
              <w:rPr>
                <w:b/>
                <w:bCs/>
                <w:sz w:val="16"/>
                <w:szCs w:val="16"/>
              </w:rPr>
            </w:pPr>
            <w:r w:rsidRPr="00E665B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37224" w14:textId="77777777" w:rsidR="00E665BF" w:rsidRPr="00E665BF" w:rsidRDefault="00E665BF" w:rsidP="00E665BF">
            <w:pPr>
              <w:jc w:val="center"/>
              <w:rPr>
                <w:b/>
                <w:bCs/>
                <w:sz w:val="16"/>
                <w:szCs w:val="16"/>
              </w:rPr>
            </w:pPr>
            <w:r w:rsidRPr="00E665B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E7BF6" w14:textId="77777777" w:rsidR="00E665BF" w:rsidRPr="00E665BF" w:rsidRDefault="00E665BF" w:rsidP="00E665BF">
            <w:pPr>
              <w:jc w:val="center"/>
              <w:rPr>
                <w:b/>
                <w:bCs/>
                <w:sz w:val="16"/>
                <w:szCs w:val="16"/>
              </w:rPr>
            </w:pPr>
            <w:r w:rsidRPr="00E665B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65EA4" w14:textId="77777777" w:rsidR="00E665BF" w:rsidRPr="00E665BF" w:rsidRDefault="00E665BF" w:rsidP="00E665BF">
            <w:pPr>
              <w:jc w:val="center"/>
              <w:rPr>
                <w:b/>
                <w:bCs/>
                <w:sz w:val="16"/>
                <w:szCs w:val="16"/>
              </w:rPr>
            </w:pPr>
            <w:r w:rsidRPr="00E665B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97DFC" w14:textId="77777777" w:rsidR="00E665BF" w:rsidRPr="00E665BF" w:rsidRDefault="00E665BF" w:rsidP="00E665BF">
            <w:pPr>
              <w:jc w:val="center"/>
              <w:rPr>
                <w:b/>
                <w:bCs/>
                <w:sz w:val="16"/>
                <w:szCs w:val="16"/>
              </w:rPr>
            </w:pPr>
            <w:r w:rsidRPr="00E665BF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32688" w14:textId="77777777" w:rsidR="00E665BF" w:rsidRPr="00E665BF" w:rsidRDefault="00E665BF" w:rsidP="00E665BF">
            <w:pPr>
              <w:jc w:val="center"/>
              <w:rPr>
                <w:b/>
                <w:bCs/>
                <w:sz w:val="16"/>
                <w:szCs w:val="16"/>
              </w:rPr>
            </w:pPr>
            <w:r w:rsidRPr="00E665BF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9FE28" w14:textId="77777777" w:rsidR="00E665BF" w:rsidRPr="00E665BF" w:rsidRDefault="00E665BF" w:rsidP="00E665BF">
            <w:pPr>
              <w:jc w:val="center"/>
              <w:rPr>
                <w:b/>
                <w:bCs/>
                <w:sz w:val="16"/>
                <w:szCs w:val="16"/>
              </w:rPr>
            </w:pPr>
            <w:r w:rsidRPr="00E665BF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81AB2" w14:textId="77777777" w:rsidR="00E665BF" w:rsidRPr="00E665BF" w:rsidRDefault="00E665BF" w:rsidP="00E665BF">
            <w:pPr>
              <w:jc w:val="center"/>
              <w:rPr>
                <w:b/>
                <w:bCs/>
                <w:sz w:val="16"/>
                <w:szCs w:val="16"/>
              </w:rPr>
            </w:pPr>
            <w:r w:rsidRPr="00E665BF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51A85" w14:textId="77777777" w:rsidR="00E665BF" w:rsidRPr="00E665BF" w:rsidRDefault="00E665BF" w:rsidP="00E665BF">
            <w:pPr>
              <w:jc w:val="center"/>
              <w:rPr>
                <w:b/>
                <w:bCs/>
                <w:sz w:val="16"/>
                <w:szCs w:val="16"/>
              </w:rPr>
            </w:pPr>
            <w:r w:rsidRPr="00E665BF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E665BF" w:rsidRPr="00E665BF" w14:paraId="1CE1D456" w14:textId="77777777" w:rsidTr="00E665BF">
        <w:trPr>
          <w:trHeight w:val="9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49163" w14:textId="70C28D46" w:rsidR="00E665BF" w:rsidRPr="00E665BF" w:rsidRDefault="000A1312" w:rsidP="00E665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 «</w:t>
            </w:r>
            <w:r w:rsidR="00E665BF" w:rsidRPr="00E665BF">
              <w:rPr>
                <w:b/>
                <w:bCs/>
                <w:sz w:val="18"/>
                <w:szCs w:val="18"/>
              </w:rPr>
              <w:t>Администрация Гвардейского муниципального образования Красноармейского муниципального района Саратовской области</w:t>
            </w:r>
            <w:r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A8410" w14:textId="77777777" w:rsidR="00E665BF" w:rsidRPr="00E665BF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E665BF">
              <w:rPr>
                <w:b/>
                <w:bCs/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958D1" w14:textId="77777777" w:rsidR="00E665BF" w:rsidRPr="00E665BF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E665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11F31" w14:textId="77777777" w:rsidR="00E665BF" w:rsidRPr="00E665BF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E665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68FC3" w14:textId="77777777" w:rsidR="00E665BF" w:rsidRPr="00E665BF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E665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61A83" w14:textId="77777777" w:rsidR="00E665BF" w:rsidRPr="00E665BF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E665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3D1EF" w14:textId="77777777" w:rsidR="00E665BF" w:rsidRPr="00E665BF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E665BF">
              <w:rPr>
                <w:b/>
                <w:bCs/>
                <w:sz w:val="18"/>
                <w:szCs w:val="18"/>
              </w:rPr>
              <w:t>2 722,1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97619" w14:textId="77777777" w:rsidR="00E665BF" w:rsidRPr="00E665BF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E665BF">
              <w:rPr>
                <w:b/>
                <w:bCs/>
                <w:sz w:val="18"/>
                <w:szCs w:val="18"/>
              </w:rPr>
              <w:t>2 105,4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4605E" w14:textId="77777777" w:rsidR="00E665BF" w:rsidRPr="00E665BF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E665BF">
              <w:rPr>
                <w:b/>
                <w:bCs/>
                <w:sz w:val="18"/>
                <w:szCs w:val="18"/>
              </w:rPr>
              <w:t>1 659,8</w:t>
            </w:r>
          </w:p>
        </w:tc>
      </w:tr>
      <w:tr w:rsidR="00E665BF" w:rsidRPr="00E665BF" w14:paraId="4BDAFAE8" w14:textId="77777777" w:rsidTr="00E665BF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BA715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5A12D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51F4D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EB2A6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876CC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270EA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27DC6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2 077,0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FFAAF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2 010,8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0D8D4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1 521,5</w:t>
            </w:r>
          </w:p>
        </w:tc>
      </w:tr>
      <w:tr w:rsidR="00E665BF" w:rsidRPr="00E665BF" w14:paraId="7168DC71" w14:textId="77777777" w:rsidTr="00E665BF">
        <w:trPr>
          <w:trHeight w:val="6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87178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5E49B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FEA3F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A47DB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375A7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3A06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FAE0D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601,9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51990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601,9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29847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601,9</w:t>
            </w:r>
          </w:p>
        </w:tc>
      </w:tr>
      <w:tr w:rsidR="00E665BF" w:rsidRPr="00E665BF" w14:paraId="794D5BE2" w14:textId="77777777" w:rsidTr="00E665BF">
        <w:trPr>
          <w:trHeight w:val="4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DD69B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EE660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8EA8F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B4930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39D16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21 0 00 00000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E4F5A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6FAEC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601,9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517A8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601,9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985C3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601,9</w:t>
            </w:r>
          </w:p>
        </w:tc>
      </w:tr>
      <w:tr w:rsidR="00E665BF" w:rsidRPr="00E665BF" w14:paraId="682FDA07" w14:textId="77777777" w:rsidTr="00E665BF">
        <w:trPr>
          <w:trHeight w:val="4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AE956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64203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F48A7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30729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6773B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21 1 00 00000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8C2E9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A527D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601,9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B6A30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601,9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5991E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601,9</w:t>
            </w:r>
          </w:p>
        </w:tc>
      </w:tr>
      <w:tr w:rsidR="00E665BF" w:rsidRPr="00E665BF" w14:paraId="779B6EE3" w14:textId="77777777" w:rsidTr="00E665BF">
        <w:trPr>
          <w:trHeight w:val="4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C3F59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6F606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922F7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F2EF3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91C96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21 1 00 01100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A6727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43A01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601,9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21580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601,9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FA0DF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601,9</w:t>
            </w:r>
          </w:p>
        </w:tc>
      </w:tr>
      <w:tr w:rsidR="00E665BF" w:rsidRPr="00E665BF" w14:paraId="66DC2994" w14:textId="77777777" w:rsidTr="00E665BF">
        <w:trPr>
          <w:trHeight w:val="13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9FF8A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D1B63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07F08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6161F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B704B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21 1 00 01100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F963C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33CFD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601,9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7816F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601,9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D8320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601,9</w:t>
            </w:r>
          </w:p>
        </w:tc>
      </w:tr>
      <w:tr w:rsidR="00E665BF" w:rsidRPr="00E665BF" w14:paraId="7B796F18" w14:textId="77777777" w:rsidTr="00E665BF">
        <w:trPr>
          <w:trHeight w:val="4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4137F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CA4DD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D6ED5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18BDE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F76BF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21 1 00 01100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B78F2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BA38C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601,9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DFE36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601,9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E3AFA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601,9</w:t>
            </w:r>
          </w:p>
        </w:tc>
      </w:tr>
      <w:tr w:rsidR="00E665BF" w:rsidRPr="00E665BF" w14:paraId="649316E8" w14:textId="77777777" w:rsidTr="00E665BF">
        <w:trPr>
          <w:trHeight w:val="9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7E998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9726A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732A2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E60CC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433F9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AA456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F38A7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1 267,3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D4E76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1 259,2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7DF02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770,8</w:t>
            </w:r>
          </w:p>
        </w:tc>
      </w:tr>
      <w:tr w:rsidR="00E665BF" w:rsidRPr="00E665BF" w14:paraId="6FE0E8AC" w14:textId="77777777" w:rsidTr="00E665BF">
        <w:trPr>
          <w:trHeight w:val="4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2B18C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23DF3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F50F2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11A33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6D88A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21 0 00 00000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E00F1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72374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752,3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7BD08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755,9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BB5FA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759,4</w:t>
            </w:r>
          </w:p>
        </w:tc>
      </w:tr>
      <w:tr w:rsidR="00E665BF" w:rsidRPr="00E665BF" w14:paraId="0800FBCC" w14:textId="77777777" w:rsidTr="00E665BF">
        <w:trPr>
          <w:trHeight w:val="4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AF8CF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7ED73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D1CDC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8F3B9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AC4D7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21 2 00 00000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E54A1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18D50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752,3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71453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755,9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37AF6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759,4</w:t>
            </w:r>
          </w:p>
        </w:tc>
      </w:tr>
      <w:tr w:rsidR="00E665BF" w:rsidRPr="00E665BF" w14:paraId="125E248E" w14:textId="77777777" w:rsidTr="00E665BF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87F14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Обеспечение функций центрального 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FDE0F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6BD58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A8EEB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99ED2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21 2 00 02200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EA2C6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76084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751,3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E98F1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754,9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E5275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758,4</w:t>
            </w:r>
          </w:p>
        </w:tc>
      </w:tr>
      <w:tr w:rsidR="00E665BF" w:rsidRPr="00E665BF" w14:paraId="18BEDA4B" w14:textId="77777777" w:rsidTr="00E665BF">
        <w:trPr>
          <w:trHeight w:val="13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D0B17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F5157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0443C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66C2A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07435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21 2 00 02200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6CCC7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AB8A0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717,1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98CCC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719,4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B2A34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721,6</w:t>
            </w:r>
          </w:p>
        </w:tc>
      </w:tr>
      <w:tr w:rsidR="00E665BF" w:rsidRPr="00E665BF" w14:paraId="3ED7048A" w14:textId="77777777" w:rsidTr="00E665BF">
        <w:trPr>
          <w:trHeight w:val="4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93B12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C1AD8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ED3AB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B2310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CCB6B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21 2 00 02200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4A0F6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FD614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717,1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4BFDD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719,4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17234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721,6</w:t>
            </w:r>
          </w:p>
        </w:tc>
      </w:tr>
      <w:tr w:rsidR="00E665BF" w:rsidRPr="00E665BF" w14:paraId="194C1340" w14:textId="77777777" w:rsidTr="00E665BF">
        <w:trPr>
          <w:trHeight w:val="4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5FF31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bookmarkStart w:id="0" w:name="_GoBack" w:colFirst="9" w:colLast="9"/>
            <w:r w:rsidRPr="00E665B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BEB92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901AD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22830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C77DB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21 2 00 02200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ECBCC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D36A4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34,2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5F53D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35,5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DFFD3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36,8</w:t>
            </w:r>
          </w:p>
        </w:tc>
      </w:tr>
      <w:tr w:rsidR="00E665BF" w:rsidRPr="00E665BF" w14:paraId="4642B022" w14:textId="77777777" w:rsidTr="00E665BF">
        <w:trPr>
          <w:trHeight w:val="6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B50AD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2A8D4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3BEC1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9E821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AF0C3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21 2 00 02200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33A37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D0D80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34,2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B9FD8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35,5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01216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36,8</w:t>
            </w:r>
          </w:p>
        </w:tc>
      </w:tr>
      <w:bookmarkEnd w:id="0"/>
      <w:tr w:rsidR="00E665BF" w:rsidRPr="00E665BF" w14:paraId="4129FC3A" w14:textId="77777777" w:rsidTr="00E665BF">
        <w:trPr>
          <w:trHeight w:val="6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BCF8A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583AD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95392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7EC11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834D3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21 2 00 04100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F44AA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A0892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7A893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AD994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1,0</w:t>
            </w:r>
          </w:p>
        </w:tc>
      </w:tr>
      <w:tr w:rsidR="00E665BF" w:rsidRPr="00E665BF" w14:paraId="78A0DBE5" w14:textId="77777777" w:rsidTr="00E665BF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E017C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B9F4E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B4216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3332B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E9EB0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21 2 00 04100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A83E8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31712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90BCC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6470F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1,0</w:t>
            </w:r>
          </w:p>
        </w:tc>
      </w:tr>
      <w:tr w:rsidR="00E665BF" w:rsidRPr="00E665BF" w14:paraId="4055711B" w14:textId="77777777" w:rsidTr="00E665BF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0CB0A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A195F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C2A14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70F90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D0067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21 2 00 04100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510E8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69BE8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7CC4E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58895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1,0</w:t>
            </w:r>
          </w:p>
        </w:tc>
      </w:tr>
      <w:tr w:rsidR="00E665BF" w:rsidRPr="00E665BF" w14:paraId="79AC067A" w14:textId="77777777" w:rsidTr="00E665BF">
        <w:trPr>
          <w:trHeight w:val="114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0DC65" w14:textId="59CBADC1" w:rsidR="00E665BF" w:rsidRPr="00E665BF" w:rsidRDefault="000A1312" w:rsidP="000A13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</w:t>
            </w:r>
            <w:r w:rsidR="00E665BF" w:rsidRPr="00E665BF">
              <w:rPr>
                <w:sz w:val="18"/>
                <w:szCs w:val="18"/>
              </w:rPr>
              <w:t>Развитие материально-технической базы администрации Гвардейского муниципального образования Красноармейского муниципального района Саратовской области на 2021-2023 годы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3E263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0C5AE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C9C9F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155A2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78 0 00 00000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EE178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CAC94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515,0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5B0DC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503,3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ED4F2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11,4</w:t>
            </w:r>
          </w:p>
        </w:tc>
      </w:tr>
      <w:tr w:rsidR="00E665BF" w:rsidRPr="00E665BF" w14:paraId="20E2E390" w14:textId="77777777" w:rsidTr="00E665BF">
        <w:trPr>
          <w:trHeight w:val="6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169DC" w14:textId="19E47BDF" w:rsidR="00E665BF" w:rsidRPr="00E665BF" w:rsidRDefault="000A1312" w:rsidP="000A13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</w:t>
            </w:r>
            <w:r w:rsidR="00E665BF" w:rsidRPr="00E665BF">
              <w:rPr>
                <w:sz w:val="18"/>
                <w:szCs w:val="18"/>
              </w:rPr>
              <w:t>Развитие материально-технической базы администрации Гвардейского МО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6FA5C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F624D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B1DBB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06F24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78 0 01 00000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49A9C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C271E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515,0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57893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503,3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F6E9B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11,4</w:t>
            </w:r>
          </w:p>
        </w:tc>
      </w:tr>
      <w:tr w:rsidR="00E665BF" w:rsidRPr="00E665BF" w14:paraId="374118AA" w14:textId="77777777" w:rsidTr="00E665BF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0C814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88D05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6C5EB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39EB0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BA95D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78 0 01 A0000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D5669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8DD46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515,0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DAC2F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503,3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3542D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11,4</w:t>
            </w:r>
          </w:p>
        </w:tc>
      </w:tr>
      <w:tr w:rsidR="00E665BF" w:rsidRPr="00E665BF" w14:paraId="00CE4F84" w14:textId="77777777" w:rsidTr="00E665BF">
        <w:trPr>
          <w:trHeight w:val="4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C1530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5ADB4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58F02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C178B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01BD7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78 0 01 A0000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8F9F8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A8A64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515,0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BFC5D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503,3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D540D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11,4</w:t>
            </w:r>
          </w:p>
        </w:tc>
      </w:tr>
      <w:tr w:rsidR="00E665BF" w:rsidRPr="00E665BF" w14:paraId="1E4505B5" w14:textId="77777777" w:rsidTr="00E665BF">
        <w:trPr>
          <w:trHeight w:val="6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D37CC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25378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8F713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B4B3D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22F41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78 0 01 A0000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B8DE7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FC715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515,0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56DAF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503,3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DB27B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11,4</w:t>
            </w:r>
          </w:p>
        </w:tc>
      </w:tr>
      <w:tr w:rsidR="00E665BF" w:rsidRPr="00E665BF" w14:paraId="59E4C3D8" w14:textId="77777777" w:rsidTr="00E665BF">
        <w:trPr>
          <w:trHeight w:val="6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8AF51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AA9F7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74604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5E6C3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2A27A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001C7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118DE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131,2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3D3DD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130,7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3AF9D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129,9</w:t>
            </w:r>
          </w:p>
        </w:tc>
      </w:tr>
      <w:tr w:rsidR="00E665BF" w:rsidRPr="00E665BF" w14:paraId="0869D7DA" w14:textId="77777777" w:rsidTr="00E665BF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A1CF2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55239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0142C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2B00E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8DB49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13CF5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C811D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131,2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1DD9F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130,7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FFD6B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129,9</w:t>
            </w:r>
          </w:p>
        </w:tc>
      </w:tr>
      <w:tr w:rsidR="00E665BF" w:rsidRPr="00E665BF" w14:paraId="18F3ED7C" w14:textId="77777777" w:rsidTr="00E665BF">
        <w:trPr>
          <w:trHeight w:val="4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A81D6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3DF0F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12701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22210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18B57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B660B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67AE1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131,2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4DD22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130,7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4418F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129,9</w:t>
            </w:r>
          </w:p>
        </w:tc>
      </w:tr>
      <w:tr w:rsidR="00E665BF" w:rsidRPr="00E665BF" w14:paraId="1C0F1459" w14:textId="77777777" w:rsidTr="00E665BF">
        <w:trPr>
          <w:trHeight w:val="13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A5C0D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Межбюджетные трансферты бюджету муниципального района, передаваемые из бюджетов поселений на осуществление переданных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A4CCC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0DB10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0F46B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D6D29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26 2 00 05400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191E3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6A30E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131,2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A3802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130,7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3A288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129,9</w:t>
            </w:r>
          </w:p>
        </w:tc>
      </w:tr>
      <w:tr w:rsidR="00E665BF" w:rsidRPr="00E665BF" w14:paraId="5256CCD2" w14:textId="77777777" w:rsidTr="00E665BF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C651D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C7A6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B1B65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6E7B3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C186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26 2 00 05400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4297E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88B55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131,2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61D70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130,7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41857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129,9</w:t>
            </w:r>
          </w:p>
        </w:tc>
      </w:tr>
      <w:tr w:rsidR="00E665BF" w:rsidRPr="00E665BF" w14:paraId="15CCBD79" w14:textId="77777777" w:rsidTr="00E665BF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C8102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E1911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49E3B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71D6B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05F93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26 2 00 05400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F4BBE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97A7B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131,2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CC54E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130,7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A2EA8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129,9</w:t>
            </w:r>
          </w:p>
        </w:tc>
      </w:tr>
      <w:tr w:rsidR="00E665BF" w:rsidRPr="00E665BF" w14:paraId="3AEE51A0" w14:textId="77777777" w:rsidTr="00E665BF">
        <w:trPr>
          <w:trHeight w:val="4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D87A6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9CA17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AA593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EF4B5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EAAC8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A8B34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2DD8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57,6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A9D26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B80EF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0,0</w:t>
            </w:r>
          </w:p>
        </w:tc>
      </w:tr>
      <w:tr w:rsidR="00E665BF" w:rsidRPr="00E665BF" w14:paraId="39EAC03C" w14:textId="77777777" w:rsidTr="00E665BF">
        <w:trPr>
          <w:trHeight w:val="4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E4A41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3855E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03440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15192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30B1C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24 0 00 00000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DE612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02385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57,6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F7D22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056B1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0,0</w:t>
            </w:r>
          </w:p>
        </w:tc>
      </w:tr>
      <w:tr w:rsidR="00E665BF" w:rsidRPr="00E665BF" w14:paraId="7D747831" w14:textId="77777777" w:rsidTr="00E665BF">
        <w:trPr>
          <w:trHeight w:val="4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D820E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33F22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9D27F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D0F21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A3947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24 6 00 00000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46642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3C96B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57,6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2E6BD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AA479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0,0</w:t>
            </w:r>
          </w:p>
        </w:tc>
      </w:tr>
      <w:tr w:rsidR="00E665BF" w:rsidRPr="00E665BF" w14:paraId="02332276" w14:textId="77777777" w:rsidTr="00E665BF">
        <w:trPr>
          <w:trHeight w:val="4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3DF84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2C48F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B9AA8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910D9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82B4E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24 6 00 07000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1F3F9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990D8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57,6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67A39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BA8B0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0,0</w:t>
            </w:r>
          </w:p>
        </w:tc>
      </w:tr>
      <w:tr w:rsidR="00E665BF" w:rsidRPr="00E665BF" w14:paraId="34D5042E" w14:textId="77777777" w:rsidTr="00E665BF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DB705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336D3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B1EBD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6E339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7BBC7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24 6 00 07000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B925E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AF39D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57,6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0DB94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474E4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0,0</w:t>
            </w:r>
          </w:p>
        </w:tc>
      </w:tr>
      <w:tr w:rsidR="00E665BF" w:rsidRPr="00E665BF" w14:paraId="02182E23" w14:textId="77777777" w:rsidTr="00E665BF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E18C6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94963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10C58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35A58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DBBA9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24 6 00 07000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50621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880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9019F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57,6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0153E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BB555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0,0</w:t>
            </w:r>
          </w:p>
        </w:tc>
      </w:tr>
      <w:tr w:rsidR="00E665BF" w:rsidRPr="00E665BF" w14:paraId="3EC1C35E" w14:textId="77777777" w:rsidTr="00E665BF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EA74A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B306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4E8BD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1625E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78378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B6BD5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4B108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853E6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79025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1,0</w:t>
            </w:r>
          </w:p>
        </w:tc>
      </w:tr>
      <w:tr w:rsidR="00E665BF" w:rsidRPr="00E665BF" w14:paraId="5D9F5AAC" w14:textId="77777777" w:rsidTr="00E665BF">
        <w:trPr>
          <w:trHeight w:val="4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0C484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FCDDA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8EC21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76FDA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ACB12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24 0 00 00000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D5951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841DC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348B2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8C235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1,0</w:t>
            </w:r>
          </w:p>
        </w:tc>
      </w:tr>
      <w:tr w:rsidR="00E665BF" w:rsidRPr="00E665BF" w14:paraId="31C6606B" w14:textId="77777777" w:rsidTr="00E665BF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65638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6851A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CF95B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6F9C5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8BFA7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24 1 00 00000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D2F48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B86D1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FD977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691DA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1,0</w:t>
            </w:r>
          </w:p>
        </w:tc>
      </w:tr>
      <w:tr w:rsidR="00E665BF" w:rsidRPr="00E665BF" w14:paraId="1DA44249" w14:textId="77777777" w:rsidTr="00E665BF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DA50A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14500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0FF12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628DC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A5929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24 1 00 02500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B608B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3AEDC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7D2C9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50F3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1,0</w:t>
            </w:r>
          </w:p>
        </w:tc>
      </w:tr>
      <w:tr w:rsidR="00E665BF" w:rsidRPr="00E665BF" w14:paraId="3B5BD433" w14:textId="77777777" w:rsidTr="00E665BF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FB35A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04C73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1BFED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CD35F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5A91E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24 1 00 02500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5DA49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3FC10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9A79C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FF58C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1,0</w:t>
            </w:r>
          </w:p>
        </w:tc>
      </w:tr>
      <w:tr w:rsidR="00E665BF" w:rsidRPr="00E665BF" w14:paraId="1B4E2C6A" w14:textId="77777777" w:rsidTr="00E665BF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88849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1379B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EFC0C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7F774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D0598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24 1 00 02500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C6AA4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3E7ED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53A7B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129D2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1,0</w:t>
            </w:r>
          </w:p>
        </w:tc>
      </w:tr>
      <w:tr w:rsidR="00E665BF" w:rsidRPr="00E665BF" w14:paraId="418E22E6" w14:textId="77777777" w:rsidTr="00E665BF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AB128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B0C6C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84A40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549E0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FDAEE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EE462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C4A43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9AAD5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B7396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17,9</w:t>
            </w:r>
          </w:p>
        </w:tc>
      </w:tr>
      <w:tr w:rsidR="00E665BF" w:rsidRPr="00E665BF" w14:paraId="1F3C0490" w14:textId="77777777" w:rsidTr="00E665BF">
        <w:trPr>
          <w:trHeight w:val="4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DB07E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88A92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8D0BD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CCA5C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C1440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24 0 00 00000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1933A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9BF7B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C05A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72179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1,1</w:t>
            </w:r>
          </w:p>
        </w:tc>
      </w:tr>
      <w:tr w:rsidR="00E665BF" w:rsidRPr="00E665BF" w14:paraId="37A467D8" w14:textId="77777777" w:rsidTr="00E665BF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7C77A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C71E1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9A76B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8962D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6222D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24 2 00 00000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9EC7E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276F1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9B4DF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CA721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1,1</w:t>
            </w:r>
          </w:p>
        </w:tc>
      </w:tr>
      <w:tr w:rsidR="00E665BF" w:rsidRPr="00E665BF" w14:paraId="45A5BA90" w14:textId="77777777" w:rsidTr="00E665BF">
        <w:trPr>
          <w:trHeight w:val="4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08E8E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9A332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68530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05BFA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561FC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24 2 00 02400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CC40F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A402D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CD830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E7B1B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1,1</w:t>
            </w:r>
          </w:p>
        </w:tc>
      </w:tr>
      <w:tr w:rsidR="00E665BF" w:rsidRPr="00E665BF" w14:paraId="1B973173" w14:textId="77777777" w:rsidTr="00E665BF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2F48B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C1DE2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35971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B3BF0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731A4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24 2 00 02400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8370D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4925C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FCCCE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0DE92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1,1</w:t>
            </w:r>
          </w:p>
        </w:tc>
      </w:tr>
      <w:tr w:rsidR="00E665BF" w:rsidRPr="00E665BF" w14:paraId="4D50853C" w14:textId="77777777" w:rsidTr="00E665BF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0DB47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8E5BF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297A4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064D0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87188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24 2 00 02400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82C73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DFA8A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153E7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CA19B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1,1</w:t>
            </w:r>
          </w:p>
        </w:tc>
      </w:tr>
      <w:tr w:rsidR="00E665BF" w:rsidRPr="00E665BF" w14:paraId="0100A7E5" w14:textId="77777777" w:rsidTr="00E665BF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4250B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DCD19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1F11B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B550D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AAF0F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ABC65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A68E7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72348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1784A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16,8</w:t>
            </w:r>
          </w:p>
        </w:tc>
      </w:tr>
      <w:tr w:rsidR="00E665BF" w:rsidRPr="00E665BF" w14:paraId="0B37F886" w14:textId="77777777" w:rsidTr="00E665BF">
        <w:trPr>
          <w:trHeight w:val="4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5BD28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66D84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438F4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9E2A0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7E2DF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818A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186FD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47B6A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F73BD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16,8</w:t>
            </w:r>
          </w:p>
        </w:tc>
      </w:tr>
      <w:tr w:rsidR="00E665BF" w:rsidRPr="00E665BF" w14:paraId="644095C5" w14:textId="77777777" w:rsidTr="00E665BF">
        <w:trPr>
          <w:trHeight w:val="13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5DE81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Межбюджетные трансферты бюджету муниципального района, передаваемые из бюджетов поселений на осуществление переданных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5F30B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9FAAF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2F7FF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0C51B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26 2 00 05400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683FC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238F4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FE3C0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10103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16,8</w:t>
            </w:r>
          </w:p>
        </w:tc>
      </w:tr>
      <w:tr w:rsidR="00E665BF" w:rsidRPr="00E665BF" w14:paraId="32D160CE" w14:textId="77777777" w:rsidTr="00E665BF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EA3ED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36A27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C36B5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B7DBF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3C083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26 2 00 05400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D16F1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5DB9D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6FB7D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C201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16,8</w:t>
            </w:r>
          </w:p>
        </w:tc>
      </w:tr>
      <w:tr w:rsidR="00E665BF" w:rsidRPr="00E665BF" w14:paraId="5D6EE915" w14:textId="77777777" w:rsidTr="00E665BF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B7A68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3AAC5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B09E1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6CD0F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5ADDD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26 2 00 05400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BC2F6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342BE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431AA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21AE7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16,8</w:t>
            </w:r>
          </w:p>
        </w:tc>
      </w:tr>
      <w:tr w:rsidR="00E665BF" w:rsidRPr="00E665BF" w14:paraId="71B4A26A" w14:textId="77777777" w:rsidTr="00E665BF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0AA51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2972D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E8A90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6B8C4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AF3D1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8971A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9BC26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93,7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3F9BD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94,6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08BEB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98,2</w:t>
            </w:r>
          </w:p>
        </w:tc>
      </w:tr>
      <w:tr w:rsidR="00E665BF" w:rsidRPr="00E665BF" w14:paraId="6CC01546" w14:textId="77777777" w:rsidTr="00E665BF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7B9DD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228C7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3DCD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69D58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EF177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23A6C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8130F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93,7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FE76A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94,6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D937E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98,2</w:t>
            </w:r>
          </w:p>
        </w:tc>
      </w:tr>
      <w:tr w:rsidR="00E665BF" w:rsidRPr="00E665BF" w14:paraId="5ED0A123" w14:textId="77777777" w:rsidTr="00E665BF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D09BB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Расходы за счёт межбюджетных трансфертов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B029B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FCC93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7FC30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2C702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28 0 00 00000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95E15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B3AF9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93,7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23927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94,6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746B6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98,2</w:t>
            </w:r>
          </w:p>
        </w:tc>
      </w:tr>
      <w:tr w:rsidR="00E665BF" w:rsidRPr="00E665BF" w14:paraId="56BE14E5" w14:textId="77777777" w:rsidTr="00E665BF">
        <w:trPr>
          <w:trHeight w:val="9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2A092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Осуществление органами местного самоуправления переданных государственных полномочий за счёт субвенций федерального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6C73F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69D4B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D252E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834DE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28 1 00 00000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11CB6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759D1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93,7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D8FC0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94,6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09702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98,2</w:t>
            </w:r>
          </w:p>
        </w:tc>
      </w:tr>
      <w:tr w:rsidR="00E665BF" w:rsidRPr="00E665BF" w14:paraId="3F7319D3" w14:textId="77777777" w:rsidTr="00E665BF">
        <w:trPr>
          <w:trHeight w:val="6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87FB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18C83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85FBE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DFA48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7521C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28 1 00 51180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5A741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E5376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93,7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4B09A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94,6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802E1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98,2</w:t>
            </w:r>
          </w:p>
        </w:tc>
      </w:tr>
      <w:tr w:rsidR="00E665BF" w:rsidRPr="00E665BF" w14:paraId="5762E6BF" w14:textId="77777777" w:rsidTr="00E665BF">
        <w:trPr>
          <w:trHeight w:val="13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2944F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080AE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54EDA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EF183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41324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28 1 00 51180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F4325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F87AE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93,0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5029E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93,0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235B2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97,4</w:t>
            </w:r>
          </w:p>
        </w:tc>
      </w:tr>
      <w:tr w:rsidR="00E665BF" w:rsidRPr="00E665BF" w14:paraId="7DC28D4E" w14:textId="77777777" w:rsidTr="00F05611">
        <w:trPr>
          <w:trHeight w:val="13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B1B9C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Расходы на выплаты персоналу государственных (муниципаль</w:t>
            </w:r>
            <w:r w:rsidRPr="00E665BF">
              <w:rPr>
                <w:sz w:val="18"/>
                <w:szCs w:val="18"/>
              </w:rPr>
              <w:lastRenderedPageBreak/>
              <w:t>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EEA90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lastRenderedPageBreak/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98DAD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CE6E3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25F6B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28 1 00 51180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35440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406EC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93,0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A663F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93,0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168E9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97,4</w:t>
            </w:r>
          </w:p>
        </w:tc>
      </w:tr>
      <w:tr w:rsidR="00E665BF" w:rsidRPr="00E665BF" w14:paraId="71FA568F" w14:textId="77777777" w:rsidTr="00E665BF">
        <w:trPr>
          <w:trHeight w:val="4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3E14C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6F31B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92C20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E8EE2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C43FA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28 1 00 51180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996D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2A8A3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C5E58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C035F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0,8</w:t>
            </w:r>
          </w:p>
        </w:tc>
      </w:tr>
      <w:tr w:rsidR="00E665BF" w:rsidRPr="00E665BF" w14:paraId="4D463E8D" w14:textId="77777777" w:rsidTr="00E665BF">
        <w:trPr>
          <w:trHeight w:val="6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7A050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DFA5A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A07A5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3FA37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2EF70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28 1 00 51180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88544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D328F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95BE8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7C9D1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0,8</w:t>
            </w:r>
          </w:p>
        </w:tc>
      </w:tr>
      <w:tr w:rsidR="00E665BF" w:rsidRPr="00E665BF" w14:paraId="34659EE1" w14:textId="77777777" w:rsidTr="00E665BF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A8915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A6A5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AF4BC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BC69D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F2151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E07AD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95D3B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487,8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A4AB1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0533A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0,0</w:t>
            </w:r>
          </w:p>
        </w:tc>
      </w:tr>
      <w:tr w:rsidR="00E665BF" w:rsidRPr="00E665BF" w14:paraId="24C89F27" w14:textId="77777777" w:rsidTr="00E665BF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0C83D" w14:textId="1ABECF23" w:rsidR="000A1312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Дорожное хозяйство</w:t>
            </w:r>
            <w:r w:rsidR="000A1312">
              <w:rPr>
                <w:sz w:val="18"/>
                <w:szCs w:val="18"/>
              </w:rPr>
              <w:t xml:space="preserve"> </w:t>
            </w:r>
          </w:p>
          <w:p w14:paraId="398CEA2A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03196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B29A7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99D58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62337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1E48D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9BA75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487,8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2EE0D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33082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0,0</w:t>
            </w:r>
          </w:p>
        </w:tc>
      </w:tr>
      <w:tr w:rsidR="00E665BF" w:rsidRPr="00E665BF" w14:paraId="33A554B4" w14:textId="77777777" w:rsidTr="00E665BF">
        <w:trPr>
          <w:trHeight w:val="13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E7049" w14:textId="17DAD0CE" w:rsidR="00E665BF" w:rsidRPr="00E665BF" w:rsidRDefault="000A1312" w:rsidP="000A13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</w:t>
            </w:r>
            <w:r w:rsidR="00E665BF" w:rsidRPr="00E665BF">
              <w:rPr>
                <w:sz w:val="18"/>
                <w:szCs w:val="18"/>
              </w:rPr>
              <w:t>Ремонт и содержание автомобильных дорог общего пользования в границах населенных пунктов Гвардейского муниципального образования Красноармейского муниципального района Саратовской области в 2021-2023 годы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6878B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D656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D57DE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0A316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71 0 00 00000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D48C1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CCBB6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487,8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FD66A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17D6C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0,0</w:t>
            </w:r>
          </w:p>
        </w:tc>
      </w:tr>
      <w:tr w:rsidR="00E665BF" w:rsidRPr="00E665BF" w14:paraId="28D51621" w14:textId="77777777" w:rsidTr="00E665BF">
        <w:trPr>
          <w:trHeight w:val="9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92423" w14:textId="77777777" w:rsidR="00F05611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 xml:space="preserve">Основное мероприятие </w:t>
            </w:r>
          </w:p>
          <w:p w14:paraId="68AF4745" w14:textId="155C10D5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«Ремонт и содержание автомобильных дорог общего пользования в границах населенных пунктов Гвардейского МО»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DFFA7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57E7C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24C90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01159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71 0 01 00000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63F6D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C0600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487,8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EF9D4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30CF5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0,0</w:t>
            </w:r>
          </w:p>
        </w:tc>
      </w:tr>
      <w:tr w:rsidR="00E665BF" w:rsidRPr="00E665BF" w14:paraId="6845A2C3" w14:textId="77777777" w:rsidTr="00E665BF">
        <w:trPr>
          <w:trHeight w:val="9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EC509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Осуществление дорожной деятельности за счёт средств муниципального дорожного фонда района в соответствии с заключенными соглашениями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9A3F6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40F53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CBFC4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58929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71 0 01 05200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C442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4F410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487,8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3ECB8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D1FB1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0,0</w:t>
            </w:r>
          </w:p>
        </w:tc>
      </w:tr>
      <w:tr w:rsidR="00E665BF" w:rsidRPr="00E665BF" w14:paraId="170E7AF1" w14:textId="77777777" w:rsidTr="00E665BF">
        <w:trPr>
          <w:trHeight w:val="4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20E65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F26AF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BFA4A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DC63D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B1ECD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71 0 01 05200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97610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32A9D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487,8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6AAF7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9AF15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0,0</w:t>
            </w:r>
          </w:p>
        </w:tc>
      </w:tr>
      <w:tr w:rsidR="00E665BF" w:rsidRPr="00E665BF" w14:paraId="1FF13468" w14:textId="77777777" w:rsidTr="00E665BF">
        <w:trPr>
          <w:trHeight w:val="6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F3FE0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2436D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17846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000CC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B9D8E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71 0 01 05200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8056A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46929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487,8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2FF78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F7391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0,0</w:t>
            </w:r>
          </w:p>
        </w:tc>
      </w:tr>
      <w:tr w:rsidR="00E665BF" w:rsidRPr="00E665BF" w14:paraId="0B9436B5" w14:textId="77777777" w:rsidTr="00E665BF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42C24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E0798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613A1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BF749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A5F4C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ADCB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60DA7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63,6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68F64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7D35B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0,0</w:t>
            </w:r>
          </w:p>
        </w:tc>
      </w:tr>
      <w:tr w:rsidR="00E665BF" w:rsidRPr="00E665BF" w14:paraId="2C1933AB" w14:textId="77777777" w:rsidTr="00E665BF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37FEA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F1CC2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F15C5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2F17F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76131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85649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32548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63,6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A112E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1B2E7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0,0</w:t>
            </w:r>
          </w:p>
        </w:tc>
      </w:tr>
      <w:tr w:rsidR="00E665BF" w:rsidRPr="00E665BF" w14:paraId="16DD1823" w14:textId="77777777" w:rsidTr="00E665BF">
        <w:trPr>
          <w:trHeight w:val="114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FF93E" w14:textId="16D6E8AE" w:rsidR="00E665BF" w:rsidRPr="00E665BF" w:rsidRDefault="000A1312" w:rsidP="000A13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</w:t>
            </w:r>
            <w:r w:rsidR="00E665BF" w:rsidRPr="00E665BF">
              <w:rPr>
                <w:sz w:val="18"/>
                <w:szCs w:val="18"/>
              </w:rPr>
              <w:t>Комплексное благоустройство территории Гвардейского муниципального образования Красноармейского муниципального района Саратовской области на 2021-2023 годы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99C5B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05149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B2BAC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72A44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72 0 00 00000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D692B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850C4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63,6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F473E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CFFC5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0,0</w:t>
            </w:r>
          </w:p>
        </w:tc>
      </w:tr>
      <w:tr w:rsidR="00E665BF" w:rsidRPr="00E665BF" w14:paraId="347CD346" w14:textId="77777777" w:rsidTr="00E665BF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92AC9" w14:textId="77777777" w:rsidR="000A1312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Основное мероприятие</w:t>
            </w:r>
          </w:p>
          <w:p w14:paraId="3AF3BBF3" w14:textId="0DDE2210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«Уличное освещение»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E2CD3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A6270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F169C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35A27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72 0 01 00000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67133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15BA3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38,6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55933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BE354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0,0</w:t>
            </w:r>
          </w:p>
        </w:tc>
      </w:tr>
      <w:tr w:rsidR="00E665BF" w:rsidRPr="00E665BF" w14:paraId="23C77CCB" w14:textId="77777777" w:rsidTr="00E665BF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20264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287A0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9E209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15619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0ED66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72 0 01 A0000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046AF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47F3D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38,6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234EE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56C46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0,0</w:t>
            </w:r>
          </w:p>
        </w:tc>
      </w:tr>
      <w:tr w:rsidR="00E665BF" w:rsidRPr="00E665BF" w14:paraId="4E14E34B" w14:textId="77777777" w:rsidTr="00E665BF">
        <w:trPr>
          <w:trHeight w:val="4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B3689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807DA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2071E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7EA54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58FF3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72 0 01 A0000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04BA6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2E823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38,6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04F78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596BE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0,0</w:t>
            </w:r>
          </w:p>
        </w:tc>
      </w:tr>
      <w:tr w:rsidR="00E665BF" w:rsidRPr="00E665BF" w14:paraId="4EFE43FE" w14:textId="77777777" w:rsidTr="00E665BF">
        <w:trPr>
          <w:trHeight w:val="6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0A025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C7480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E09CC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AB2E5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DE897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72 0 01 A0000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0A3D4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9AD9F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38,6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669AD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10589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0,0</w:t>
            </w:r>
          </w:p>
        </w:tc>
      </w:tr>
      <w:tr w:rsidR="00E665BF" w:rsidRPr="00E665BF" w14:paraId="47F496CC" w14:textId="77777777" w:rsidTr="00E665BF">
        <w:trPr>
          <w:trHeight w:val="4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33E6B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Основное мероприятие «Прочие мероприятия по благоустройству»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E4BDD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13194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7E1DE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0D917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72 0 04 00000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52038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1EE85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8268D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BDEF1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0,0</w:t>
            </w:r>
          </w:p>
        </w:tc>
      </w:tr>
      <w:tr w:rsidR="00E665BF" w:rsidRPr="00E665BF" w14:paraId="07172C51" w14:textId="77777777" w:rsidTr="00E665BF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9E262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E8E02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ADCB6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200DE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81AD2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72 0 04 A0000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9996C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F8161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221C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044AB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0,0</w:t>
            </w:r>
          </w:p>
        </w:tc>
      </w:tr>
      <w:tr w:rsidR="00E665BF" w:rsidRPr="00E665BF" w14:paraId="0EB850CE" w14:textId="77777777" w:rsidTr="00E665BF">
        <w:trPr>
          <w:trHeight w:val="4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BCAE3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3276E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C6CF2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C4C6A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C69CD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72 0 04 A0000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3E1E0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D005B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35C75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AD39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0,0</w:t>
            </w:r>
          </w:p>
        </w:tc>
      </w:tr>
      <w:tr w:rsidR="00E665BF" w:rsidRPr="00E665BF" w14:paraId="424CC7E9" w14:textId="77777777" w:rsidTr="00E665BF">
        <w:trPr>
          <w:trHeight w:val="6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0B44B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189B2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C5372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A17D5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0EA91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72 0 04 A0000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3B29C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80720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25,0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64B83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BC837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0,0</w:t>
            </w:r>
          </w:p>
        </w:tc>
      </w:tr>
      <w:tr w:rsidR="00E665BF" w:rsidRPr="00E665BF" w14:paraId="6E0A544E" w14:textId="77777777" w:rsidTr="00E665BF">
        <w:trPr>
          <w:trHeight w:val="255"/>
        </w:trPr>
        <w:tc>
          <w:tcPr>
            <w:tcW w:w="69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E1EFF" w14:textId="77777777" w:rsidR="00E665BF" w:rsidRPr="00E665BF" w:rsidRDefault="00E665BF" w:rsidP="00E665BF">
            <w:pPr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Условно утвержденные расходы </w:t>
            </w:r>
          </w:p>
          <w:p w14:paraId="4B17DEF3" w14:textId="77777777" w:rsidR="00E665BF" w:rsidRPr="00E665BF" w:rsidRDefault="00E665BF" w:rsidP="00E665BF">
            <w:pPr>
              <w:jc w:val="center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0E099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54300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53,7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7FC63" w14:textId="77777777" w:rsidR="00E665BF" w:rsidRPr="00E665BF" w:rsidRDefault="00E665BF" w:rsidP="00E665BF">
            <w:pPr>
              <w:jc w:val="right"/>
              <w:rPr>
                <w:sz w:val="18"/>
                <w:szCs w:val="18"/>
              </w:rPr>
            </w:pPr>
            <w:r w:rsidRPr="00E665BF">
              <w:rPr>
                <w:sz w:val="18"/>
                <w:szCs w:val="18"/>
              </w:rPr>
              <w:t>81,8</w:t>
            </w:r>
          </w:p>
        </w:tc>
      </w:tr>
      <w:tr w:rsidR="00E665BF" w:rsidRPr="00E665BF" w14:paraId="2C1D68FC" w14:textId="77777777" w:rsidTr="00E665BF">
        <w:trPr>
          <w:trHeight w:val="450"/>
        </w:trPr>
        <w:tc>
          <w:tcPr>
            <w:tcW w:w="6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120AF" w14:textId="77777777" w:rsidR="00E665BF" w:rsidRPr="00E665BF" w:rsidRDefault="00E665BF" w:rsidP="00E665BF">
            <w:pPr>
              <w:rPr>
                <w:b/>
                <w:bCs/>
                <w:sz w:val="20"/>
                <w:szCs w:val="20"/>
              </w:rPr>
            </w:pPr>
            <w:r w:rsidRPr="00E665BF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FA63A" w14:textId="77777777" w:rsidR="00E665BF" w:rsidRPr="00E665BF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E665BF">
              <w:rPr>
                <w:b/>
                <w:bCs/>
                <w:sz w:val="18"/>
                <w:szCs w:val="18"/>
              </w:rPr>
              <w:t>2 722,1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8D1F2" w14:textId="77777777" w:rsidR="00E665BF" w:rsidRPr="00E665BF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E665BF">
              <w:rPr>
                <w:b/>
                <w:bCs/>
                <w:sz w:val="18"/>
                <w:szCs w:val="18"/>
              </w:rPr>
              <w:t>2 159,1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AE059" w14:textId="77777777" w:rsidR="00E665BF" w:rsidRPr="00E665BF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E665BF">
              <w:rPr>
                <w:b/>
                <w:bCs/>
                <w:sz w:val="18"/>
                <w:szCs w:val="18"/>
              </w:rPr>
              <w:t>1 701,5</w:t>
            </w:r>
          </w:p>
        </w:tc>
      </w:tr>
    </w:tbl>
    <w:p w14:paraId="06724CE5" w14:textId="77777777" w:rsidR="00E665BF" w:rsidRDefault="00E665BF" w:rsidP="00D562C3">
      <w:pPr>
        <w:ind w:left="851" w:firstLine="3685"/>
      </w:pPr>
    </w:p>
    <w:p w14:paraId="0827C167" w14:textId="77777777" w:rsidR="00E665BF" w:rsidRDefault="00E665BF" w:rsidP="00D562C3">
      <w:pPr>
        <w:ind w:left="851" w:firstLine="3685"/>
      </w:pPr>
    </w:p>
    <w:p w14:paraId="783335ED" w14:textId="77777777" w:rsidR="00E665BF" w:rsidRDefault="00E665BF" w:rsidP="00D562C3">
      <w:pPr>
        <w:ind w:left="851" w:firstLine="3685"/>
      </w:pPr>
    </w:p>
    <w:p w14:paraId="1E89F143" w14:textId="77777777" w:rsidR="00E665BF" w:rsidRDefault="00E665BF" w:rsidP="00D562C3">
      <w:pPr>
        <w:ind w:left="851" w:firstLine="3685"/>
      </w:pPr>
    </w:p>
    <w:p w14:paraId="1DCD8114" w14:textId="77777777" w:rsidR="000A1312" w:rsidRDefault="000A1312" w:rsidP="00D562C3">
      <w:pPr>
        <w:ind w:left="851" w:firstLine="3685"/>
      </w:pPr>
    </w:p>
    <w:p w14:paraId="6FDD97C2" w14:textId="77777777" w:rsidR="000A1312" w:rsidRDefault="000A1312" w:rsidP="00D562C3">
      <w:pPr>
        <w:ind w:left="851" w:firstLine="3685"/>
      </w:pPr>
    </w:p>
    <w:p w14:paraId="2313CFDC" w14:textId="77777777" w:rsidR="000A1312" w:rsidRDefault="000A1312" w:rsidP="00D562C3">
      <w:pPr>
        <w:ind w:left="851" w:firstLine="3685"/>
      </w:pPr>
    </w:p>
    <w:p w14:paraId="4A19F16E" w14:textId="77777777" w:rsidR="000A1312" w:rsidRDefault="000A1312" w:rsidP="00D562C3">
      <w:pPr>
        <w:ind w:left="851" w:firstLine="3685"/>
      </w:pPr>
    </w:p>
    <w:p w14:paraId="604FDFE0" w14:textId="77777777" w:rsidR="000A1312" w:rsidRDefault="000A1312" w:rsidP="00D562C3">
      <w:pPr>
        <w:ind w:left="851" w:firstLine="3685"/>
      </w:pPr>
    </w:p>
    <w:p w14:paraId="734C892F" w14:textId="77777777" w:rsidR="000A1312" w:rsidRDefault="000A1312" w:rsidP="00D562C3">
      <w:pPr>
        <w:ind w:left="851" w:firstLine="3685"/>
      </w:pPr>
    </w:p>
    <w:p w14:paraId="5A37D718" w14:textId="77777777" w:rsidR="000A1312" w:rsidRDefault="000A1312" w:rsidP="00D562C3">
      <w:pPr>
        <w:ind w:left="851" w:firstLine="3685"/>
      </w:pPr>
    </w:p>
    <w:p w14:paraId="2B4399D9" w14:textId="77777777" w:rsidR="000A1312" w:rsidRDefault="000A1312" w:rsidP="00D562C3">
      <w:pPr>
        <w:ind w:left="851" w:firstLine="3685"/>
      </w:pPr>
    </w:p>
    <w:p w14:paraId="5B71E369" w14:textId="77777777" w:rsidR="000A1312" w:rsidRDefault="000A1312" w:rsidP="00D562C3">
      <w:pPr>
        <w:ind w:left="851" w:firstLine="3685"/>
      </w:pPr>
    </w:p>
    <w:p w14:paraId="3B2E1B38" w14:textId="77777777" w:rsidR="000A1312" w:rsidRDefault="000A1312" w:rsidP="00D562C3">
      <w:pPr>
        <w:ind w:left="851" w:firstLine="3685"/>
      </w:pPr>
    </w:p>
    <w:p w14:paraId="72D718A5" w14:textId="77777777" w:rsidR="000A1312" w:rsidRDefault="000A1312" w:rsidP="00D562C3">
      <w:pPr>
        <w:ind w:left="851" w:firstLine="3685"/>
      </w:pPr>
    </w:p>
    <w:p w14:paraId="40D961F6" w14:textId="77777777" w:rsidR="000A1312" w:rsidRDefault="000A1312" w:rsidP="00D562C3">
      <w:pPr>
        <w:ind w:left="851" w:firstLine="3685"/>
      </w:pPr>
    </w:p>
    <w:p w14:paraId="6E8FE31F" w14:textId="77777777" w:rsidR="000A1312" w:rsidRDefault="000A1312" w:rsidP="00D562C3">
      <w:pPr>
        <w:ind w:left="851" w:firstLine="3685"/>
      </w:pPr>
    </w:p>
    <w:p w14:paraId="2109046A" w14:textId="77777777" w:rsidR="000A1312" w:rsidRDefault="000A1312" w:rsidP="00D562C3">
      <w:pPr>
        <w:ind w:left="851" w:firstLine="3685"/>
      </w:pPr>
    </w:p>
    <w:p w14:paraId="71FB1C90" w14:textId="77777777" w:rsidR="000A1312" w:rsidRDefault="000A1312" w:rsidP="00D562C3">
      <w:pPr>
        <w:ind w:left="851" w:firstLine="3685"/>
      </w:pPr>
    </w:p>
    <w:p w14:paraId="4983BA25" w14:textId="77777777" w:rsidR="000A1312" w:rsidRDefault="000A1312" w:rsidP="00D562C3">
      <w:pPr>
        <w:ind w:left="851" w:firstLine="3685"/>
      </w:pPr>
    </w:p>
    <w:p w14:paraId="5D8904C4" w14:textId="77777777" w:rsidR="000A1312" w:rsidRDefault="000A1312" w:rsidP="00D562C3">
      <w:pPr>
        <w:ind w:left="851" w:firstLine="3685"/>
      </w:pPr>
    </w:p>
    <w:p w14:paraId="6C88BF8C" w14:textId="77777777" w:rsidR="000A1312" w:rsidRDefault="000A1312" w:rsidP="00D562C3">
      <w:pPr>
        <w:ind w:left="851" w:firstLine="3685"/>
      </w:pPr>
    </w:p>
    <w:p w14:paraId="552950B9" w14:textId="77777777" w:rsidR="000A1312" w:rsidRDefault="000A1312" w:rsidP="00D562C3">
      <w:pPr>
        <w:ind w:left="851" w:firstLine="3685"/>
      </w:pPr>
    </w:p>
    <w:p w14:paraId="2D0AB495" w14:textId="77777777" w:rsidR="000A1312" w:rsidRDefault="000A1312" w:rsidP="00D562C3">
      <w:pPr>
        <w:ind w:left="851" w:firstLine="3685"/>
      </w:pPr>
    </w:p>
    <w:p w14:paraId="0EBE76C6" w14:textId="77777777" w:rsidR="000A1312" w:rsidRDefault="000A1312" w:rsidP="00D562C3">
      <w:pPr>
        <w:ind w:left="851" w:firstLine="3685"/>
      </w:pPr>
    </w:p>
    <w:p w14:paraId="3BDF37B6" w14:textId="77777777" w:rsidR="000A1312" w:rsidRDefault="000A1312" w:rsidP="00D562C3">
      <w:pPr>
        <w:ind w:left="851" w:firstLine="3685"/>
      </w:pPr>
    </w:p>
    <w:p w14:paraId="7D691A47" w14:textId="77777777" w:rsidR="000A1312" w:rsidRDefault="000A1312" w:rsidP="00D562C3">
      <w:pPr>
        <w:ind w:left="851" w:firstLine="3685"/>
      </w:pPr>
    </w:p>
    <w:p w14:paraId="44221BD7" w14:textId="77777777" w:rsidR="000A1312" w:rsidRDefault="000A1312" w:rsidP="00D562C3">
      <w:pPr>
        <w:ind w:left="851" w:firstLine="3685"/>
      </w:pPr>
    </w:p>
    <w:p w14:paraId="6B92DF4B" w14:textId="77777777" w:rsidR="000A1312" w:rsidRDefault="000A1312" w:rsidP="00D562C3">
      <w:pPr>
        <w:ind w:left="851" w:firstLine="3685"/>
      </w:pPr>
    </w:p>
    <w:p w14:paraId="7C8D386D" w14:textId="77777777" w:rsidR="000A1312" w:rsidRDefault="000A1312" w:rsidP="00D562C3">
      <w:pPr>
        <w:ind w:left="851" w:firstLine="3685"/>
      </w:pPr>
    </w:p>
    <w:p w14:paraId="50BABB49" w14:textId="77777777" w:rsidR="000A1312" w:rsidRDefault="000A1312" w:rsidP="00D562C3">
      <w:pPr>
        <w:ind w:left="851" w:firstLine="3685"/>
      </w:pPr>
    </w:p>
    <w:p w14:paraId="26AFCBF1" w14:textId="77777777" w:rsidR="000A1312" w:rsidRDefault="000A1312" w:rsidP="00D562C3">
      <w:pPr>
        <w:ind w:left="851" w:firstLine="3685"/>
      </w:pPr>
    </w:p>
    <w:p w14:paraId="412FB005" w14:textId="77777777" w:rsidR="000A1312" w:rsidRDefault="000A1312" w:rsidP="00D562C3">
      <w:pPr>
        <w:ind w:left="851" w:firstLine="3685"/>
      </w:pPr>
    </w:p>
    <w:p w14:paraId="5D8096FE" w14:textId="77777777" w:rsidR="000A1312" w:rsidRDefault="000A1312" w:rsidP="00D562C3">
      <w:pPr>
        <w:ind w:left="851" w:firstLine="3685"/>
      </w:pPr>
    </w:p>
    <w:p w14:paraId="292D6CAF" w14:textId="77777777" w:rsidR="000A1312" w:rsidRDefault="000A1312" w:rsidP="00D562C3">
      <w:pPr>
        <w:ind w:left="851" w:firstLine="3685"/>
      </w:pPr>
    </w:p>
    <w:p w14:paraId="4EAF4A51" w14:textId="77777777" w:rsidR="000A1312" w:rsidRDefault="000A1312" w:rsidP="00D562C3">
      <w:pPr>
        <w:ind w:left="851" w:firstLine="3685"/>
      </w:pPr>
    </w:p>
    <w:p w14:paraId="35C2EFFA" w14:textId="77777777" w:rsidR="000A1312" w:rsidRDefault="000A1312" w:rsidP="00D562C3">
      <w:pPr>
        <w:ind w:left="851" w:firstLine="3685"/>
      </w:pPr>
    </w:p>
    <w:p w14:paraId="127D088A" w14:textId="77777777" w:rsidR="000A1312" w:rsidRDefault="000A1312" w:rsidP="00D562C3">
      <w:pPr>
        <w:ind w:left="851" w:firstLine="3685"/>
      </w:pPr>
    </w:p>
    <w:p w14:paraId="61BD4AE1" w14:textId="77777777" w:rsidR="000A1312" w:rsidRDefault="000A1312" w:rsidP="00D562C3">
      <w:pPr>
        <w:ind w:left="851" w:firstLine="3685"/>
      </w:pPr>
    </w:p>
    <w:p w14:paraId="35EE9525" w14:textId="77777777" w:rsidR="000A1312" w:rsidRDefault="000A1312" w:rsidP="00D562C3">
      <w:pPr>
        <w:ind w:left="851" w:firstLine="3685"/>
      </w:pPr>
    </w:p>
    <w:p w14:paraId="1CDC8C80" w14:textId="77777777" w:rsidR="000A1312" w:rsidRDefault="000A1312" w:rsidP="00D562C3">
      <w:pPr>
        <w:ind w:left="851" w:firstLine="3685"/>
      </w:pPr>
    </w:p>
    <w:p w14:paraId="5406DF18" w14:textId="77777777" w:rsidR="000A1312" w:rsidRDefault="000A1312" w:rsidP="00D562C3">
      <w:pPr>
        <w:ind w:left="851" w:firstLine="3685"/>
      </w:pPr>
    </w:p>
    <w:p w14:paraId="4E7A1BD6" w14:textId="77777777" w:rsidR="000A1312" w:rsidRDefault="000A1312" w:rsidP="00D562C3">
      <w:pPr>
        <w:ind w:left="851" w:firstLine="3685"/>
      </w:pPr>
    </w:p>
    <w:p w14:paraId="76E2759D" w14:textId="77777777" w:rsidR="00E665BF" w:rsidRDefault="00E665BF" w:rsidP="00F05611"/>
    <w:p w14:paraId="0CA8246E" w14:textId="77777777" w:rsidR="00F05611" w:rsidRDefault="00F05611" w:rsidP="00F05611"/>
    <w:p w14:paraId="298A5053" w14:textId="77777777" w:rsidR="00F05611" w:rsidRDefault="00F05611" w:rsidP="00F05611"/>
    <w:p w14:paraId="6683C54A" w14:textId="6EB764EF" w:rsidR="00E665BF" w:rsidRPr="00E665BF" w:rsidRDefault="00E665BF" w:rsidP="00E665BF">
      <w:pPr>
        <w:spacing w:line="0" w:lineRule="atLeast"/>
        <w:jc w:val="center"/>
        <w:rPr>
          <w:sz w:val="22"/>
          <w:szCs w:val="22"/>
        </w:rPr>
      </w:pPr>
      <w:r w:rsidRPr="00F05611">
        <w:rPr>
          <w:sz w:val="22"/>
          <w:szCs w:val="22"/>
        </w:rPr>
        <w:lastRenderedPageBreak/>
        <w:t xml:space="preserve">                   </w:t>
      </w:r>
      <w:r w:rsidR="00F05611" w:rsidRPr="00F05611">
        <w:rPr>
          <w:sz w:val="22"/>
          <w:szCs w:val="22"/>
        </w:rPr>
        <w:t xml:space="preserve">                                </w:t>
      </w:r>
      <w:r w:rsidRPr="00F05611">
        <w:rPr>
          <w:sz w:val="22"/>
          <w:szCs w:val="22"/>
        </w:rPr>
        <w:t xml:space="preserve">            </w:t>
      </w:r>
      <w:r w:rsidRPr="00E665BF">
        <w:rPr>
          <w:sz w:val="22"/>
          <w:szCs w:val="22"/>
        </w:rPr>
        <w:t xml:space="preserve">Приложение </w:t>
      </w:r>
      <w:r w:rsidRPr="00F05611">
        <w:rPr>
          <w:sz w:val="22"/>
          <w:szCs w:val="22"/>
        </w:rPr>
        <w:t>6</w:t>
      </w:r>
      <w:r w:rsidRPr="00E665BF">
        <w:rPr>
          <w:sz w:val="22"/>
          <w:szCs w:val="22"/>
        </w:rPr>
        <w:t xml:space="preserve"> к решению Совета </w:t>
      </w:r>
    </w:p>
    <w:p w14:paraId="683497F9" w14:textId="77777777" w:rsidR="00E665BF" w:rsidRPr="00E665BF" w:rsidRDefault="00E665BF" w:rsidP="00E665BF">
      <w:pPr>
        <w:spacing w:line="0" w:lineRule="atLeast"/>
        <w:jc w:val="center"/>
        <w:rPr>
          <w:sz w:val="22"/>
          <w:szCs w:val="22"/>
        </w:rPr>
      </w:pPr>
      <w:r w:rsidRPr="00E665BF">
        <w:rPr>
          <w:sz w:val="22"/>
          <w:szCs w:val="22"/>
        </w:rPr>
        <w:t xml:space="preserve">                                                                                 Гвардейского муниципального образования</w:t>
      </w:r>
    </w:p>
    <w:p w14:paraId="44B72178" w14:textId="77777777" w:rsidR="00E665BF" w:rsidRPr="00E665BF" w:rsidRDefault="00E665BF" w:rsidP="00E665BF">
      <w:pPr>
        <w:spacing w:line="0" w:lineRule="atLeast"/>
        <w:rPr>
          <w:sz w:val="22"/>
          <w:szCs w:val="22"/>
        </w:rPr>
      </w:pPr>
      <w:r w:rsidRPr="00E665BF">
        <w:rPr>
          <w:sz w:val="22"/>
          <w:szCs w:val="22"/>
        </w:rPr>
        <w:t xml:space="preserve">                                                                                        Красноармейского муниципального района</w:t>
      </w:r>
    </w:p>
    <w:p w14:paraId="408BD5A8" w14:textId="77777777" w:rsidR="00E665BF" w:rsidRDefault="00E665BF" w:rsidP="00E665BF">
      <w:pPr>
        <w:snapToGrid w:val="0"/>
        <w:spacing w:line="0" w:lineRule="atLeast"/>
        <w:rPr>
          <w:sz w:val="22"/>
          <w:szCs w:val="22"/>
        </w:rPr>
      </w:pPr>
      <w:r w:rsidRPr="00E665BF">
        <w:rPr>
          <w:sz w:val="22"/>
          <w:szCs w:val="22"/>
        </w:rPr>
        <w:t xml:space="preserve">                                                                                        Саратовской области от 25.12.2020. № 35</w:t>
      </w:r>
    </w:p>
    <w:p w14:paraId="5FA8B710" w14:textId="77777777" w:rsidR="00E665BF" w:rsidRDefault="00E665BF" w:rsidP="00D562C3">
      <w:pPr>
        <w:ind w:left="851" w:firstLine="3685"/>
      </w:pPr>
    </w:p>
    <w:p w14:paraId="579D7C4F" w14:textId="77777777" w:rsidR="00E665BF" w:rsidRDefault="00E665BF" w:rsidP="00D562C3">
      <w:pPr>
        <w:ind w:left="851" w:firstLine="3685"/>
      </w:pPr>
    </w:p>
    <w:p w14:paraId="34C719A1" w14:textId="5F0D2FE7" w:rsidR="00E665BF" w:rsidRPr="00192E28" w:rsidRDefault="00E665BF" w:rsidP="00192E28">
      <w:pPr>
        <w:jc w:val="center"/>
        <w:rPr>
          <w:b/>
          <w:bCs/>
          <w:sz w:val="28"/>
          <w:szCs w:val="28"/>
        </w:rPr>
      </w:pPr>
      <w:r w:rsidRPr="00192E28">
        <w:rPr>
          <w:b/>
          <w:bCs/>
          <w:sz w:val="28"/>
          <w:szCs w:val="28"/>
        </w:rPr>
        <w:t>Распределение бюджетных ассигнований по разделам, подразделам,</w:t>
      </w:r>
    </w:p>
    <w:p w14:paraId="552EF4CD" w14:textId="17F39939" w:rsidR="00E665BF" w:rsidRPr="00192E28" w:rsidRDefault="00E665BF" w:rsidP="00192E28">
      <w:pPr>
        <w:ind w:left="708"/>
        <w:jc w:val="center"/>
        <w:rPr>
          <w:b/>
          <w:bCs/>
          <w:sz w:val="28"/>
          <w:szCs w:val="28"/>
        </w:rPr>
      </w:pPr>
      <w:r w:rsidRPr="00192E28">
        <w:rPr>
          <w:b/>
          <w:bCs/>
          <w:sz w:val="28"/>
          <w:szCs w:val="28"/>
        </w:rPr>
        <w:t xml:space="preserve">целевым статьям </w:t>
      </w:r>
      <w:r w:rsidRPr="00192E28">
        <w:rPr>
          <w:b/>
          <w:sz w:val="28"/>
          <w:szCs w:val="28"/>
        </w:rPr>
        <w:t>(муниципальным программам муниципального образования и непрограммным направлениям деятельности)</w:t>
      </w:r>
      <w:r w:rsidRPr="00192E28">
        <w:rPr>
          <w:b/>
          <w:bCs/>
          <w:sz w:val="28"/>
          <w:szCs w:val="28"/>
        </w:rPr>
        <w:t>,</w:t>
      </w:r>
    </w:p>
    <w:p w14:paraId="057248F9" w14:textId="7749CD2F" w:rsidR="00E665BF" w:rsidRPr="00192E28" w:rsidRDefault="00E665BF" w:rsidP="00192E28">
      <w:pPr>
        <w:ind w:left="708"/>
        <w:jc w:val="center"/>
        <w:rPr>
          <w:b/>
          <w:bCs/>
          <w:sz w:val="28"/>
          <w:szCs w:val="28"/>
        </w:rPr>
      </w:pPr>
      <w:r w:rsidRPr="00192E28">
        <w:rPr>
          <w:b/>
          <w:bCs/>
          <w:sz w:val="28"/>
          <w:szCs w:val="28"/>
        </w:rPr>
        <w:t>группам и подгруппам видов расходов классификации</w:t>
      </w:r>
    </w:p>
    <w:p w14:paraId="0C662C89" w14:textId="65518E17" w:rsidR="00E665BF" w:rsidRPr="00192E28" w:rsidRDefault="00E665BF" w:rsidP="00192E28">
      <w:pPr>
        <w:ind w:left="708"/>
        <w:jc w:val="center"/>
        <w:rPr>
          <w:b/>
          <w:sz w:val="28"/>
          <w:szCs w:val="28"/>
        </w:rPr>
      </w:pPr>
      <w:r w:rsidRPr="00192E28">
        <w:rPr>
          <w:b/>
          <w:bCs/>
          <w:sz w:val="28"/>
          <w:szCs w:val="28"/>
        </w:rPr>
        <w:t xml:space="preserve">расходов бюджета </w:t>
      </w:r>
      <w:r w:rsidRPr="00192E28">
        <w:rPr>
          <w:b/>
          <w:sz w:val="28"/>
          <w:szCs w:val="28"/>
        </w:rPr>
        <w:t>Гвардейского муниципального образования</w:t>
      </w:r>
    </w:p>
    <w:p w14:paraId="46C74076" w14:textId="6EF291F3" w:rsidR="00E665BF" w:rsidRPr="00192E28" w:rsidRDefault="00E665BF" w:rsidP="00192E28">
      <w:pPr>
        <w:ind w:left="708"/>
        <w:jc w:val="center"/>
        <w:rPr>
          <w:b/>
          <w:bCs/>
          <w:sz w:val="28"/>
          <w:szCs w:val="28"/>
        </w:rPr>
      </w:pPr>
      <w:r w:rsidRPr="00192E28">
        <w:rPr>
          <w:b/>
          <w:bCs/>
          <w:sz w:val="28"/>
          <w:szCs w:val="28"/>
        </w:rPr>
        <w:t xml:space="preserve">Красноармейского муниципального района </w:t>
      </w:r>
      <w:r w:rsidR="000A1312" w:rsidRPr="00192E28">
        <w:rPr>
          <w:b/>
          <w:bCs/>
          <w:sz w:val="28"/>
          <w:szCs w:val="28"/>
        </w:rPr>
        <w:t>Саратовской области</w:t>
      </w:r>
    </w:p>
    <w:p w14:paraId="6DD210C5" w14:textId="04C4F8AD" w:rsidR="00E665BF" w:rsidRPr="00192E28" w:rsidRDefault="00E665BF" w:rsidP="00192E28">
      <w:pPr>
        <w:jc w:val="center"/>
        <w:rPr>
          <w:b/>
          <w:sz w:val="28"/>
          <w:szCs w:val="28"/>
        </w:rPr>
      </w:pPr>
      <w:r w:rsidRPr="00192E28">
        <w:rPr>
          <w:b/>
          <w:sz w:val="28"/>
          <w:szCs w:val="28"/>
        </w:rPr>
        <w:t xml:space="preserve">на </w:t>
      </w:r>
      <w:r w:rsidRPr="00192E28">
        <w:rPr>
          <w:b/>
          <w:bCs/>
          <w:sz w:val="28"/>
          <w:szCs w:val="28"/>
        </w:rPr>
        <w:t>2021 год и на плановый период 2022 и 2023 годов</w:t>
      </w:r>
    </w:p>
    <w:p w14:paraId="58E1F14A" w14:textId="77777777" w:rsidR="000A1312" w:rsidRPr="00192E28" w:rsidRDefault="000A1312" w:rsidP="000A1312">
      <w:pPr>
        <w:jc w:val="center"/>
        <w:rPr>
          <w:b/>
        </w:rPr>
      </w:pPr>
    </w:p>
    <w:p w14:paraId="2EDA3C98" w14:textId="3598F219" w:rsidR="00E665BF" w:rsidRPr="00192E28" w:rsidRDefault="00E665BF" w:rsidP="00E665BF">
      <w:pPr>
        <w:tabs>
          <w:tab w:val="left" w:pos="2120"/>
        </w:tabs>
        <w:ind w:left="708"/>
      </w:pPr>
      <w:r w:rsidRPr="00192E28">
        <w:tab/>
        <w:t xml:space="preserve">                                                                              </w:t>
      </w:r>
      <w:r w:rsidR="000A1312" w:rsidRPr="00192E28">
        <w:t xml:space="preserve">                  </w:t>
      </w:r>
      <w:r w:rsidRPr="00192E28">
        <w:t>(тыс. руб.)</w:t>
      </w:r>
    </w:p>
    <w:tbl>
      <w:tblPr>
        <w:tblW w:w="10095" w:type="dxa"/>
        <w:tblInd w:w="93" w:type="dxa"/>
        <w:tblLook w:val="0000" w:firstRow="0" w:lastRow="0" w:firstColumn="0" w:lastColumn="0" w:noHBand="0" w:noVBand="0"/>
      </w:tblPr>
      <w:tblGrid>
        <w:gridCol w:w="3020"/>
        <w:gridCol w:w="820"/>
        <w:gridCol w:w="820"/>
        <w:gridCol w:w="1300"/>
        <w:gridCol w:w="980"/>
        <w:gridCol w:w="995"/>
        <w:gridCol w:w="1080"/>
        <w:gridCol w:w="1080"/>
      </w:tblGrid>
      <w:tr w:rsidR="00E665BF" w:rsidRPr="00192E28" w14:paraId="6224F6E8" w14:textId="77777777" w:rsidTr="00E665BF">
        <w:trPr>
          <w:trHeight w:val="300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363C5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3A28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F635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192E28">
              <w:rPr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3BD4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EF0F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EF162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F1BC2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8D58B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2023 год</w:t>
            </w:r>
          </w:p>
        </w:tc>
      </w:tr>
      <w:tr w:rsidR="00E665BF" w:rsidRPr="00192E28" w14:paraId="5324B094" w14:textId="77777777" w:rsidTr="00E665BF">
        <w:trPr>
          <w:trHeight w:val="402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1213" w14:textId="77777777" w:rsidR="00E665BF" w:rsidRPr="00192E28" w:rsidRDefault="00E665BF" w:rsidP="00E665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3D0A" w14:textId="77777777" w:rsidR="00E665BF" w:rsidRPr="00192E28" w:rsidRDefault="00E665BF" w:rsidP="00E665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962E" w14:textId="77777777" w:rsidR="00E665BF" w:rsidRPr="00192E28" w:rsidRDefault="00E665BF" w:rsidP="00E665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2BC4" w14:textId="77777777" w:rsidR="00E665BF" w:rsidRPr="00192E28" w:rsidRDefault="00E665BF" w:rsidP="00E665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DBDE" w14:textId="77777777" w:rsidR="00E665BF" w:rsidRPr="00192E28" w:rsidRDefault="00E665BF" w:rsidP="00E665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8912" w14:textId="77777777" w:rsidR="00E665BF" w:rsidRPr="00192E28" w:rsidRDefault="00E665BF" w:rsidP="00E665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64F0" w14:textId="77777777" w:rsidR="00E665BF" w:rsidRPr="00192E28" w:rsidRDefault="00E665BF" w:rsidP="00E665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11B2" w14:textId="77777777" w:rsidR="00E665BF" w:rsidRPr="00192E28" w:rsidRDefault="00E665BF" w:rsidP="00E665B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665BF" w:rsidRPr="00192E28" w14:paraId="2B6D6C20" w14:textId="77777777" w:rsidTr="00E665BF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71294" w14:textId="77777777" w:rsidR="00E665BF" w:rsidRPr="00192E28" w:rsidRDefault="00E665BF" w:rsidP="00E665BF">
            <w:pPr>
              <w:jc w:val="center"/>
              <w:rPr>
                <w:b/>
                <w:bCs/>
                <w:sz w:val="16"/>
                <w:szCs w:val="16"/>
              </w:rPr>
            </w:pPr>
            <w:r w:rsidRPr="00192E2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0986C" w14:textId="77777777" w:rsidR="00E665BF" w:rsidRPr="00192E28" w:rsidRDefault="00E665BF" w:rsidP="00E665BF">
            <w:pPr>
              <w:jc w:val="center"/>
              <w:rPr>
                <w:b/>
                <w:bCs/>
                <w:sz w:val="16"/>
                <w:szCs w:val="16"/>
              </w:rPr>
            </w:pPr>
            <w:r w:rsidRPr="00192E2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44D37" w14:textId="77777777" w:rsidR="00E665BF" w:rsidRPr="00192E28" w:rsidRDefault="00E665BF" w:rsidP="00E665BF">
            <w:pPr>
              <w:jc w:val="center"/>
              <w:rPr>
                <w:b/>
                <w:bCs/>
                <w:sz w:val="16"/>
                <w:szCs w:val="16"/>
              </w:rPr>
            </w:pPr>
            <w:r w:rsidRPr="00192E2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2F2A0" w14:textId="77777777" w:rsidR="00E665BF" w:rsidRPr="00192E28" w:rsidRDefault="00E665BF" w:rsidP="00E665BF">
            <w:pPr>
              <w:jc w:val="center"/>
              <w:rPr>
                <w:b/>
                <w:bCs/>
                <w:sz w:val="16"/>
                <w:szCs w:val="16"/>
              </w:rPr>
            </w:pPr>
            <w:r w:rsidRPr="00192E28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2AE15" w14:textId="77777777" w:rsidR="00E665BF" w:rsidRPr="00192E28" w:rsidRDefault="00E665BF" w:rsidP="00E665BF">
            <w:pPr>
              <w:jc w:val="center"/>
              <w:rPr>
                <w:b/>
                <w:bCs/>
                <w:sz w:val="16"/>
                <w:szCs w:val="16"/>
              </w:rPr>
            </w:pPr>
            <w:r w:rsidRPr="00192E28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19D1" w14:textId="77777777" w:rsidR="00E665BF" w:rsidRPr="00192E28" w:rsidRDefault="00E665BF" w:rsidP="00E665BF">
            <w:pPr>
              <w:jc w:val="center"/>
              <w:rPr>
                <w:b/>
                <w:bCs/>
                <w:sz w:val="16"/>
                <w:szCs w:val="16"/>
              </w:rPr>
            </w:pPr>
            <w:r w:rsidRPr="00192E28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5DFC" w14:textId="77777777" w:rsidR="00E665BF" w:rsidRPr="00192E28" w:rsidRDefault="00E665BF" w:rsidP="00E665BF">
            <w:pPr>
              <w:jc w:val="center"/>
              <w:rPr>
                <w:b/>
                <w:bCs/>
                <w:sz w:val="16"/>
                <w:szCs w:val="16"/>
              </w:rPr>
            </w:pPr>
            <w:r w:rsidRPr="00192E28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7E71" w14:textId="77777777" w:rsidR="00E665BF" w:rsidRPr="00192E28" w:rsidRDefault="00E665BF" w:rsidP="00E665BF">
            <w:pPr>
              <w:jc w:val="center"/>
              <w:rPr>
                <w:b/>
                <w:bCs/>
                <w:sz w:val="16"/>
                <w:szCs w:val="16"/>
              </w:rPr>
            </w:pPr>
            <w:r w:rsidRPr="00192E28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E665BF" w:rsidRPr="00192E28" w14:paraId="4281D4EE" w14:textId="77777777" w:rsidTr="00E665BF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9CE83" w14:textId="77777777" w:rsidR="00E665BF" w:rsidRPr="00192E28" w:rsidRDefault="00E665BF" w:rsidP="00E665BF">
            <w:pPr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43303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5AF24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CC2A3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3A76E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AF3FD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2 077,0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F0043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2 010,8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9CB88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1 521,5</w:t>
            </w:r>
          </w:p>
        </w:tc>
      </w:tr>
      <w:tr w:rsidR="00E665BF" w:rsidRPr="00192E28" w14:paraId="20FC65BD" w14:textId="77777777" w:rsidTr="00E665BF">
        <w:trPr>
          <w:trHeight w:val="6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294F7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98DC9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151DA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DFF86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07DBD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48F21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601,9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3CC2B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601,9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C45BE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601,9</w:t>
            </w:r>
          </w:p>
        </w:tc>
      </w:tr>
      <w:tr w:rsidR="00E665BF" w:rsidRPr="00192E28" w14:paraId="0A5F2758" w14:textId="77777777" w:rsidTr="00E665BF">
        <w:trPr>
          <w:trHeight w:val="46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7C3BA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C75A9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AABFD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C959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D3D43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41CB0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601,9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D749D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601,9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F7B6E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601,9</w:t>
            </w:r>
          </w:p>
        </w:tc>
      </w:tr>
      <w:tr w:rsidR="00E665BF" w:rsidRPr="00192E28" w14:paraId="29316C87" w14:textId="77777777" w:rsidTr="00E665BF">
        <w:trPr>
          <w:trHeight w:val="46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52286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5A6D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BE93B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F49E8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21 1 00 00000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34271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8B7F3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601,9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5C961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601,9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B81D9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601,9</w:t>
            </w:r>
          </w:p>
        </w:tc>
      </w:tr>
      <w:tr w:rsidR="00E665BF" w:rsidRPr="00192E28" w14:paraId="1024436E" w14:textId="77777777" w:rsidTr="00E665BF">
        <w:trPr>
          <w:trHeight w:val="46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D32E9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6F381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8740E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90EE8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21 1 00 01100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DC19B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943A9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601,9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55088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601,9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F5CB4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601,9</w:t>
            </w:r>
          </w:p>
        </w:tc>
      </w:tr>
      <w:tr w:rsidR="00E665BF" w:rsidRPr="00192E28" w14:paraId="3439F71C" w14:textId="77777777" w:rsidTr="00E665BF">
        <w:trPr>
          <w:trHeight w:val="114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B84DD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4EB13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B1B1C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BC787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21 1 00 01100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27563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2DA7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601,9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A65F0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601,9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59536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601,9</w:t>
            </w:r>
          </w:p>
        </w:tc>
      </w:tr>
      <w:tr w:rsidR="00E665BF" w:rsidRPr="00192E28" w14:paraId="38D34648" w14:textId="77777777" w:rsidTr="00E665BF">
        <w:trPr>
          <w:trHeight w:val="46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9B362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371A6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BA5E0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76189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21 1 00 01100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59278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0ED4B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601,9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C3F13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601,9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C73CD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601,9</w:t>
            </w:r>
          </w:p>
        </w:tc>
      </w:tr>
      <w:tr w:rsidR="00E665BF" w:rsidRPr="00192E28" w14:paraId="2EDF837E" w14:textId="77777777" w:rsidTr="00E665BF">
        <w:trPr>
          <w:trHeight w:val="9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C1016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1E892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3F4F1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9B77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0FCE0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1CC47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1 267,3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6B4C1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1 259,2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13EB6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770,8</w:t>
            </w:r>
          </w:p>
        </w:tc>
      </w:tr>
      <w:tr w:rsidR="00E665BF" w:rsidRPr="00192E28" w14:paraId="132F6A9E" w14:textId="77777777" w:rsidTr="00E665BF">
        <w:trPr>
          <w:trHeight w:val="46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4352A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87588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1C41D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D60FB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E4BDB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1061F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752,3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4ACE1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755,9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8F082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759,4</w:t>
            </w:r>
          </w:p>
        </w:tc>
      </w:tr>
      <w:tr w:rsidR="00E665BF" w:rsidRPr="00192E28" w14:paraId="1EBA7229" w14:textId="77777777" w:rsidTr="00E665BF">
        <w:trPr>
          <w:trHeight w:val="46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9FC81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890D2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8855B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0CF53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21 2 00 00000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E5FC4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CE063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752,3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8E4F2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755,9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3ED7B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759,4</w:t>
            </w:r>
          </w:p>
        </w:tc>
      </w:tr>
      <w:tr w:rsidR="00E665BF" w:rsidRPr="00192E28" w14:paraId="1B45E502" w14:textId="77777777" w:rsidTr="00E665BF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A46A3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Обеспечение функций центрального аппарата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4E0D1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1604F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87AE2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21 2 00 02200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F152E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C60E6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751,3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E3391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754,9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D1D9C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758,4</w:t>
            </w:r>
          </w:p>
        </w:tc>
      </w:tr>
      <w:tr w:rsidR="00E665BF" w:rsidRPr="00192E28" w14:paraId="49391B66" w14:textId="77777777" w:rsidTr="00E665BF">
        <w:trPr>
          <w:trHeight w:val="114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F309A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86A99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E4394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34FFF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21 2 00 02200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0AB32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49AE4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717,1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7153C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719,4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9B1A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721,6</w:t>
            </w:r>
          </w:p>
        </w:tc>
      </w:tr>
      <w:tr w:rsidR="00E665BF" w:rsidRPr="00192E28" w14:paraId="2FFFB06D" w14:textId="77777777" w:rsidTr="00E665BF">
        <w:trPr>
          <w:trHeight w:val="46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CE190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60C0E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95E82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B90F2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21 2 00 02200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46716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3824B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717,1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A6624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719,4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D4653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721,6</w:t>
            </w:r>
          </w:p>
        </w:tc>
      </w:tr>
      <w:tr w:rsidR="00E665BF" w:rsidRPr="00192E28" w14:paraId="41EC4FAF" w14:textId="77777777" w:rsidTr="00E665BF">
        <w:trPr>
          <w:trHeight w:val="46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00A01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CC25A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89F15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BBECB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21 2 00 02200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36D9B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09074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34,2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26E02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32195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36,8</w:t>
            </w:r>
          </w:p>
        </w:tc>
      </w:tr>
      <w:tr w:rsidR="00E665BF" w:rsidRPr="00192E28" w14:paraId="6613196D" w14:textId="77777777" w:rsidTr="00E665BF">
        <w:trPr>
          <w:trHeight w:val="6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9BE79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CEFE3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BBFB0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5B641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21 2 00 02200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DA3FF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32F2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34,2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4486E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B67A0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36,8</w:t>
            </w:r>
          </w:p>
        </w:tc>
      </w:tr>
      <w:tr w:rsidR="00E665BF" w:rsidRPr="00192E28" w14:paraId="6A042508" w14:textId="77777777" w:rsidTr="00E665BF">
        <w:trPr>
          <w:trHeight w:val="6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35334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B94E2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B7546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EC9BC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21 2 00 04100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DF9D4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60D43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7959C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36C73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</w:tr>
      <w:tr w:rsidR="00E665BF" w:rsidRPr="00192E28" w14:paraId="138C1DFE" w14:textId="77777777" w:rsidTr="00E665BF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D9905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4395E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9C236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C5D39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21 2 00 04100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111BF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2B583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A366F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723FA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</w:tr>
      <w:tr w:rsidR="00192E28" w:rsidRPr="00192E28" w14:paraId="3E30D83D" w14:textId="77777777" w:rsidTr="00E665BF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7499B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F78DA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C3038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29E73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21 2 00 04100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56DE8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850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625BC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28FEF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8C095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</w:tr>
      <w:tr w:rsidR="00192E28" w:rsidRPr="00192E28" w14:paraId="6334CC39" w14:textId="77777777" w:rsidTr="00E665BF">
        <w:trPr>
          <w:trHeight w:val="114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F745F" w14:textId="77777777" w:rsidR="00F05611" w:rsidRDefault="00192E28" w:rsidP="00192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</w:t>
            </w:r>
          </w:p>
          <w:p w14:paraId="72E47A44" w14:textId="17401317" w:rsidR="00E665BF" w:rsidRPr="00192E28" w:rsidRDefault="00192E28" w:rsidP="00192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E665BF" w:rsidRPr="00192E28">
              <w:rPr>
                <w:sz w:val="18"/>
                <w:szCs w:val="18"/>
              </w:rPr>
              <w:t>Развитие материально-технической базы администрации Гвардейского муниципального образования Красноармейского муниципального района Саратовской области на 2021-2023 годы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3884D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0C6B7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44508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78 0 00 00000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902A0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668E0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515,0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22E6C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503,3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BAD51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11,4</w:t>
            </w:r>
          </w:p>
        </w:tc>
      </w:tr>
      <w:tr w:rsidR="00E665BF" w:rsidRPr="00192E28" w14:paraId="40170C54" w14:textId="77777777" w:rsidTr="00E665BF">
        <w:trPr>
          <w:trHeight w:val="6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B91B4" w14:textId="6190EE35" w:rsidR="00E665BF" w:rsidRPr="00192E28" w:rsidRDefault="00192E28" w:rsidP="00192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</w:t>
            </w:r>
            <w:r w:rsidR="00E665BF" w:rsidRPr="00192E28">
              <w:rPr>
                <w:sz w:val="18"/>
                <w:szCs w:val="18"/>
              </w:rPr>
              <w:t>Развитие материально-технической базы администрации Гвардейского МО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18EEB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48FD6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EBCA4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78 0 01 00000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7A662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6F064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515,0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110A9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503,3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8DF30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11,4</w:t>
            </w:r>
          </w:p>
        </w:tc>
      </w:tr>
      <w:tr w:rsidR="00E665BF" w:rsidRPr="00192E28" w14:paraId="2A472948" w14:textId="77777777" w:rsidTr="00E665BF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0CED4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B6C77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CD5B7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FA812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78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F852C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4992A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515,0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4B23C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503,3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66756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11,4</w:t>
            </w:r>
          </w:p>
        </w:tc>
      </w:tr>
      <w:tr w:rsidR="00E665BF" w:rsidRPr="00192E28" w14:paraId="4CADFDE8" w14:textId="77777777" w:rsidTr="00E665BF">
        <w:trPr>
          <w:trHeight w:val="46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77D3C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C249D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56F40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9F0BF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78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5AB06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EE4A3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515,0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62ACA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503,3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45E9A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11,4</w:t>
            </w:r>
          </w:p>
        </w:tc>
      </w:tr>
      <w:tr w:rsidR="00E665BF" w:rsidRPr="00192E28" w14:paraId="058B1B01" w14:textId="77777777" w:rsidTr="00E665BF">
        <w:trPr>
          <w:trHeight w:val="6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27D74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3B29D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82B51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2AD0C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78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59169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819C6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515,0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19659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503,3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1B0DE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11,4</w:t>
            </w:r>
          </w:p>
        </w:tc>
      </w:tr>
      <w:tr w:rsidR="00E665BF" w:rsidRPr="00192E28" w14:paraId="3766A27B" w14:textId="77777777" w:rsidTr="00E665BF">
        <w:trPr>
          <w:trHeight w:val="6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7ADA2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D0981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251AF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48CC7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97ED6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3E210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131,2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43F46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130,7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C5ADC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129,9</w:t>
            </w:r>
          </w:p>
        </w:tc>
      </w:tr>
      <w:tr w:rsidR="00E665BF" w:rsidRPr="00192E28" w14:paraId="6923ADF6" w14:textId="77777777" w:rsidTr="00E665BF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42C7C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B8F27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F999F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5230E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EB610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B65D1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131,2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DF33E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130,7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97613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129,9</w:t>
            </w:r>
          </w:p>
        </w:tc>
      </w:tr>
      <w:tr w:rsidR="00E665BF" w:rsidRPr="00192E28" w14:paraId="704D38A8" w14:textId="77777777" w:rsidTr="00E665BF">
        <w:trPr>
          <w:trHeight w:val="46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5A856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7A948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61848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E55EE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341C9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F89F2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131,2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BDF29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130,7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CDDFE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129,9</w:t>
            </w:r>
          </w:p>
        </w:tc>
      </w:tr>
      <w:tr w:rsidR="00E665BF" w:rsidRPr="00192E28" w14:paraId="34B19D04" w14:textId="77777777" w:rsidTr="00E665BF">
        <w:trPr>
          <w:trHeight w:val="136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367A3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Межбюджетные трансферты бюджету муниципального района, передаваемые из бюджетов поселений на осуществление переданных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BB38E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4122C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9F5AD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26 2 00 05400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2E9EF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52183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131,2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34E18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130,7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7CEB5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129,9</w:t>
            </w:r>
          </w:p>
        </w:tc>
      </w:tr>
      <w:tr w:rsidR="00E665BF" w:rsidRPr="00192E28" w14:paraId="652ECCFE" w14:textId="77777777" w:rsidTr="00E665BF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18330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28F06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590B3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D13B8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26 2 00 05400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A5AE1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500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D25D5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131,2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29C8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130,7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CA97B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129,9</w:t>
            </w:r>
          </w:p>
        </w:tc>
      </w:tr>
      <w:tr w:rsidR="00E665BF" w:rsidRPr="00192E28" w14:paraId="292AFC94" w14:textId="77777777" w:rsidTr="00E665BF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B091C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5309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34E44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E8A46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26 2 00 05400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B9E23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540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E5E1D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131,2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D3741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130,7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DA5B5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129,9</w:t>
            </w:r>
          </w:p>
        </w:tc>
      </w:tr>
      <w:tr w:rsidR="00E665BF" w:rsidRPr="00192E28" w14:paraId="3B0C7305" w14:textId="77777777" w:rsidTr="00E665BF">
        <w:trPr>
          <w:trHeight w:val="46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87BDA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43BFA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DC14F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DC539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3E729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7E65C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57,6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D48CB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E407B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</w:tr>
      <w:tr w:rsidR="00E665BF" w:rsidRPr="00192E28" w14:paraId="108BE599" w14:textId="77777777" w:rsidTr="00E665BF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56A78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26DC3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9A876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06972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24 0 00 00000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A0531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60D48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57,6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84CE3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701E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</w:tr>
      <w:tr w:rsidR="00E665BF" w:rsidRPr="00192E28" w14:paraId="38E035FF" w14:textId="77777777" w:rsidTr="00E665BF">
        <w:trPr>
          <w:trHeight w:val="46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3E8FC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DF38C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52032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0EBF2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24 6 00 00000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844DB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66A43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57,6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76AFA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FBC1B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</w:tr>
      <w:tr w:rsidR="00E665BF" w:rsidRPr="00192E28" w14:paraId="73C5E031" w14:textId="77777777" w:rsidTr="00E665BF">
        <w:trPr>
          <w:trHeight w:val="46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4377B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113DE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40F9B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76C9F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24 6 00 07000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EFC41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04A6A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57,6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3A7A4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2FDF8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</w:tr>
      <w:tr w:rsidR="00E665BF" w:rsidRPr="00192E28" w14:paraId="0300248F" w14:textId="77777777" w:rsidTr="00E665BF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6B47C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6B61E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551CD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FE217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24 6 00 07000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1642D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CC155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57,6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18915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4D51A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</w:tr>
      <w:tr w:rsidR="00E665BF" w:rsidRPr="00192E28" w14:paraId="290F66D7" w14:textId="77777777" w:rsidTr="00E665BF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73AD2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85EF6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FD796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E75A1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24 6 00 07000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356B1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880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1766D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57,6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9214B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F1117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</w:tr>
      <w:tr w:rsidR="00E665BF" w:rsidRPr="00192E28" w14:paraId="5939D1D1" w14:textId="77777777" w:rsidTr="00E665BF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90485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F47EB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6E7E6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B411C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DD838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C985D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DEE38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8AA4B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</w:tr>
      <w:tr w:rsidR="00E665BF" w:rsidRPr="00192E28" w14:paraId="1CF9E940" w14:textId="77777777" w:rsidTr="00E665BF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31F36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11DC1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F455C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4C8DD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24 0 00 00000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ABC99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20C3B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BF453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8D32B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</w:tr>
      <w:tr w:rsidR="00E665BF" w:rsidRPr="00192E28" w14:paraId="427E1DC0" w14:textId="77777777" w:rsidTr="00E665BF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5F173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lastRenderedPageBreak/>
              <w:t>Средства резервных фондов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CA144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39B66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D6EE6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24 1 00 00000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4350A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37F0C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DD4F7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FC6E4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</w:tr>
      <w:tr w:rsidR="00E665BF" w:rsidRPr="00192E28" w14:paraId="1FDFEB71" w14:textId="77777777" w:rsidTr="00E665BF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83194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2EB03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E8976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C56A0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24 1 00 02500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3FB09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269F9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87045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7AF60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</w:tr>
      <w:tr w:rsidR="00E665BF" w:rsidRPr="00192E28" w14:paraId="55D0DEA7" w14:textId="77777777" w:rsidTr="00E665BF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80FC3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19126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A0218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F41C3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24 1 00 02500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AB72D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1EAF3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F4F8E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BEE47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</w:tr>
      <w:tr w:rsidR="00E665BF" w:rsidRPr="00192E28" w14:paraId="37747612" w14:textId="77777777" w:rsidTr="00E665BF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A83BC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C9FAF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6D4FE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5D4A2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24 1 00 02500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B4C2D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870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647F7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3C4F9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829B2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</w:tr>
      <w:tr w:rsidR="00E665BF" w:rsidRPr="00192E28" w14:paraId="1A2609B3" w14:textId="77777777" w:rsidTr="00E665BF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2534E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284BE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B49B5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7990B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7113D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D2DA0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C0C26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ACA0B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17,9</w:t>
            </w:r>
          </w:p>
        </w:tc>
      </w:tr>
      <w:tr w:rsidR="00E665BF" w:rsidRPr="00192E28" w14:paraId="488B5CC1" w14:textId="77777777" w:rsidTr="00E665BF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EDBB0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EC99A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8EA8A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AA8EB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24 0 00 00000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F11B8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78B38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4D934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D9574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1,1</w:t>
            </w:r>
          </w:p>
        </w:tc>
      </w:tr>
      <w:tr w:rsidR="00E665BF" w:rsidRPr="00192E28" w14:paraId="7D6817E6" w14:textId="77777777" w:rsidTr="00E665BF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23B3F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79F47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633E4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1AE81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24 2 00 00000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094A7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3CC5E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41C2D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99EA7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1,1</w:t>
            </w:r>
          </w:p>
        </w:tc>
      </w:tr>
      <w:tr w:rsidR="00E665BF" w:rsidRPr="00192E28" w14:paraId="404C5041" w14:textId="77777777" w:rsidTr="00E665BF">
        <w:trPr>
          <w:trHeight w:val="46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9CB58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AA67D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1FA19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4987A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24 2 00 02400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A62DB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F19A4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77740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6C7D0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1,1</w:t>
            </w:r>
          </w:p>
        </w:tc>
      </w:tr>
      <w:tr w:rsidR="00E665BF" w:rsidRPr="00192E28" w14:paraId="4C142604" w14:textId="77777777" w:rsidTr="00E665BF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F9159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7E4F7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7A535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9B50D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24 2 00 02400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3828C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411FE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33502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5719A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1,1</w:t>
            </w:r>
          </w:p>
        </w:tc>
      </w:tr>
      <w:tr w:rsidR="00E665BF" w:rsidRPr="00192E28" w14:paraId="2191FF22" w14:textId="77777777" w:rsidTr="00E665BF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35812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6849A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9EE85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57B5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24 2 00 02400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8A1B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850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BEEFF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C8787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8062F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1,1</w:t>
            </w:r>
          </w:p>
        </w:tc>
      </w:tr>
      <w:tr w:rsidR="00E665BF" w:rsidRPr="00192E28" w14:paraId="3010663B" w14:textId="77777777" w:rsidTr="00E665BF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58ED2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4F576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9B4B7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6AC45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B9A19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39269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4C479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23963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16,8</w:t>
            </w:r>
          </w:p>
        </w:tc>
      </w:tr>
      <w:tr w:rsidR="00E665BF" w:rsidRPr="00192E28" w14:paraId="74129B86" w14:textId="77777777" w:rsidTr="00E665BF">
        <w:trPr>
          <w:trHeight w:val="46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EA20E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BA48B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4177B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58742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2B624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253D9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7A4B1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5F3B1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16,8</w:t>
            </w:r>
          </w:p>
        </w:tc>
      </w:tr>
      <w:tr w:rsidR="00E665BF" w:rsidRPr="00192E28" w14:paraId="7F449A60" w14:textId="77777777" w:rsidTr="00E665BF">
        <w:trPr>
          <w:trHeight w:val="136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555CD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Межбюджетные трансферты бюджету муниципального района, передаваемые из бюджетов поселений на осуществление переданных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93F29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8EFBF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242C9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26 2 00 05400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EF09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71A31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48F42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8BF6D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16,8</w:t>
            </w:r>
          </w:p>
        </w:tc>
      </w:tr>
      <w:tr w:rsidR="00E665BF" w:rsidRPr="00192E28" w14:paraId="7074CF54" w14:textId="77777777" w:rsidTr="00E665BF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356A8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00F38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4CD48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41966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26 2 00 05400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F3A83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500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4B955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6FAEC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5121D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16,8</w:t>
            </w:r>
          </w:p>
        </w:tc>
      </w:tr>
      <w:tr w:rsidR="00E665BF" w:rsidRPr="00192E28" w14:paraId="626010C0" w14:textId="77777777" w:rsidTr="00E665BF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2BFD4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5FAAA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E0CA5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7FB52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26 2 00 05400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1496A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540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A2C12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969BC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A17CE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16,8</w:t>
            </w:r>
          </w:p>
        </w:tc>
      </w:tr>
      <w:tr w:rsidR="00E665BF" w:rsidRPr="00192E28" w14:paraId="6B69819B" w14:textId="77777777" w:rsidTr="00E665BF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F8A91" w14:textId="77777777" w:rsidR="00E665BF" w:rsidRPr="00192E28" w:rsidRDefault="00E665BF" w:rsidP="00E665BF">
            <w:pPr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396F8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38E13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E2A8C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306D0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93E1E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93,7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0D599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94,6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F1A1B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98,2</w:t>
            </w:r>
          </w:p>
        </w:tc>
      </w:tr>
      <w:tr w:rsidR="00E665BF" w:rsidRPr="00192E28" w14:paraId="77768DAE" w14:textId="77777777" w:rsidTr="00E665BF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E04A1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46EED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05D27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27FF3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384DD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CE83B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93,7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E006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94,6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00FB0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98,2</w:t>
            </w:r>
          </w:p>
        </w:tc>
      </w:tr>
      <w:tr w:rsidR="00E665BF" w:rsidRPr="00192E28" w14:paraId="1BA113A2" w14:textId="77777777" w:rsidTr="00E665BF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635A4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Расходы за счёт межбюджетных трансфертов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4831C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69B4B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06916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28 0 00 00000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C267E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D7DC7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93,7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EF224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94,6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C276B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98,2</w:t>
            </w:r>
          </w:p>
        </w:tc>
      </w:tr>
      <w:tr w:rsidR="00E665BF" w:rsidRPr="00192E28" w14:paraId="420C3040" w14:textId="77777777" w:rsidTr="00E665BF">
        <w:trPr>
          <w:trHeight w:val="9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AE693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Осуществление органами местного самоуправления переданных государственных полномочий за счёт субвенций федерального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C5C23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7702D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73070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28 1 00 00000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9F41C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68B38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93,7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7D442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94,6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6DDEB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98,2</w:t>
            </w:r>
          </w:p>
        </w:tc>
      </w:tr>
      <w:tr w:rsidR="00E665BF" w:rsidRPr="00192E28" w14:paraId="6BA64E62" w14:textId="77777777" w:rsidTr="00E665BF">
        <w:trPr>
          <w:trHeight w:val="6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3E3B6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39C80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7BD1A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E9025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28 1 00 51180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CC577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040F8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93,7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942AA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94,6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F1BB1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98,2</w:t>
            </w:r>
          </w:p>
        </w:tc>
      </w:tr>
      <w:tr w:rsidR="00E665BF" w:rsidRPr="00192E28" w14:paraId="03E4786D" w14:textId="77777777" w:rsidTr="00E665BF">
        <w:trPr>
          <w:trHeight w:val="114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9F3D2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BA0A0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DCBBB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D81D9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28 1 00 51180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B5586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CBA89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D1733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FDBEA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97,4</w:t>
            </w:r>
          </w:p>
        </w:tc>
      </w:tr>
      <w:tr w:rsidR="00E665BF" w:rsidRPr="00192E28" w14:paraId="79F2FEE8" w14:textId="77777777" w:rsidTr="00E665BF">
        <w:trPr>
          <w:trHeight w:val="46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CADF5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A9155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63123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7DB97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28 1 00 51180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FFB76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E9BE8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FFC68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2F58E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97,4</w:t>
            </w:r>
          </w:p>
        </w:tc>
      </w:tr>
      <w:tr w:rsidR="00E665BF" w:rsidRPr="00192E28" w14:paraId="411E52E9" w14:textId="77777777" w:rsidTr="00E665BF">
        <w:trPr>
          <w:trHeight w:val="46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9FE91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7FD48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C8FB2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15FA6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28 1 00 51180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F6827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B7BF4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F2D0A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F939B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0,8</w:t>
            </w:r>
          </w:p>
        </w:tc>
      </w:tr>
      <w:tr w:rsidR="00E665BF" w:rsidRPr="00192E28" w14:paraId="78311AEF" w14:textId="77777777" w:rsidTr="00E665BF">
        <w:trPr>
          <w:trHeight w:val="6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F97ED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42C6C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91675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F5D92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28 1 00 51180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5866E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2DC03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F45D1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63DE3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0,8</w:t>
            </w:r>
          </w:p>
        </w:tc>
      </w:tr>
      <w:tr w:rsidR="00E665BF" w:rsidRPr="00192E28" w14:paraId="59A4F29D" w14:textId="77777777" w:rsidTr="00E665BF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32B21" w14:textId="77777777" w:rsidR="00E665BF" w:rsidRPr="00192E28" w:rsidRDefault="00E665BF" w:rsidP="00E665BF">
            <w:pPr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A3E78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B6541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8120E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979B5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EC755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487,8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1D2A9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B7283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92E28" w:rsidRPr="00192E28" w14:paraId="791F66B4" w14:textId="77777777" w:rsidTr="00E665BF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F42D2" w14:textId="77777777" w:rsid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Дорожное хозяйство</w:t>
            </w:r>
          </w:p>
          <w:p w14:paraId="27FC67E0" w14:textId="3483246B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9B300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4CA6F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6F072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32374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3CB1E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487,8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41DA7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2951E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</w:tr>
      <w:tr w:rsidR="00E665BF" w:rsidRPr="00192E28" w14:paraId="10019582" w14:textId="77777777" w:rsidTr="00E665BF">
        <w:trPr>
          <w:trHeight w:val="136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7979A" w14:textId="77777777" w:rsidR="00F05611" w:rsidRDefault="00192E28" w:rsidP="00192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Муниципальная программа </w:t>
            </w:r>
          </w:p>
          <w:p w14:paraId="44B3FA2E" w14:textId="0C3FB8C1" w:rsidR="00E665BF" w:rsidRPr="00192E28" w:rsidRDefault="00192E28" w:rsidP="00192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E665BF" w:rsidRPr="00192E28">
              <w:rPr>
                <w:sz w:val="18"/>
                <w:szCs w:val="18"/>
              </w:rPr>
              <w:t>Ремонт и содержание автомобильных дорог общего пользования в границах населенных пунктов Гвардейского муниципального образования Красноармейского муниципального района Саратовской области в 2021-2023 годы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19B0A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5B0CA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C0D46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612BF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9D478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487,8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8EA72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6E2A5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</w:tr>
      <w:tr w:rsidR="00E665BF" w:rsidRPr="00192E28" w14:paraId="7188254C" w14:textId="77777777" w:rsidTr="00E665BF">
        <w:trPr>
          <w:trHeight w:val="6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14D3B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Основное мероприятие «Ремонт и содержание автомобильных дорог общего пользования в границах населенных пунктов Гвардейского МО»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CA255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C5ECF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E136C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71 0 01 00000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C097A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44EBB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487,8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D4BBB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EF8B6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</w:tr>
      <w:tr w:rsidR="00E665BF" w:rsidRPr="00192E28" w14:paraId="5567E9DA" w14:textId="77777777" w:rsidTr="00E665BF">
        <w:trPr>
          <w:trHeight w:val="9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BC3E2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Осуществление дорожной деятельности за счёт средств муниципального дорожного фонда района в соответствии с заключенными соглашениями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65E89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598C4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27FBB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71 0 01 05200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AEB52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28015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487,8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8708F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2EA01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</w:tr>
      <w:tr w:rsidR="00E665BF" w:rsidRPr="00192E28" w14:paraId="7067B18E" w14:textId="77777777" w:rsidTr="00E665BF">
        <w:trPr>
          <w:trHeight w:val="46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32099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63D3C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814B7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F9C3B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71 0 01 05200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93E8E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18D20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487,8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FDFAA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44AD6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</w:tr>
      <w:tr w:rsidR="00E665BF" w:rsidRPr="00192E28" w14:paraId="702EDE84" w14:textId="77777777" w:rsidTr="00E665BF">
        <w:trPr>
          <w:trHeight w:val="6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38F2B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844C0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27BAD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F7456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71 0 01 05200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EF4EF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77208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487,8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E6477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0EE9E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</w:tr>
      <w:tr w:rsidR="00E665BF" w:rsidRPr="00192E28" w14:paraId="51C5B88B" w14:textId="77777777" w:rsidTr="00E665BF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85B1E" w14:textId="77777777" w:rsidR="00F05611" w:rsidRDefault="00E665BF" w:rsidP="00E665BF">
            <w:pPr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 xml:space="preserve">Жилищно-коммунальное </w:t>
            </w:r>
          </w:p>
          <w:p w14:paraId="511B53DB" w14:textId="1F0C5502" w:rsidR="00E665BF" w:rsidRPr="00192E28" w:rsidRDefault="00E665BF" w:rsidP="00E665BF">
            <w:pPr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CD399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E62A9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BAB35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40AD6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093E0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63,6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5D3F0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076AE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92E28" w:rsidRPr="00192E28" w14:paraId="23E52B81" w14:textId="77777777" w:rsidTr="00E665BF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58357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C6816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1F8C5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1833F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4CE05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07041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63,6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F50AB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68EE7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</w:tr>
      <w:tr w:rsidR="00E665BF" w:rsidRPr="00192E28" w14:paraId="6BD35523" w14:textId="77777777" w:rsidTr="00E665BF">
        <w:trPr>
          <w:trHeight w:val="114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5EFAA" w14:textId="77777777" w:rsidR="00F05611" w:rsidRDefault="00192E28" w:rsidP="00192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</w:t>
            </w:r>
          </w:p>
          <w:p w14:paraId="29C2C9CF" w14:textId="4568209A" w:rsidR="00E665BF" w:rsidRPr="00192E28" w:rsidRDefault="00192E28" w:rsidP="00192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E665BF" w:rsidRPr="00192E28">
              <w:rPr>
                <w:sz w:val="18"/>
                <w:szCs w:val="18"/>
              </w:rPr>
              <w:t>Комплексное благоустройство территории Гвардейского муниципального образования Красноармейского муниципального района Саратовской области на 2021-2023 годы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4CACA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470E4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B9593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5EB77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6FD82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63,6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856CA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6792B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</w:tr>
      <w:tr w:rsidR="00E665BF" w:rsidRPr="00192E28" w14:paraId="23A5A7CA" w14:textId="77777777" w:rsidTr="00E665BF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1D886" w14:textId="77777777" w:rsid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 xml:space="preserve">Основное мероприятие </w:t>
            </w:r>
          </w:p>
          <w:p w14:paraId="25761CD9" w14:textId="218C6D31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«Уличное освещение»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D717F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7E59C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06EA9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72 0 01 00000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20CD5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30D24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38,6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BECAF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39770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</w:tr>
      <w:tr w:rsidR="00E665BF" w:rsidRPr="00192E28" w14:paraId="1ABA91C1" w14:textId="77777777" w:rsidTr="00E665BF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2C3C8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D8980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0D608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FC546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72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FFC7F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68DE5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38,6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E6A7A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78D75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</w:tr>
      <w:tr w:rsidR="00E665BF" w:rsidRPr="00192E28" w14:paraId="32FF4DF1" w14:textId="77777777" w:rsidTr="00E665BF">
        <w:trPr>
          <w:trHeight w:val="46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66133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B8AF7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EEA5E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1F151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72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369BE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C9C80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38,6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CCBB7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01701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</w:tr>
      <w:tr w:rsidR="00E665BF" w:rsidRPr="00192E28" w14:paraId="4E385CEB" w14:textId="77777777" w:rsidTr="00E665BF">
        <w:trPr>
          <w:trHeight w:val="6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DE275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5560E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32FBA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AC7D7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72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151B5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854FC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38,6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12548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01DEA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</w:tr>
      <w:tr w:rsidR="00E665BF" w:rsidRPr="00192E28" w14:paraId="35D05428" w14:textId="77777777" w:rsidTr="00E665BF">
        <w:trPr>
          <w:trHeight w:val="46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18513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Основное мероприятие «Прочие мероприятия по благоустройству»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B24B6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C28CB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C2F3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72 0 04 00000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49788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5F92D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4F2BD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109C3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</w:tr>
      <w:tr w:rsidR="00E665BF" w:rsidRPr="00192E28" w14:paraId="278F04B8" w14:textId="77777777" w:rsidTr="00E665BF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965F7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969A0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62877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B5B7C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72 0 04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1806F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8FABD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80B62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9AFEE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</w:tr>
      <w:tr w:rsidR="00E665BF" w:rsidRPr="00192E28" w14:paraId="56F3575F" w14:textId="77777777" w:rsidTr="00E665BF">
        <w:trPr>
          <w:trHeight w:val="46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4D6B8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E1C73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625D2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5AC0D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72 0 04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6427E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1B877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E54CC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7C5FD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</w:tr>
      <w:tr w:rsidR="00E665BF" w:rsidRPr="00192E28" w14:paraId="05CF59CF" w14:textId="77777777" w:rsidTr="00E665BF">
        <w:trPr>
          <w:trHeight w:val="6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BB6E5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451CC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2DA72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3315C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72 0 04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990A1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E5425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ED93F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11C80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</w:tr>
      <w:tr w:rsidR="00E665BF" w:rsidRPr="00192E28" w14:paraId="5DA9B175" w14:textId="77777777" w:rsidTr="00E665BF">
        <w:trPr>
          <w:trHeight w:val="255"/>
        </w:trPr>
        <w:tc>
          <w:tcPr>
            <w:tcW w:w="6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4FEB0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B9164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548B9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53,7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3BF2C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81,8</w:t>
            </w:r>
          </w:p>
        </w:tc>
      </w:tr>
      <w:tr w:rsidR="00E665BF" w:rsidRPr="00192E28" w14:paraId="09BF9482" w14:textId="77777777" w:rsidTr="00E665BF">
        <w:trPr>
          <w:trHeight w:val="255"/>
        </w:trPr>
        <w:tc>
          <w:tcPr>
            <w:tcW w:w="6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9B15D" w14:textId="77777777" w:rsidR="00E665BF" w:rsidRPr="00192E28" w:rsidRDefault="00E665BF" w:rsidP="00E665BF">
            <w:pPr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63126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2 722,1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85C05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2 159,1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EDDCA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1 701,5</w:t>
            </w:r>
          </w:p>
        </w:tc>
      </w:tr>
    </w:tbl>
    <w:p w14:paraId="15B0F81A" w14:textId="77777777" w:rsidR="00E665BF" w:rsidRPr="00192E28" w:rsidRDefault="00E665BF" w:rsidP="00E665BF">
      <w:pPr>
        <w:ind w:left="5040"/>
      </w:pPr>
    </w:p>
    <w:p w14:paraId="412AABC0" w14:textId="77777777" w:rsidR="00E665BF" w:rsidRPr="00E665BF" w:rsidRDefault="00E665BF" w:rsidP="00E665BF">
      <w:pPr>
        <w:ind w:left="5040"/>
        <w:rPr>
          <w:color w:val="FF0000"/>
        </w:rPr>
      </w:pPr>
    </w:p>
    <w:p w14:paraId="1D0BC855" w14:textId="77777777" w:rsidR="00E665BF" w:rsidRPr="00E665BF" w:rsidRDefault="00E665BF" w:rsidP="00E665BF">
      <w:pPr>
        <w:ind w:left="5040"/>
        <w:rPr>
          <w:color w:val="FF0000"/>
        </w:rPr>
      </w:pPr>
    </w:p>
    <w:p w14:paraId="681127B6" w14:textId="77777777" w:rsidR="00E665BF" w:rsidRDefault="00E665BF" w:rsidP="00E665BF">
      <w:pPr>
        <w:ind w:left="5040"/>
        <w:rPr>
          <w:color w:val="FF0000"/>
        </w:rPr>
      </w:pPr>
    </w:p>
    <w:p w14:paraId="1384C30B" w14:textId="77777777" w:rsidR="00192E28" w:rsidRDefault="00192E28" w:rsidP="00E665BF">
      <w:pPr>
        <w:ind w:left="5040"/>
        <w:rPr>
          <w:color w:val="FF0000"/>
        </w:rPr>
      </w:pPr>
    </w:p>
    <w:p w14:paraId="673B2754" w14:textId="77777777" w:rsidR="00192E28" w:rsidRDefault="00192E28" w:rsidP="00E665BF">
      <w:pPr>
        <w:ind w:left="5040"/>
        <w:rPr>
          <w:color w:val="FF0000"/>
        </w:rPr>
      </w:pPr>
    </w:p>
    <w:p w14:paraId="6360B368" w14:textId="77777777" w:rsidR="00192E28" w:rsidRDefault="00192E28" w:rsidP="00E665BF">
      <w:pPr>
        <w:ind w:left="5040"/>
        <w:rPr>
          <w:color w:val="FF0000"/>
        </w:rPr>
      </w:pPr>
    </w:p>
    <w:p w14:paraId="07FE851D" w14:textId="77777777" w:rsidR="00F05611" w:rsidRDefault="00F05611" w:rsidP="00E665BF">
      <w:pPr>
        <w:ind w:left="5040"/>
        <w:rPr>
          <w:color w:val="FF0000"/>
        </w:rPr>
      </w:pPr>
    </w:p>
    <w:p w14:paraId="4A4552D2" w14:textId="77777777" w:rsidR="00F05611" w:rsidRPr="00E665BF" w:rsidRDefault="00F05611" w:rsidP="00E665BF">
      <w:pPr>
        <w:ind w:left="5040"/>
        <w:rPr>
          <w:color w:val="FF0000"/>
        </w:rPr>
      </w:pPr>
    </w:p>
    <w:p w14:paraId="2DA8C1C9" w14:textId="56B5040E" w:rsidR="00E665BF" w:rsidRPr="00E665BF" w:rsidRDefault="00E665BF" w:rsidP="00E665BF">
      <w:pPr>
        <w:spacing w:line="0" w:lineRule="atLeast"/>
        <w:jc w:val="center"/>
        <w:rPr>
          <w:sz w:val="22"/>
          <w:szCs w:val="22"/>
        </w:rPr>
      </w:pPr>
      <w:r w:rsidRPr="00F05611">
        <w:rPr>
          <w:sz w:val="22"/>
          <w:szCs w:val="22"/>
        </w:rPr>
        <w:lastRenderedPageBreak/>
        <w:t xml:space="preserve">                                                               </w:t>
      </w:r>
      <w:r w:rsidRPr="00E665BF">
        <w:rPr>
          <w:sz w:val="22"/>
          <w:szCs w:val="22"/>
        </w:rPr>
        <w:t xml:space="preserve">Приложение </w:t>
      </w:r>
      <w:r w:rsidRPr="00F05611">
        <w:rPr>
          <w:sz w:val="22"/>
          <w:szCs w:val="22"/>
        </w:rPr>
        <w:t>7</w:t>
      </w:r>
      <w:r w:rsidRPr="00E665BF">
        <w:rPr>
          <w:sz w:val="22"/>
          <w:szCs w:val="22"/>
        </w:rPr>
        <w:t xml:space="preserve"> к решению Совета </w:t>
      </w:r>
    </w:p>
    <w:p w14:paraId="3E1F096C" w14:textId="77777777" w:rsidR="00E665BF" w:rsidRPr="00E665BF" w:rsidRDefault="00E665BF" w:rsidP="00E665BF">
      <w:pPr>
        <w:spacing w:line="0" w:lineRule="atLeast"/>
        <w:jc w:val="center"/>
        <w:rPr>
          <w:sz w:val="22"/>
          <w:szCs w:val="22"/>
        </w:rPr>
      </w:pPr>
      <w:r w:rsidRPr="00E665BF">
        <w:rPr>
          <w:sz w:val="22"/>
          <w:szCs w:val="22"/>
        </w:rPr>
        <w:t xml:space="preserve">                                                                                 Гвардейского муниципального образования</w:t>
      </w:r>
    </w:p>
    <w:p w14:paraId="47B94010" w14:textId="77777777" w:rsidR="00E665BF" w:rsidRPr="00E665BF" w:rsidRDefault="00E665BF" w:rsidP="00E665BF">
      <w:pPr>
        <w:spacing w:line="0" w:lineRule="atLeast"/>
        <w:rPr>
          <w:sz w:val="22"/>
          <w:szCs w:val="22"/>
        </w:rPr>
      </w:pPr>
      <w:r w:rsidRPr="00E665BF">
        <w:rPr>
          <w:sz w:val="22"/>
          <w:szCs w:val="22"/>
        </w:rPr>
        <w:t xml:space="preserve">                                                                                        Красноармейского муниципального района</w:t>
      </w:r>
    </w:p>
    <w:p w14:paraId="28DB78C3" w14:textId="77777777" w:rsidR="00E665BF" w:rsidRDefault="00E665BF" w:rsidP="00E665BF">
      <w:pPr>
        <w:snapToGrid w:val="0"/>
        <w:spacing w:line="0" w:lineRule="atLeast"/>
        <w:rPr>
          <w:sz w:val="22"/>
          <w:szCs w:val="22"/>
        </w:rPr>
      </w:pPr>
      <w:r w:rsidRPr="00E665BF">
        <w:rPr>
          <w:sz w:val="22"/>
          <w:szCs w:val="22"/>
        </w:rPr>
        <w:t xml:space="preserve">                                                                                        Саратовской области от 25.12.2020. № 35</w:t>
      </w:r>
    </w:p>
    <w:p w14:paraId="6B83A6E8" w14:textId="77777777" w:rsidR="00E665BF" w:rsidRPr="00E665BF" w:rsidRDefault="00E665BF" w:rsidP="00E665BF">
      <w:pPr>
        <w:ind w:left="5040"/>
        <w:rPr>
          <w:color w:val="FF0000"/>
        </w:rPr>
      </w:pPr>
    </w:p>
    <w:p w14:paraId="34A70718" w14:textId="77777777" w:rsidR="00E665BF" w:rsidRPr="00E665BF" w:rsidRDefault="00E665BF" w:rsidP="00E665BF">
      <w:pPr>
        <w:ind w:left="5040"/>
        <w:rPr>
          <w:color w:val="FF0000"/>
        </w:rPr>
      </w:pPr>
    </w:p>
    <w:p w14:paraId="26FF395E" w14:textId="77777777" w:rsidR="00E665BF" w:rsidRPr="00192E28" w:rsidRDefault="00E665BF" w:rsidP="00E665BF">
      <w:pPr>
        <w:ind w:left="708"/>
        <w:jc w:val="center"/>
        <w:rPr>
          <w:b/>
          <w:sz w:val="28"/>
          <w:szCs w:val="28"/>
        </w:rPr>
      </w:pPr>
      <w:r w:rsidRPr="00192E28">
        <w:rPr>
          <w:b/>
          <w:sz w:val="28"/>
          <w:szCs w:val="28"/>
        </w:rPr>
        <w:t xml:space="preserve">Распределение бюджетных ассигнований по целевым статьям </w:t>
      </w:r>
    </w:p>
    <w:p w14:paraId="2848A5D0" w14:textId="77777777" w:rsidR="00E665BF" w:rsidRPr="00192E28" w:rsidRDefault="00E665BF" w:rsidP="00E665BF">
      <w:pPr>
        <w:ind w:left="708"/>
        <w:jc w:val="center"/>
        <w:rPr>
          <w:b/>
          <w:sz w:val="28"/>
          <w:szCs w:val="28"/>
        </w:rPr>
      </w:pPr>
      <w:r w:rsidRPr="00192E28">
        <w:rPr>
          <w:b/>
          <w:sz w:val="28"/>
          <w:szCs w:val="28"/>
        </w:rPr>
        <w:t xml:space="preserve">(муниципальным программам и непрограммным направлениям </w:t>
      </w:r>
    </w:p>
    <w:p w14:paraId="060DEE2A" w14:textId="77777777" w:rsidR="00E665BF" w:rsidRPr="00192E28" w:rsidRDefault="00E665BF" w:rsidP="00E665BF">
      <w:pPr>
        <w:ind w:left="708"/>
        <w:jc w:val="center"/>
        <w:rPr>
          <w:b/>
          <w:sz w:val="28"/>
          <w:szCs w:val="28"/>
        </w:rPr>
      </w:pPr>
      <w:r w:rsidRPr="00192E28">
        <w:rPr>
          <w:b/>
          <w:sz w:val="28"/>
          <w:szCs w:val="28"/>
        </w:rPr>
        <w:t xml:space="preserve">деятельности), группам и подгруппам видов расходов классификации расходов бюджета Гвардейского муниципального образования </w:t>
      </w:r>
    </w:p>
    <w:p w14:paraId="5F766D50" w14:textId="77777777" w:rsidR="00E665BF" w:rsidRPr="00192E28" w:rsidRDefault="00E665BF" w:rsidP="00E665BF">
      <w:pPr>
        <w:ind w:left="708"/>
        <w:jc w:val="center"/>
        <w:rPr>
          <w:b/>
          <w:sz w:val="28"/>
          <w:szCs w:val="28"/>
        </w:rPr>
      </w:pPr>
      <w:r w:rsidRPr="00192E28">
        <w:rPr>
          <w:b/>
          <w:sz w:val="28"/>
          <w:szCs w:val="28"/>
        </w:rPr>
        <w:t xml:space="preserve">Красноармейского муниципального района Саратовской области </w:t>
      </w:r>
    </w:p>
    <w:p w14:paraId="5D4C8EC5" w14:textId="77777777" w:rsidR="00E665BF" w:rsidRPr="00192E28" w:rsidRDefault="00E665BF" w:rsidP="00E665BF">
      <w:pPr>
        <w:jc w:val="center"/>
        <w:rPr>
          <w:b/>
        </w:rPr>
      </w:pPr>
      <w:r w:rsidRPr="00192E28">
        <w:rPr>
          <w:b/>
          <w:sz w:val="28"/>
          <w:szCs w:val="28"/>
        </w:rPr>
        <w:t xml:space="preserve">на </w:t>
      </w:r>
      <w:r w:rsidRPr="00192E28">
        <w:rPr>
          <w:b/>
          <w:bCs/>
          <w:sz w:val="28"/>
          <w:szCs w:val="28"/>
        </w:rPr>
        <w:t>2021 год и на плановый период 2022 и 2023 годов</w:t>
      </w:r>
      <w:r w:rsidRPr="00192E28">
        <w:rPr>
          <w:b/>
        </w:rPr>
        <w:t xml:space="preserve"> </w:t>
      </w:r>
    </w:p>
    <w:p w14:paraId="0F24E8FC" w14:textId="77777777" w:rsidR="00192E28" w:rsidRPr="00192E28" w:rsidRDefault="00192E28" w:rsidP="00E665BF">
      <w:pPr>
        <w:jc w:val="center"/>
        <w:rPr>
          <w:b/>
        </w:rPr>
      </w:pPr>
    </w:p>
    <w:p w14:paraId="7F215F32" w14:textId="2693CCCF" w:rsidR="00E665BF" w:rsidRPr="00192E28" w:rsidRDefault="00E665BF" w:rsidP="00192E28">
      <w:pPr>
        <w:jc w:val="right"/>
      </w:pPr>
      <w:r w:rsidRPr="00192E28">
        <w:t xml:space="preserve"> (тыс. руб.)</w:t>
      </w:r>
    </w:p>
    <w:tbl>
      <w:tblPr>
        <w:tblW w:w="9835" w:type="dxa"/>
        <w:tblInd w:w="93" w:type="dxa"/>
        <w:tblLook w:val="0000" w:firstRow="0" w:lastRow="0" w:firstColumn="0" w:lastColumn="0" w:noHBand="0" w:noVBand="0"/>
      </w:tblPr>
      <w:tblGrid>
        <w:gridCol w:w="4695"/>
        <w:gridCol w:w="1300"/>
        <w:gridCol w:w="980"/>
        <w:gridCol w:w="940"/>
        <w:gridCol w:w="960"/>
        <w:gridCol w:w="960"/>
      </w:tblGrid>
      <w:tr w:rsidR="00E665BF" w:rsidRPr="00192E28" w14:paraId="7FCC3456" w14:textId="77777777" w:rsidTr="00E665BF">
        <w:trPr>
          <w:trHeight w:val="300"/>
        </w:trPr>
        <w:tc>
          <w:tcPr>
            <w:tcW w:w="4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DF6A7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3750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DF51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DE571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7F0AC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8E169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2023 год</w:t>
            </w:r>
          </w:p>
        </w:tc>
      </w:tr>
      <w:tr w:rsidR="00E665BF" w:rsidRPr="00192E28" w14:paraId="19A9CBE6" w14:textId="77777777" w:rsidTr="00E665BF">
        <w:trPr>
          <w:trHeight w:val="402"/>
        </w:trPr>
        <w:tc>
          <w:tcPr>
            <w:tcW w:w="4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B41D" w14:textId="77777777" w:rsidR="00E665BF" w:rsidRPr="00192E28" w:rsidRDefault="00E665BF" w:rsidP="00E665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9387" w14:textId="77777777" w:rsidR="00E665BF" w:rsidRPr="00192E28" w:rsidRDefault="00E665BF" w:rsidP="00E665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7776" w14:textId="77777777" w:rsidR="00E665BF" w:rsidRPr="00192E28" w:rsidRDefault="00E665BF" w:rsidP="00E665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C668" w14:textId="77777777" w:rsidR="00E665BF" w:rsidRPr="00192E28" w:rsidRDefault="00E665BF" w:rsidP="00E665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43C4" w14:textId="77777777" w:rsidR="00E665BF" w:rsidRPr="00192E28" w:rsidRDefault="00E665BF" w:rsidP="00E665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BB0D" w14:textId="77777777" w:rsidR="00E665BF" w:rsidRPr="00192E28" w:rsidRDefault="00E665BF" w:rsidP="00E665B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665BF" w:rsidRPr="00192E28" w14:paraId="177851E4" w14:textId="77777777" w:rsidTr="00E665BF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FF8DE" w14:textId="77777777" w:rsidR="00E665BF" w:rsidRPr="00192E28" w:rsidRDefault="00E665BF" w:rsidP="00E665BF">
            <w:pPr>
              <w:jc w:val="center"/>
              <w:rPr>
                <w:b/>
                <w:bCs/>
                <w:sz w:val="16"/>
                <w:szCs w:val="16"/>
              </w:rPr>
            </w:pPr>
            <w:r w:rsidRPr="00192E2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B2CF8" w14:textId="77777777" w:rsidR="00E665BF" w:rsidRPr="00192E28" w:rsidRDefault="00E665BF" w:rsidP="00E665BF">
            <w:pPr>
              <w:jc w:val="center"/>
              <w:rPr>
                <w:b/>
                <w:bCs/>
                <w:sz w:val="16"/>
                <w:szCs w:val="16"/>
              </w:rPr>
            </w:pPr>
            <w:r w:rsidRPr="00192E2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91B83" w14:textId="77777777" w:rsidR="00E665BF" w:rsidRPr="00192E28" w:rsidRDefault="00E665BF" w:rsidP="00E665BF">
            <w:pPr>
              <w:jc w:val="center"/>
              <w:rPr>
                <w:b/>
                <w:bCs/>
                <w:sz w:val="16"/>
                <w:szCs w:val="16"/>
              </w:rPr>
            </w:pPr>
            <w:r w:rsidRPr="00192E2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115FB" w14:textId="77777777" w:rsidR="00E665BF" w:rsidRPr="00192E28" w:rsidRDefault="00E665BF" w:rsidP="00E665BF">
            <w:pPr>
              <w:jc w:val="center"/>
              <w:rPr>
                <w:b/>
                <w:bCs/>
                <w:sz w:val="16"/>
                <w:szCs w:val="16"/>
              </w:rPr>
            </w:pPr>
            <w:r w:rsidRPr="00192E28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50A28" w14:textId="77777777" w:rsidR="00E665BF" w:rsidRPr="00192E28" w:rsidRDefault="00E665BF" w:rsidP="00E665BF">
            <w:pPr>
              <w:jc w:val="center"/>
              <w:rPr>
                <w:b/>
                <w:bCs/>
                <w:sz w:val="16"/>
                <w:szCs w:val="16"/>
              </w:rPr>
            </w:pPr>
            <w:r w:rsidRPr="00192E28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3A7C7" w14:textId="77777777" w:rsidR="00E665BF" w:rsidRPr="00192E28" w:rsidRDefault="00E665BF" w:rsidP="00E665BF">
            <w:pPr>
              <w:jc w:val="center"/>
              <w:rPr>
                <w:b/>
                <w:bCs/>
                <w:sz w:val="16"/>
                <w:szCs w:val="16"/>
              </w:rPr>
            </w:pPr>
            <w:r w:rsidRPr="00192E28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E665BF" w:rsidRPr="00192E28" w14:paraId="6D0A5FF2" w14:textId="77777777" w:rsidTr="00E665BF">
        <w:trPr>
          <w:trHeight w:val="4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A4E13" w14:textId="77777777" w:rsidR="00E665BF" w:rsidRPr="00192E28" w:rsidRDefault="00E665BF" w:rsidP="00E665BF">
            <w:pPr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21C3A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21 0 00 00000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19125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A1B80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1 354,2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DB5EB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1 357,8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8EFF4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1 361,3</w:t>
            </w:r>
          </w:p>
        </w:tc>
      </w:tr>
      <w:tr w:rsidR="00E665BF" w:rsidRPr="00192E28" w14:paraId="0F7E89AB" w14:textId="77777777" w:rsidTr="00E665BF">
        <w:trPr>
          <w:trHeight w:val="4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FADF1" w14:textId="77777777" w:rsidR="00E665BF" w:rsidRPr="00192E28" w:rsidRDefault="00E665BF" w:rsidP="00E665BF">
            <w:pPr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0C719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21 1 00 00000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2EE09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2B51A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601,9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A5426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601,9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B2E5D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601,9</w:t>
            </w:r>
          </w:p>
        </w:tc>
      </w:tr>
      <w:tr w:rsidR="00E665BF" w:rsidRPr="00192E28" w14:paraId="614E5953" w14:textId="77777777" w:rsidTr="00E665BF">
        <w:trPr>
          <w:trHeight w:val="4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41D8C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E2EB7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21 1 00 01100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31EC9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0EC0B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601,9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C58D5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601,9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8C083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601,9</w:t>
            </w:r>
          </w:p>
        </w:tc>
      </w:tr>
      <w:tr w:rsidR="00E665BF" w:rsidRPr="00192E28" w14:paraId="4C2083BF" w14:textId="77777777" w:rsidTr="00F05611">
        <w:trPr>
          <w:trHeight w:val="903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5A909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2769D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21 1 00 01100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D55A8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BC1BB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601,9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40983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601,9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B39E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601,9</w:t>
            </w:r>
          </w:p>
        </w:tc>
      </w:tr>
      <w:tr w:rsidR="00E665BF" w:rsidRPr="00192E28" w14:paraId="7B6E1A2C" w14:textId="77777777" w:rsidTr="00E665BF">
        <w:trPr>
          <w:trHeight w:val="4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B1DF1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85B14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21 1 00 01100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ACE68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D31D6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601,9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DD893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601,9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A6694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601,9</w:t>
            </w:r>
          </w:p>
        </w:tc>
      </w:tr>
      <w:tr w:rsidR="00E665BF" w:rsidRPr="00192E28" w14:paraId="44DDDFBE" w14:textId="77777777" w:rsidTr="00E665BF">
        <w:trPr>
          <w:trHeight w:val="4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F0517" w14:textId="77777777" w:rsidR="00E665BF" w:rsidRPr="00192E28" w:rsidRDefault="00E665BF" w:rsidP="00E665BF">
            <w:pPr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32DFA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21 2 00 00000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7BBDF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F0ACA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752,3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DCABD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755,9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88F5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759,4</w:t>
            </w:r>
          </w:p>
        </w:tc>
      </w:tr>
      <w:tr w:rsidR="00E665BF" w:rsidRPr="00192E28" w14:paraId="4DDF6E2E" w14:textId="77777777" w:rsidTr="00E665BF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D5378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Обеспечение функций центрального аппарата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7D518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21 2 00 02200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6E3E5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18A6E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751,3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86751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754,9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0789A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758,4</w:t>
            </w:r>
          </w:p>
        </w:tc>
      </w:tr>
      <w:tr w:rsidR="00E665BF" w:rsidRPr="00192E28" w14:paraId="70C8470F" w14:textId="77777777" w:rsidTr="00F05611">
        <w:trPr>
          <w:trHeight w:val="891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2CA6F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CB122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21 2 00 02200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430A8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B658F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717,1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4188E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719,4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EF84C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721,6</w:t>
            </w:r>
          </w:p>
        </w:tc>
      </w:tr>
      <w:tr w:rsidR="00E665BF" w:rsidRPr="00192E28" w14:paraId="5648816A" w14:textId="77777777" w:rsidTr="00E665BF">
        <w:trPr>
          <w:trHeight w:val="4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B0747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32050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21 2 00 02200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B57A8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EA384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717,1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3F6D6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719,4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1618F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721,6</w:t>
            </w:r>
          </w:p>
        </w:tc>
      </w:tr>
      <w:tr w:rsidR="00E665BF" w:rsidRPr="00192E28" w14:paraId="5C1C1970" w14:textId="77777777" w:rsidTr="00E665BF">
        <w:trPr>
          <w:trHeight w:val="4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9B0E0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35465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21 2 00 02200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98A6D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02203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34,2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57939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85906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36,8</w:t>
            </w:r>
          </w:p>
        </w:tc>
      </w:tr>
      <w:tr w:rsidR="00E665BF" w:rsidRPr="00192E28" w14:paraId="2ED74C48" w14:textId="77777777" w:rsidTr="00E665BF">
        <w:trPr>
          <w:trHeight w:val="4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8CADC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B265A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21 2 00 02200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B08A9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81D8D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34,2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2821E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66ED9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36,8</w:t>
            </w:r>
          </w:p>
        </w:tc>
      </w:tr>
      <w:tr w:rsidR="00E665BF" w:rsidRPr="00192E28" w14:paraId="3F4663C3" w14:textId="77777777" w:rsidTr="00F05611">
        <w:trPr>
          <w:trHeight w:val="5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6361C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67C61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21 2 00 04100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E7585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F58D1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F1A2C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BF86E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</w:tr>
      <w:tr w:rsidR="00E665BF" w:rsidRPr="00192E28" w14:paraId="262E385D" w14:textId="77777777" w:rsidTr="00E665BF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DF47A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8AE7C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21 2 00 04100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A8D6E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0B29D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12266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19C84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</w:tr>
      <w:tr w:rsidR="00E665BF" w:rsidRPr="00192E28" w14:paraId="52BB040D" w14:textId="77777777" w:rsidTr="00E665BF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51B67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93388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21 2 00 04100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ABE93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DE2E6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64EB2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5E4E5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</w:tr>
      <w:tr w:rsidR="00E665BF" w:rsidRPr="00192E28" w14:paraId="25A1A6B1" w14:textId="77777777" w:rsidTr="00E665BF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73EE9" w14:textId="77777777" w:rsidR="00E665BF" w:rsidRPr="00192E28" w:rsidRDefault="00E665BF" w:rsidP="00E665BF">
            <w:pPr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568D5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24 0 00 00000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37457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319F4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59,6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7724B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87A1E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2,1</w:t>
            </w:r>
          </w:p>
        </w:tc>
      </w:tr>
      <w:tr w:rsidR="00E665BF" w:rsidRPr="00192E28" w14:paraId="22150810" w14:textId="77777777" w:rsidTr="00E665BF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4AD51" w14:textId="77777777" w:rsidR="00E665BF" w:rsidRPr="00192E28" w:rsidRDefault="00E665BF" w:rsidP="00E665BF">
            <w:pPr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9CE2D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24 1 00 00000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74E58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55012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DB508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6BC5E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E665BF" w:rsidRPr="00192E28" w14:paraId="76D4CA8A" w14:textId="77777777" w:rsidTr="00E665BF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32435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0C949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24 1 00 02500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6F305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6109C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80C03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192AD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</w:tr>
      <w:tr w:rsidR="00E665BF" w:rsidRPr="00192E28" w14:paraId="42C63826" w14:textId="77777777" w:rsidTr="00E665BF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B0C36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06C08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24 1 00 02500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D1E6A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48221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0F99E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4DCC4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</w:tr>
      <w:tr w:rsidR="00E665BF" w:rsidRPr="00192E28" w14:paraId="1138737D" w14:textId="77777777" w:rsidTr="00E665BF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4F33B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3E7B7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24 1 00 02500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D23AF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EC000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88828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C3D4C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</w:tr>
      <w:tr w:rsidR="00E665BF" w:rsidRPr="00192E28" w14:paraId="54559A75" w14:textId="77777777" w:rsidTr="00E665BF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344F2" w14:textId="77777777" w:rsidR="00E665BF" w:rsidRPr="00192E28" w:rsidRDefault="00E665BF" w:rsidP="00E665BF">
            <w:pPr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8DD25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24 2 00 00000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89721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A99CA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ABB31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C145A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1,1</w:t>
            </w:r>
          </w:p>
        </w:tc>
      </w:tr>
      <w:tr w:rsidR="00E665BF" w:rsidRPr="00192E28" w14:paraId="1A1674B9" w14:textId="77777777" w:rsidTr="00E665BF">
        <w:trPr>
          <w:trHeight w:val="4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E073C" w14:textId="77777777" w:rsidR="00F05611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 xml:space="preserve">Взносы в Ассоциацию муниципальных образований </w:t>
            </w:r>
          </w:p>
          <w:p w14:paraId="73136B91" w14:textId="19D8882D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Саратовской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29D8D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24 2 00 02400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2F813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3C02D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05EEE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6AF78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1,1</w:t>
            </w:r>
          </w:p>
        </w:tc>
      </w:tr>
      <w:tr w:rsidR="00E665BF" w:rsidRPr="00192E28" w14:paraId="77A0870D" w14:textId="77777777" w:rsidTr="00E665BF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8A6DC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634F8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24 2 00 02400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AC8EA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A8309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1DBCC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9C753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1,1</w:t>
            </w:r>
          </w:p>
        </w:tc>
      </w:tr>
      <w:tr w:rsidR="00E665BF" w:rsidRPr="00192E28" w14:paraId="49F98E6F" w14:textId="77777777" w:rsidTr="00E665BF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9FDFF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21EA4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24 2 00 02400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E4ED8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3A970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7CFA2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53831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1,1</w:t>
            </w:r>
          </w:p>
        </w:tc>
      </w:tr>
      <w:tr w:rsidR="00E665BF" w:rsidRPr="00192E28" w14:paraId="46D30EAE" w14:textId="77777777" w:rsidTr="00E665BF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A21FA" w14:textId="77777777" w:rsidR="00E665BF" w:rsidRPr="00192E28" w:rsidRDefault="00E665BF" w:rsidP="00E665BF">
            <w:pPr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62BA5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24 6 00 00000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518C8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48133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D8BD8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AC34C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665BF" w:rsidRPr="00192E28" w14:paraId="5D5C34A1" w14:textId="77777777" w:rsidTr="00E665BF">
        <w:trPr>
          <w:trHeight w:val="4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6FB69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7A897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24 6 00 07000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B5A3B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17E2B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237AC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EABA8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</w:tr>
      <w:tr w:rsidR="00E665BF" w:rsidRPr="00192E28" w14:paraId="5BBF2B8C" w14:textId="77777777" w:rsidTr="00E665BF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BF435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4686D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24 6 00 07000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6E8E6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1AE74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E4507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AC974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</w:tr>
      <w:tr w:rsidR="00E665BF" w:rsidRPr="00192E28" w14:paraId="3AAAC6FD" w14:textId="77777777" w:rsidTr="00E665BF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693D8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29438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24 6 00 07000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CFE83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880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CBD15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EB222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4A495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</w:tr>
      <w:tr w:rsidR="00E665BF" w:rsidRPr="00192E28" w14:paraId="34EAC078" w14:textId="77777777" w:rsidTr="00E665BF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0B01A" w14:textId="77777777" w:rsidR="00E665BF" w:rsidRPr="00192E28" w:rsidRDefault="00E665BF" w:rsidP="00E665BF">
            <w:pPr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0A744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26 0 00 00000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DC308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FCFE3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148,2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72A54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147,6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FC3E3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146,7</w:t>
            </w:r>
          </w:p>
        </w:tc>
      </w:tr>
      <w:tr w:rsidR="00E665BF" w:rsidRPr="00192E28" w14:paraId="7443C458" w14:textId="77777777" w:rsidTr="00E665BF">
        <w:trPr>
          <w:trHeight w:val="4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68FBD" w14:textId="77777777" w:rsidR="00E665BF" w:rsidRPr="00192E28" w:rsidRDefault="00E665BF" w:rsidP="00E665BF">
            <w:pPr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51ED4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26 2 00 00000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C6456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20F5C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148,2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40746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147,6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7F3E1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146,7</w:t>
            </w:r>
          </w:p>
        </w:tc>
      </w:tr>
      <w:tr w:rsidR="00E665BF" w:rsidRPr="00192E28" w14:paraId="26CE3C4F" w14:textId="77777777" w:rsidTr="00E665BF">
        <w:trPr>
          <w:trHeight w:val="11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05A5A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Межбюджетные трансферты бюджету муниципального района, передаваемые из бюджетов поселений на осуществление переданных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72E99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26 2 00 05400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37FBF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885E6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148,2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59548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147,6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CC4FF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146,7</w:t>
            </w:r>
          </w:p>
        </w:tc>
      </w:tr>
      <w:tr w:rsidR="00E665BF" w:rsidRPr="00192E28" w14:paraId="5DDDA4BA" w14:textId="77777777" w:rsidTr="00E665BF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C7C17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14C95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26 2 00 05400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3BBE1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B9914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148,2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C754B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147,6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CC710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146,7</w:t>
            </w:r>
          </w:p>
        </w:tc>
      </w:tr>
      <w:tr w:rsidR="00E665BF" w:rsidRPr="00192E28" w14:paraId="01C9E781" w14:textId="77777777" w:rsidTr="00E665BF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54D69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786D1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26 2 00 05400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BD951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CC6A7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148,2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DC06D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147,6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BBB37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146,7</w:t>
            </w:r>
          </w:p>
        </w:tc>
      </w:tr>
      <w:tr w:rsidR="00E665BF" w:rsidRPr="00192E28" w14:paraId="45E78E0F" w14:textId="77777777" w:rsidTr="00E665BF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2EE05" w14:textId="77777777" w:rsidR="00E665BF" w:rsidRPr="00192E28" w:rsidRDefault="00E665BF" w:rsidP="00E665BF">
            <w:pPr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Расходы за счёт межбюджетных трансфертов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20B77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28 0 00 00000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E8FF3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52E34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A3AF5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94,6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4C071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98,2</w:t>
            </w:r>
          </w:p>
        </w:tc>
      </w:tr>
      <w:tr w:rsidR="00E665BF" w:rsidRPr="00192E28" w14:paraId="2BF919E6" w14:textId="77777777" w:rsidTr="00E665BF">
        <w:trPr>
          <w:trHeight w:val="69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1BB93" w14:textId="77777777" w:rsidR="00E665BF" w:rsidRPr="00192E28" w:rsidRDefault="00E665BF" w:rsidP="00E665BF">
            <w:pPr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Осуществление органами местного самоуправления переданных государственных полномочий за счёт субвенций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5E658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28 1 00 00000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2A60A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8D961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80893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94,6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DBAEF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98,2</w:t>
            </w:r>
          </w:p>
        </w:tc>
      </w:tr>
      <w:tr w:rsidR="00E665BF" w:rsidRPr="00192E28" w14:paraId="61B13108" w14:textId="77777777" w:rsidTr="00E665BF">
        <w:trPr>
          <w:trHeight w:val="4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35371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4C316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28 1 00 51180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CDCD6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0E046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8B1CC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94,6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9CD2D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98,2</w:t>
            </w:r>
          </w:p>
        </w:tc>
      </w:tr>
      <w:tr w:rsidR="00E665BF" w:rsidRPr="00192E28" w14:paraId="66CA7AA9" w14:textId="77777777" w:rsidTr="00F05611">
        <w:trPr>
          <w:trHeight w:val="844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2D925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14719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28 1 00 51180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137B6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332B5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93,0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D31AD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93,0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7B795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97,4</w:t>
            </w:r>
          </w:p>
        </w:tc>
      </w:tr>
      <w:tr w:rsidR="00E665BF" w:rsidRPr="00192E28" w14:paraId="4B7BEE2A" w14:textId="77777777" w:rsidTr="00E665BF">
        <w:trPr>
          <w:trHeight w:val="4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093B1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EAF29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28 1 00 51180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2AB23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C2A97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93,0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ACAA1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93,0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C725C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97,4</w:t>
            </w:r>
          </w:p>
        </w:tc>
      </w:tr>
      <w:tr w:rsidR="00E665BF" w:rsidRPr="00192E28" w14:paraId="6B1D0034" w14:textId="77777777" w:rsidTr="00E665BF">
        <w:trPr>
          <w:trHeight w:val="4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CAAAE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CC4DB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28 1 00 51180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8D1E8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9B500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1CDCA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0A3EA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0,8</w:t>
            </w:r>
          </w:p>
        </w:tc>
      </w:tr>
      <w:tr w:rsidR="00E665BF" w:rsidRPr="00192E28" w14:paraId="5E744D87" w14:textId="77777777" w:rsidTr="00E665BF">
        <w:trPr>
          <w:trHeight w:val="4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DAD92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89C6C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28 1 00 51180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5A1AA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7ED12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E9E30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75853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0,8</w:t>
            </w:r>
          </w:p>
        </w:tc>
      </w:tr>
      <w:tr w:rsidR="00E665BF" w:rsidRPr="00192E28" w14:paraId="4959BF8E" w14:textId="77777777" w:rsidTr="00F05611">
        <w:trPr>
          <w:trHeight w:val="976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F2B1B" w14:textId="7FB9540C" w:rsidR="00E665BF" w:rsidRPr="00192E28" w:rsidRDefault="00F05611" w:rsidP="00F056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«</w:t>
            </w:r>
            <w:r w:rsidR="00E665BF" w:rsidRPr="00192E28">
              <w:rPr>
                <w:b/>
                <w:bCs/>
                <w:sz w:val="18"/>
                <w:szCs w:val="18"/>
              </w:rPr>
              <w:t>Ремонт и содержание автомобильных дорог общего пользования в границах населенных пунктов Гвардейского муниципального образования Красноармейского муниципального района Саратовской области в 2021-2023 годы</w:t>
            </w:r>
            <w:r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57656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71 0 00 00000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99EAE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94019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487,8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CAC1E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3B4BE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665BF" w:rsidRPr="00192E28" w14:paraId="529B2581" w14:textId="77777777" w:rsidTr="00E665BF">
        <w:trPr>
          <w:trHeight w:val="69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67EF5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Основное мероприятие «Ремонт и содержание автомобильных дорог общего пользования в границах населенных пунктов Гвардейского МО»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144B5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71 0 01 00000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5CD6F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1AEE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487,8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0DCD3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4659E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</w:tr>
      <w:tr w:rsidR="00E665BF" w:rsidRPr="00192E28" w14:paraId="1D37BEA3" w14:textId="77777777" w:rsidTr="00E665BF">
        <w:trPr>
          <w:trHeight w:val="69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AAE2A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Осуществление дорожной деятельности за счёт средств муниципального дорожного фонда района в соответствии с заключенными соглашениями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8551A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71 0 01 05200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5AA1A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B713F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487,8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47ADE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A6F96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</w:tr>
      <w:tr w:rsidR="00E665BF" w:rsidRPr="00192E28" w14:paraId="671A72E5" w14:textId="77777777" w:rsidTr="00E665BF">
        <w:trPr>
          <w:trHeight w:val="4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9317A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C1359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71 0 01 05200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F2B41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B2200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487,8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4151E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B05CE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</w:tr>
      <w:tr w:rsidR="00E665BF" w:rsidRPr="00192E28" w14:paraId="6F1D5A57" w14:textId="77777777" w:rsidTr="00E665BF">
        <w:trPr>
          <w:trHeight w:val="4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6AAD5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49FF3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71 0 01 05200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8D66A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66FA1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487,8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56C7F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02B64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</w:tr>
      <w:tr w:rsidR="00E665BF" w:rsidRPr="00192E28" w14:paraId="7D5DA659" w14:textId="77777777" w:rsidTr="00F05611">
        <w:trPr>
          <w:trHeight w:val="884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FB297" w14:textId="580221F7" w:rsidR="00E665BF" w:rsidRPr="00192E28" w:rsidRDefault="00F05611" w:rsidP="00F056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«</w:t>
            </w:r>
            <w:r w:rsidR="00E665BF" w:rsidRPr="00192E28">
              <w:rPr>
                <w:b/>
                <w:bCs/>
                <w:sz w:val="18"/>
                <w:szCs w:val="18"/>
              </w:rPr>
              <w:t>Комплексное благоустройство территории Гвардейского муниципального образования Красноармейского муниципального района Саратовской области на 2021-2023 годы</w:t>
            </w:r>
            <w:r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335C7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72 0 00 00000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2F4D9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15B4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63,6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57162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B9204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665BF" w:rsidRPr="00192E28" w14:paraId="15CEC67C" w14:textId="77777777" w:rsidTr="00E665BF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3B120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Основное мероприятие «Уличное освещение»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ED7CA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72 0 01 00000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3EF2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0863C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38,6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A67BD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AA37E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</w:tr>
      <w:tr w:rsidR="00E665BF" w:rsidRPr="00192E28" w14:paraId="13D9E7DB" w14:textId="77777777" w:rsidTr="00E665BF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12EE2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0688C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72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79189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703F9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38,6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01AB6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D74E2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</w:tr>
      <w:tr w:rsidR="00E665BF" w:rsidRPr="00192E28" w14:paraId="65EAFDF2" w14:textId="77777777" w:rsidTr="00E665BF">
        <w:trPr>
          <w:trHeight w:val="4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089A9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DEEB7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72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B9F8D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49920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38,6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31D3E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5AB56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</w:tr>
      <w:tr w:rsidR="00E665BF" w:rsidRPr="00192E28" w14:paraId="13D035A0" w14:textId="77777777" w:rsidTr="00E665BF">
        <w:trPr>
          <w:trHeight w:val="4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D28D9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4D0F2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72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08BAB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AC8A3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38,6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FBA74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0D88C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</w:tr>
      <w:tr w:rsidR="00E665BF" w:rsidRPr="00192E28" w14:paraId="7755A8C5" w14:textId="77777777" w:rsidTr="00E665BF">
        <w:trPr>
          <w:trHeight w:val="4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5E888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Основное мероприятие «Прочие мероприятия по благоустройству»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68618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72 0 04 00000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314A6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BD42F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7EB8A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3C627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</w:tr>
      <w:tr w:rsidR="00E665BF" w:rsidRPr="00192E28" w14:paraId="79E7367A" w14:textId="77777777" w:rsidTr="00E665BF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88F45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D0DBB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72 0 04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4733D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59665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7731E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F1E1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</w:tr>
      <w:tr w:rsidR="00E665BF" w:rsidRPr="00192E28" w14:paraId="7B4418EB" w14:textId="77777777" w:rsidTr="00E665BF">
        <w:trPr>
          <w:trHeight w:val="4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1DC2F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8C646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72 0 04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B450C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49A20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9A362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D8D58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</w:tr>
      <w:tr w:rsidR="00E665BF" w:rsidRPr="00192E28" w14:paraId="7D740BA5" w14:textId="77777777" w:rsidTr="00E665BF">
        <w:trPr>
          <w:trHeight w:val="4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CF929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F9B99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72 0 04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1003F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3252F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67408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4FB1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</w:tr>
      <w:tr w:rsidR="00E665BF" w:rsidRPr="00192E28" w14:paraId="11A37545" w14:textId="77777777" w:rsidTr="00F05611">
        <w:trPr>
          <w:trHeight w:val="103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FAAAE" w14:textId="14BF6DAE" w:rsidR="00E665BF" w:rsidRPr="00192E28" w:rsidRDefault="00F05611" w:rsidP="00F056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«</w:t>
            </w:r>
            <w:r w:rsidR="00E665BF" w:rsidRPr="00192E28">
              <w:rPr>
                <w:b/>
                <w:bCs/>
                <w:sz w:val="18"/>
                <w:szCs w:val="18"/>
              </w:rPr>
              <w:t>Развитие материально-технической базы администрации Гвардейского муниципального образования Красноармейского муниципального района Саратовской области на 2021-2023 годы</w:t>
            </w:r>
            <w:r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3CB38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78 0 00 00000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826C5" w14:textId="77777777" w:rsidR="00E665BF" w:rsidRPr="00192E28" w:rsidRDefault="00E665BF" w:rsidP="00E66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41E1E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515,0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45AD6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503,3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D99D6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11,4</w:t>
            </w:r>
          </w:p>
        </w:tc>
      </w:tr>
      <w:tr w:rsidR="00E665BF" w:rsidRPr="00192E28" w14:paraId="2248B53E" w14:textId="77777777" w:rsidTr="00E665BF">
        <w:trPr>
          <w:trHeight w:val="4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69954" w14:textId="3AA04ED7" w:rsidR="00E665BF" w:rsidRPr="00192E28" w:rsidRDefault="00F05611" w:rsidP="00F05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</w:t>
            </w:r>
            <w:r w:rsidR="00E665BF" w:rsidRPr="00192E28">
              <w:rPr>
                <w:sz w:val="18"/>
                <w:szCs w:val="18"/>
              </w:rPr>
              <w:t>Развитие материально-технической базы администрации Гвардейского МО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50D60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78 0 01 00000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ED7E4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D32A0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515,0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BF413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503,3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4F7A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11,4</w:t>
            </w:r>
          </w:p>
        </w:tc>
      </w:tr>
      <w:tr w:rsidR="00E665BF" w:rsidRPr="00192E28" w14:paraId="611B8F87" w14:textId="77777777" w:rsidTr="00E665BF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DCEA8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DF9A4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78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EF707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770FA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515,0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611D1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503,3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66773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11,4</w:t>
            </w:r>
          </w:p>
        </w:tc>
      </w:tr>
      <w:tr w:rsidR="00E665BF" w:rsidRPr="00192E28" w14:paraId="4411E810" w14:textId="77777777" w:rsidTr="00E665BF">
        <w:trPr>
          <w:trHeight w:val="4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E0555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F7F2C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78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E870A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F4C1F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515,0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811A9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503,3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A5669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11,4</w:t>
            </w:r>
          </w:p>
        </w:tc>
      </w:tr>
      <w:tr w:rsidR="00E665BF" w:rsidRPr="00192E28" w14:paraId="6827840A" w14:textId="77777777" w:rsidTr="00E665BF">
        <w:trPr>
          <w:trHeight w:val="4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0998E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FE46E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78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B35F1" w14:textId="77777777" w:rsidR="00E665BF" w:rsidRPr="00192E28" w:rsidRDefault="00E665BF" w:rsidP="00E665BF">
            <w:pPr>
              <w:jc w:val="center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11A44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515,0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999FD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503,3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55F59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11,4</w:t>
            </w:r>
          </w:p>
        </w:tc>
      </w:tr>
      <w:tr w:rsidR="00E665BF" w:rsidRPr="00192E28" w14:paraId="0256D796" w14:textId="77777777" w:rsidTr="00E665BF">
        <w:trPr>
          <w:trHeight w:val="255"/>
        </w:trPr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F016200" w14:textId="77777777" w:rsidR="00E665BF" w:rsidRPr="00192E28" w:rsidRDefault="00E665BF" w:rsidP="00E665BF">
            <w:pPr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98933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10BEC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53,7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31E85" w14:textId="77777777" w:rsidR="00E665BF" w:rsidRPr="00192E28" w:rsidRDefault="00E665BF" w:rsidP="00E665BF">
            <w:pPr>
              <w:jc w:val="right"/>
              <w:rPr>
                <w:sz w:val="18"/>
                <w:szCs w:val="18"/>
              </w:rPr>
            </w:pPr>
            <w:r w:rsidRPr="00192E28">
              <w:rPr>
                <w:sz w:val="18"/>
                <w:szCs w:val="18"/>
              </w:rPr>
              <w:t>81,8</w:t>
            </w:r>
          </w:p>
        </w:tc>
      </w:tr>
      <w:tr w:rsidR="00E665BF" w:rsidRPr="00192E28" w14:paraId="1BC0A958" w14:textId="77777777" w:rsidTr="00E665BF">
        <w:trPr>
          <w:trHeight w:val="450"/>
        </w:trPr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9942D3" w14:textId="77777777" w:rsidR="00E665BF" w:rsidRPr="00192E28" w:rsidRDefault="00E665BF" w:rsidP="00E665BF">
            <w:pPr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56E60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2 722,1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81B91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2 159,1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6301E" w14:textId="77777777" w:rsidR="00E665BF" w:rsidRPr="00192E28" w:rsidRDefault="00E665BF" w:rsidP="00E665BF">
            <w:pPr>
              <w:jc w:val="right"/>
              <w:rPr>
                <w:b/>
                <w:bCs/>
                <w:sz w:val="18"/>
                <w:szCs w:val="18"/>
              </w:rPr>
            </w:pPr>
            <w:r w:rsidRPr="00192E28">
              <w:rPr>
                <w:b/>
                <w:bCs/>
                <w:sz w:val="18"/>
                <w:szCs w:val="18"/>
              </w:rPr>
              <w:t>1 701,5</w:t>
            </w:r>
          </w:p>
        </w:tc>
      </w:tr>
    </w:tbl>
    <w:p w14:paraId="492D6285" w14:textId="77777777" w:rsidR="00E665BF" w:rsidRPr="00192E28" w:rsidRDefault="00E665BF" w:rsidP="00E665BF">
      <w:pPr>
        <w:ind w:left="5040"/>
      </w:pPr>
    </w:p>
    <w:p w14:paraId="6D296214" w14:textId="77777777" w:rsidR="00E665BF" w:rsidRPr="00E665BF" w:rsidRDefault="00E665BF" w:rsidP="00E665BF">
      <w:pPr>
        <w:ind w:left="5040"/>
        <w:rPr>
          <w:color w:val="FF0000"/>
        </w:rPr>
      </w:pPr>
    </w:p>
    <w:p w14:paraId="67A48A55" w14:textId="77777777" w:rsidR="00E665BF" w:rsidRPr="00E665BF" w:rsidRDefault="00E665BF" w:rsidP="00E665BF">
      <w:pPr>
        <w:ind w:left="5040"/>
        <w:rPr>
          <w:color w:val="FF0000"/>
        </w:rPr>
      </w:pPr>
    </w:p>
    <w:p w14:paraId="2E5BBC77" w14:textId="77777777" w:rsidR="00E665BF" w:rsidRPr="00E665BF" w:rsidRDefault="00E665BF" w:rsidP="00E665BF">
      <w:pPr>
        <w:ind w:left="5040"/>
        <w:rPr>
          <w:color w:val="FF0000"/>
        </w:rPr>
      </w:pPr>
    </w:p>
    <w:p w14:paraId="1059F60D" w14:textId="77777777" w:rsidR="00E665BF" w:rsidRPr="00E665BF" w:rsidRDefault="00E665BF" w:rsidP="00E665BF">
      <w:pPr>
        <w:ind w:left="5040"/>
        <w:rPr>
          <w:color w:val="FF0000"/>
        </w:rPr>
      </w:pPr>
    </w:p>
    <w:p w14:paraId="66411BE0" w14:textId="77777777" w:rsidR="00E665BF" w:rsidRDefault="00E665BF" w:rsidP="00E665BF">
      <w:pPr>
        <w:ind w:left="5040"/>
        <w:rPr>
          <w:color w:val="FF0000"/>
        </w:rPr>
      </w:pPr>
    </w:p>
    <w:p w14:paraId="160ABF7A" w14:textId="77777777" w:rsidR="00192E28" w:rsidRDefault="00192E28" w:rsidP="00E665BF">
      <w:pPr>
        <w:ind w:left="5040"/>
        <w:rPr>
          <w:color w:val="FF0000"/>
        </w:rPr>
      </w:pPr>
    </w:p>
    <w:p w14:paraId="35605A14" w14:textId="77777777" w:rsidR="00192E28" w:rsidRDefault="00192E28" w:rsidP="00E665BF">
      <w:pPr>
        <w:ind w:left="5040"/>
        <w:rPr>
          <w:color w:val="FF0000"/>
        </w:rPr>
      </w:pPr>
    </w:p>
    <w:p w14:paraId="4C6C71EE" w14:textId="77777777" w:rsidR="00192E28" w:rsidRDefault="00192E28" w:rsidP="00E665BF">
      <w:pPr>
        <w:ind w:left="5040"/>
        <w:rPr>
          <w:color w:val="FF0000"/>
        </w:rPr>
      </w:pPr>
    </w:p>
    <w:p w14:paraId="775B87EE" w14:textId="77777777" w:rsidR="00192E28" w:rsidRDefault="00192E28" w:rsidP="00E665BF">
      <w:pPr>
        <w:ind w:left="5040"/>
        <w:rPr>
          <w:color w:val="FF0000"/>
        </w:rPr>
      </w:pPr>
    </w:p>
    <w:p w14:paraId="0D7AB8D0" w14:textId="77777777" w:rsidR="00192E28" w:rsidRDefault="00192E28" w:rsidP="00E665BF">
      <w:pPr>
        <w:ind w:left="5040"/>
        <w:rPr>
          <w:color w:val="FF0000"/>
        </w:rPr>
      </w:pPr>
    </w:p>
    <w:p w14:paraId="3810C713" w14:textId="77777777" w:rsidR="00192E28" w:rsidRDefault="00192E28" w:rsidP="00E665BF">
      <w:pPr>
        <w:ind w:left="5040"/>
        <w:rPr>
          <w:color w:val="FF0000"/>
        </w:rPr>
      </w:pPr>
    </w:p>
    <w:p w14:paraId="76B1F0A0" w14:textId="77777777" w:rsidR="00192E28" w:rsidRDefault="00192E28" w:rsidP="00E665BF">
      <w:pPr>
        <w:ind w:left="5040"/>
        <w:rPr>
          <w:color w:val="FF0000"/>
        </w:rPr>
      </w:pPr>
    </w:p>
    <w:p w14:paraId="23692A54" w14:textId="77777777" w:rsidR="00192E28" w:rsidRDefault="00192E28" w:rsidP="00E665BF">
      <w:pPr>
        <w:ind w:left="5040"/>
        <w:rPr>
          <w:color w:val="FF0000"/>
        </w:rPr>
      </w:pPr>
    </w:p>
    <w:p w14:paraId="1489AA44" w14:textId="77777777" w:rsidR="00192E28" w:rsidRDefault="00192E28" w:rsidP="00E665BF">
      <w:pPr>
        <w:ind w:left="5040"/>
        <w:rPr>
          <w:color w:val="FF0000"/>
        </w:rPr>
      </w:pPr>
    </w:p>
    <w:p w14:paraId="0055ACB4" w14:textId="77777777" w:rsidR="00192E28" w:rsidRDefault="00192E28" w:rsidP="00E665BF">
      <w:pPr>
        <w:ind w:left="5040"/>
        <w:rPr>
          <w:color w:val="FF0000"/>
        </w:rPr>
      </w:pPr>
    </w:p>
    <w:p w14:paraId="71CF1921" w14:textId="77777777" w:rsidR="00192E28" w:rsidRDefault="00192E28" w:rsidP="00E665BF">
      <w:pPr>
        <w:ind w:left="5040"/>
        <w:rPr>
          <w:color w:val="FF0000"/>
        </w:rPr>
      </w:pPr>
    </w:p>
    <w:p w14:paraId="3103F97B" w14:textId="77777777" w:rsidR="00192E28" w:rsidRDefault="00192E28" w:rsidP="00E665BF">
      <w:pPr>
        <w:ind w:left="5040"/>
        <w:rPr>
          <w:color w:val="FF0000"/>
        </w:rPr>
      </w:pPr>
    </w:p>
    <w:p w14:paraId="0086BA88" w14:textId="77777777" w:rsidR="00192E28" w:rsidRDefault="00192E28" w:rsidP="00E665BF">
      <w:pPr>
        <w:ind w:left="5040"/>
        <w:rPr>
          <w:color w:val="FF0000"/>
        </w:rPr>
      </w:pPr>
    </w:p>
    <w:p w14:paraId="4BAE9486" w14:textId="77777777" w:rsidR="00192E28" w:rsidRDefault="00192E28" w:rsidP="00E665BF">
      <w:pPr>
        <w:ind w:left="5040"/>
        <w:rPr>
          <w:color w:val="FF0000"/>
        </w:rPr>
      </w:pPr>
    </w:p>
    <w:p w14:paraId="0384BD77" w14:textId="77777777" w:rsidR="00192E28" w:rsidRDefault="00192E28" w:rsidP="00E665BF">
      <w:pPr>
        <w:ind w:left="5040"/>
        <w:rPr>
          <w:color w:val="FF0000"/>
        </w:rPr>
      </w:pPr>
    </w:p>
    <w:p w14:paraId="16652293" w14:textId="77777777" w:rsidR="00192E28" w:rsidRDefault="00192E28" w:rsidP="00E665BF">
      <w:pPr>
        <w:ind w:left="5040"/>
        <w:rPr>
          <w:color w:val="FF0000"/>
        </w:rPr>
      </w:pPr>
    </w:p>
    <w:p w14:paraId="40EC188D" w14:textId="77777777" w:rsidR="00192E28" w:rsidRDefault="00192E28" w:rsidP="00E665BF">
      <w:pPr>
        <w:ind w:left="5040"/>
        <w:rPr>
          <w:color w:val="FF0000"/>
        </w:rPr>
      </w:pPr>
    </w:p>
    <w:p w14:paraId="3C76A713" w14:textId="77777777" w:rsidR="00192E28" w:rsidRDefault="00192E28" w:rsidP="00E665BF">
      <w:pPr>
        <w:ind w:left="5040"/>
        <w:rPr>
          <w:color w:val="FF0000"/>
        </w:rPr>
      </w:pPr>
    </w:p>
    <w:p w14:paraId="2EF4532E" w14:textId="77777777" w:rsidR="00192E28" w:rsidRDefault="00192E28" w:rsidP="00E665BF">
      <w:pPr>
        <w:ind w:left="5040"/>
        <w:rPr>
          <w:color w:val="FF0000"/>
        </w:rPr>
      </w:pPr>
    </w:p>
    <w:p w14:paraId="6E27C5ED" w14:textId="77777777" w:rsidR="00192E28" w:rsidRDefault="00192E28" w:rsidP="00E665BF">
      <w:pPr>
        <w:ind w:left="5040"/>
        <w:rPr>
          <w:color w:val="FF0000"/>
        </w:rPr>
      </w:pPr>
    </w:p>
    <w:p w14:paraId="06E11A79" w14:textId="77777777" w:rsidR="00192E28" w:rsidRDefault="00192E28" w:rsidP="00E665BF">
      <w:pPr>
        <w:ind w:left="5040"/>
        <w:rPr>
          <w:color w:val="FF0000"/>
        </w:rPr>
      </w:pPr>
    </w:p>
    <w:p w14:paraId="04C153BA" w14:textId="77777777" w:rsidR="00192E28" w:rsidRPr="00E665BF" w:rsidRDefault="00192E28" w:rsidP="00E665BF">
      <w:pPr>
        <w:ind w:left="5040"/>
        <w:rPr>
          <w:color w:val="FF0000"/>
        </w:rPr>
      </w:pPr>
    </w:p>
    <w:p w14:paraId="6AD74154" w14:textId="77777777" w:rsidR="00E665BF" w:rsidRPr="00E665BF" w:rsidRDefault="00E665BF" w:rsidP="00E665BF">
      <w:pPr>
        <w:ind w:left="5040"/>
        <w:rPr>
          <w:color w:val="FF0000"/>
        </w:rPr>
      </w:pPr>
    </w:p>
    <w:p w14:paraId="5EF2355D" w14:textId="77777777" w:rsidR="00E665BF" w:rsidRPr="00E665BF" w:rsidRDefault="00E665BF" w:rsidP="00E665BF">
      <w:pPr>
        <w:ind w:left="5040"/>
        <w:rPr>
          <w:color w:val="FF0000"/>
        </w:rPr>
      </w:pPr>
    </w:p>
    <w:p w14:paraId="5A85F9CE" w14:textId="77777777" w:rsidR="00E665BF" w:rsidRDefault="00E665BF" w:rsidP="00E665BF">
      <w:pPr>
        <w:ind w:left="5040"/>
        <w:rPr>
          <w:color w:val="FF0000"/>
        </w:rPr>
      </w:pPr>
    </w:p>
    <w:p w14:paraId="2159BBB7" w14:textId="77777777" w:rsidR="00F05611" w:rsidRDefault="00F05611" w:rsidP="00E665BF">
      <w:pPr>
        <w:ind w:left="5040"/>
        <w:rPr>
          <w:color w:val="FF0000"/>
        </w:rPr>
      </w:pPr>
    </w:p>
    <w:p w14:paraId="0A8330D4" w14:textId="77777777" w:rsidR="00F05611" w:rsidRDefault="00F05611" w:rsidP="00E665BF">
      <w:pPr>
        <w:ind w:left="5040"/>
        <w:rPr>
          <w:color w:val="FF0000"/>
        </w:rPr>
      </w:pPr>
    </w:p>
    <w:p w14:paraId="65F4E438" w14:textId="77777777" w:rsidR="00F05611" w:rsidRDefault="00F05611" w:rsidP="00E665BF">
      <w:pPr>
        <w:ind w:left="5040"/>
        <w:rPr>
          <w:color w:val="FF0000"/>
        </w:rPr>
      </w:pPr>
    </w:p>
    <w:p w14:paraId="11188A0A" w14:textId="77777777" w:rsidR="00F05611" w:rsidRDefault="00F05611" w:rsidP="00E665BF">
      <w:pPr>
        <w:ind w:left="5040"/>
        <w:rPr>
          <w:color w:val="FF0000"/>
        </w:rPr>
      </w:pPr>
    </w:p>
    <w:p w14:paraId="75745A80" w14:textId="77777777" w:rsidR="00F05611" w:rsidRPr="00E665BF" w:rsidRDefault="00F05611" w:rsidP="00E665BF">
      <w:pPr>
        <w:ind w:left="5040"/>
        <w:rPr>
          <w:color w:val="FF0000"/>
        </w:rPr>
      </w:pPr>
    </w:p>
    <w:p w14:paraId="2DF5F8BB" w14:textId="4087A962" w:rsidR="00E665BF" w:rsidRPr="00E665BF" w:rsidRDefault="00E665BF" w:rsidP="00E665BF">
      <w:pPr>
        <w:spacing w:line="0" w:lineRule="atLeast"/>
        <w:jc w:val="center"/>
        <w:rPr>
          <w:sz w:val="22"/>
          <w:szCs w:val="22"/>
        </w:rPr>
      </w:pPr>
      <w:r w:rsidRPr="00192E28">
        <w:rPr>
          <w:sz w:val="22"/>
          <w:szCs w:val="22"/>
        </w:rPr>
        <w:lastRenderedPageBreak/>
        <w:t xml:space="preserve">                                                               </w:t>
      </w:r>
      <w:r w:rsidRPr="00E665BF">
        <w:rPr>
          <w:sz w:val="22"/>
          <w:szCs w:val="22"/>
        </w:rPr>
        <w:t xml:space="preserve">Приложение </w:t>
      </w:r>
      <w:r w:rsidRPr="00192E28">
        <w:rPr>
          <w:sz w:val="22"/>
          <w:szCs w:val="22"/>
        </w:rPr>
        <w:t>8</w:t>
      </w:r>
      <w:r w:rsidRPr="00E665BF">
        <w:rPr>
          <w:sz w:val="22"/>
          <w:szCs w:val="22"/>
        </w:rPr>
        <w:t xml:space="preserve"> к решению Совета </w:t>
      </w:r>
    </w:p>
    <w:p w14:paraId="5053D77A" w14:textId="77777777" w:rsidR="00E665BF" w:rsidRPr="00E665BF" w:rsidRDefault="00E665BF" w:rsidP="00E665BF">
      <w:pPr>
        <w:spacing w:line="0" w:lineRule="atLeast"/>
        <w:jc w:val="center"/>
        <w:rPr>
          <w:sz w:val="22"/>
          <w:szCs w:val="22"/>
        </w:rPr>
      </w:pPr>
      <w:r w:rsidRPr="00E665BF">
        <w:rPr>
          <w:sz w:val="22"/>
          <w:szCs w:val="22"/>
        </w:rPr>
        <w:t xml:space="preserve">                                                                                 Гвардейского муниципального образования</w:t>
      </w:r>
    </w:p>
    <w:p w14:paraId="3B7E5057" w14:textId="77777777" w:rsidR="00E665BF" w:rsidRPr="00E665BF" w:rsidRDefault="00E665BF" w:rsidP="00E665BF">
      <w:pPr>
        <w:spacing w:line="0" w:lineRule="atLeast"/>
        <w:rPr>
          <w:sz w:val="22"/>
          <w:szCs w:val="22"/>
        </w:rPr>
      </w:pPr>
      <w:r w:rsidRPr="00E665BF">
        <w:rPr>
          <w:sz w:val="22"/>
          <w:szCs w:val="22"/>
        </w:rPr>
        <w:t xml:space="preserve">                                                                                        Красноармейского муниципального района</w:t>
      </w:r>
    </w:p>
    <w:p w14:paraId="77DCFE75" w14:textId="77777777" w:rsidR="00E665BF" w:rsidRDefault="00E665BF" w:rsidP="00E665BF">
      <w:pPr>
        <w:snapToGrid w:val="0"/>
        <w:spacing w:line="0" w:lineRule="atLeast"/>
        <w:rPr>
          <w:sz w:val="22"/>
          <w:szCs w:val="22"/>
        </w:rPr>
      </w:pPr>
      <w:r w:rsidRPr="00E665BF">
        <w:rPr>
          <w:sz w:val="22"/>
          <w:szCs w:val="22"/>
        </w:rPr>
        <w:t xml:space="preserve">                                                                                        Саратовской области от 25.12.2020. № 35</w:t>
      </w:r>
    </w:p>
    <w:p w14:paraId="60CD4C8B" w14:textId="77777777" w:rsidR="00E665BF" w:rsidRPr="00E665BF" w:rsidRDefault="00E665BF" w:rsidP="00E665BF">
      <w:pPr>
        <w:ind w:left="5040"/>
        <w:rPr>
          <w:color w:val="FF0000"/>
        </w:rPr>
      </w:pPr>
    </w:p>
    <w:p w14:paraId="16465B86" w14:textId="77777777" w:rsidR="00E665BF" w:rsidRDefault="00E665BF" w:rsidP="00192E28">
      <w:pPr>
        <w:rPr>
          <w:color w:val="FF0000"/>
        </w:rPr>
      </w:pPr>
    </w:p>
    <w:p w14:paraId="2DC0FD71" w14:textId="77777777" w:rsidR="00192E28" w:rsidRPr="00E665BF" w:rsidRDefault="00192E28" w:rsidP="00192E28">
      <w:pPr>
        <w:rPr>
          <w:color w:val="FF0000"/>
        </w:rPr>
      </w:pPr>
    </w:p>
    <w:p w14:paraId="61F89013" w14:textId="77777777" w:rsidR="00192E28" w:rsidRPr="00192E28" w:rsidRDefault="00192E28" w:rsidP="00192E28">
      <w:pPr>
        <w:jc w:val="center"/>
        <w:rPr>
          <w:b/>
          <w:sz w:val="28"/>
          <w:szCs w:val="28"/>
        </w:rPr>
      </w:pPr>
      <w:r w:rsidRPr="00192E28">
        <w:rPr>
          <w:b/>
          <w:sz w:val="28"/>
          <w:szCs w:val="28"/>
        </w:rPr>
        <w:t xml:space="preserve">Источники внутреннего финансирования дефицита </w:t>
      </w:r>
    </w:p>
    <w:p w14:paraId="5FC7A9CC" w14:textId="77777777" w:rsidR="00192E28" w:rsidRPr="00192E28" w:rsidRDefault="00192E28" w:rsidP="00192E28">
      <w:pPr>
        <w:jc w:val="center"/>
        <w:rPr>
          <w:b/>
          <w:sz w:val="28"/>
          <w:szCs w:val="28"/>
        </w:rPr>
      </w:pPr>
      <w:r w:rsidRPr="00192E28">
        <w:rPr>
          <w:b/>
          <w:sz w:val="28"/>
          <w:szCs w:val="28"/>
        </w:rPr>
        <w:t xml:space="preserve">бюджета Гвардейского муниципального образования </w:t>
      </w:r>
    </w:p>
    <w:p w14:paraId="2687D93E" w14:textId="1F5BE0B3" w:rsidR="00192E28" w:rsidRPr="00192E28" w:rsidRDefault="00192E28" w:rsidP="00192E28">
      <w:pPr>
        <w:jc w:val="center"/>
        <w:rPr>
          <w:b/>
          <w:sz w:val="28"/>
          <w:szCs w:val="28"/>
        </w:rPr>
      </w:pPr>
      <w:r w:rsidRPr="00192E28">
        <w:rPr>
          <w:b/>
          <w:sz w:val="28"/>
          <w:szCs w:val="28"/>
        </w:rPr>
        <w:t xml:space="preserve">Красноармейского муниципального района Саратовской области </w:t>
      </w:r>
    </w:p>
    <w:p w14:paraId="44A5F551" w14:textId="77777777" w:rsidR="00192E28" w:rsidRPr="00192E28" w:rsidRDefault="00192E28" w:rsidP="00192E28">
      <w:pPr>
        <w:jc w:val="center"/>
        <w:rPr>
          <w:b/>
          <w:sz w:val="28"/>
          <w:szCs w:val="28"/>
        </w:rPr>
      </w:pPr>
      <w:r w:rsidRPr="00192E28">
        <w:rPr>
          <w:b/>
          <w:sz w:val="28"/>
          <w:szCs w:val="28"/>
        </w:rPr>
        <w:t xml:space="preserve">на </w:t>
      </w:r>
      <w:r w:rsidRPr="00192E28">
        <w:rPr>
          <w:b/>
          <w:bCs/>
          <w:sz w:val="28"/>
          <w:szCs w:val="28"/>
        </w:rPr>
        <w:t>2021 год и на плановый период 2022 и 2023 годов</w:t>
      </w:r>
      <w:r w:rsidRPr="00192E28">
        <w:rPr>
          <w:b/>
          <w:sz w:val="28"/>
          <w:szCs w:val="28"/>
        </w:rPr>
        <w:t xml:space="preserve"> </w:t>
      </w:r>
    </w:p>
    <w:p w14:paraId="57AC588F" w14:textId="77777777" w:rsidR="00E665BF" w:rsidRPr="00E665BF" w:rsidRDefault="00E665BF" w:rsidP="00E665BF">
      <w:pPr>
        <w:jc w:val="center"/>
        <w:rPr>
          <w:b/>
        </w:rPr>
      </w:pPr>
    </w:p>
    <w:p w14:paraId="09CE52AC" w14:textId="77777777" w:rsidR="00E665BF" w:rsidRPr="00E665BF" w:rsidRDefault="00E665BF" w:rsidP="00E665BF">
      <w:pPr>
        <w:widowControl w:val="0"/>
        <w:jc w:val="center"/>
        <w:rPr>
          <w:bCs/>
          <w:color w:val="000000"/>
        </w:rPr>
      </w:pPr>
      <w:r w:rsidRPr="00E665BF">
        <w:rPr>
          <w:bCs/>
        </w:rPr>
        <w:t xml:space="preserve">                                                                                                                                  (тыс. руб.)</w:t>
      </w:r>
    </w:p>
    <w:p w14:paraId="4B465977" w14:textId="77777777" w:rsidR="00E665BF" w:rsidRPr="00E665BF" w:rsidRDefault="00E665BF" w:rsidP="00E665BF">
      <w:pPr>
        <w:spacing w:line="24" w:lineRule="auto"/>
      </w:pPr>
    </w:p>
    <w:tbl>
      <w:tblPr>
        <w:tblW w:w="9674" w:type="dxa"/>
        <w:tblInd w:w="-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4"/>
        <w:gridCol w:w="3960"/>
        <w:gridCol w:w="1080"/>
        <w:gridCol w:w="1080"/>
        <w:gridCol w:w="1080"/>
      </w:tblGrid>
      <w:tr w:rsidR="00E665BF" w:rsidRPr="00E665BF" w14:paraId="5331996D" w14:textId="77777777" w:rsidTr="00E665BF">
        <w:trPr>
          <w:cantSplit/>
          <w:trHeight w:val="609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300EC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65BF">
              <w:rPr>
                <w:b/>
                <w:sz w:val="22"/>
                <w:szCs w:val="22"/>
              </w:rPr>
              <w:t xml:space="preserve">Код бюджетной </w:t>
            </w:r>
          </w:p>
          <w:p w14:paraId="73A73DA4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65BF">
              <w:rPr>
                <w:b/>
                <w:sz w:val="22"/>
                <w:szCs w:val="22"/>
              </w:rPr>
              <w:t>классификации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FED3B" w14:textId="77777777" w:rsidR="00192E28" w:rsidRDefault="00E665BF" w:rsidP="00E665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65BF">
              <w:rPr>
                <w:b/>
                <w:sz w:val="22"/>
                <w:szCs w:val="22"/>
              </w:rPr>
              <w:t xml:space="preserve">Наименование источника </w:t>
            </w:r>
          </w:p>
          <w:p w14:paraId="43F18985" w14:textId="77777777" w:rsidR="00192E28" w:rsidRDefault="00E665BF" w:rsidP="00192E2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65BF">
              <w:rPr>
                <w:b/>
                <w:sz w:val="22"/>
                <w:szCs w:val="22"/>
              </w:rPr>
              <w:t xml:space="preserve">внутреннего финансирования </w:t>
            </w:r>
          </w:p>
          <w:p w14:paraId="521B3782" w14:textId="2435946D" w:rsidR="00E665BF" w:rsidRPr="00E665BF" w:rsidRDefault="00E665BF" w:rsidP="00192E2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65BF">
              <w:rPr>
                <w:b/>
                <w:sz w:val="22"/>
                <w:szCs w:val="22"/>
              </w:rPr>
              <w:t>дефицита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69D6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65BF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2415C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65BF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241C3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65BF">
              <w:rPr>
                <w:b/>
                <w:sz w:val="22"/>
                <w:szCs w:val="22"/>
              </w:rPr>
              <w:t>2023 год</w:t>
            </w:r>
          </w:p>
        </w:tc>
      </w:tr>
      <w:tr w:rsidR="00E665BF" w:rsidRPr="00E665BF" w14:paraId="4CBDA270" w14:textId="77777777" w:rsidTr="00E665BF">
        <w:trPr>
          <w:cantSplit/>
          <w:trHeight w:val="65"/>
          <w:tblHeader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7BE4B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65BF"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C18F6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65BF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68DC6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65BF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9E128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65BF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FC1E0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65BF">
              <w:rPr>
                <w:sz w:val="22"/>
                <w:szCs w:val="22"/>
              </w:rPr>
              <w:t>5</w:t>
            </w:r>
          </w:p>
        </w:tc>
      </w:tr>
      <w:tr w:rsidR="00E665BF" w:rsidRPr="00E665BF" w14:paraId="3EA06879" w14:textId="77777777" w:rsidTr="00E665BF">
        <w:trPr>
          <w:cantSplit/>
          <w:trHeight w:val="65"/>
          <w:tblHeader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D8A77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65BF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5C0A8" w14:textId="368BDCA9" w:rsidR="00E665BF" w:rsidRPr="00E665BF" w:rsidRDefault="00E665BF" w:rsidP="00E665B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665BF">
              <w:rPr>
                <w:b/>
                <w:sz w:val="22"/>
                <w:szCs w:val="22"/>
              </w:rPr>
              <w:t>Источники фина</w:t>
            </w:r>
            <w:r w:rsidR="00192E28">
              <w:rPr>
                <w:b/>
                <w:sz w:val="22"/>
                <w:szCs w:val="22"/>
              </w:rPr>
              <w:t>н</w:t>
            </w:r>
            <w:r w:rsidRPr="00E665BF">
              <w:rPr>
                <w:b/>
                <w:sz w:val="22"/>
                <w:szCs w:val="22"/>
              </w:rPr>
              <w:t>сирования дефицитов бюджетов - всего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CED89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16806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0A46B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665BF" w:rsidRPr="00E665BF" w14:paraId="0519E2AD" w14:textId="77777777" w:rsidTr="00E665BF">
        <w:trPr>
          <w:cantSplit/>
          <w:trHeight w:val="360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4CE5D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65BF">
              <w:rPr>
                <w:b/>
                <w:sz w:val="22"/>
                <w:szCs w:val="22"/>
              </w:rPr>
              <w:t>01 00 00 00 00 0000 000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D888C" w14:textId="77777777" w:rsidR="00E665BF" w:rsidRPr="00E665BF" w:rsidRDefault="00E665BF" w:rsidP="00E665B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665BF"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C36A1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89B2D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5DB46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E665BF" w:rsidRPr="00E665BF" w14:paraId="40678D92" w14:textId="77777777" w:rsidTr="00E665BF">
        <w:trPr>
          <w:cantSplit/>
          <w:trHeight w:val="360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9BCF2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65BF">
              <w:rPr>
                <w:b/>
                <w:sz w:val="22"/>
                <w:szCs w:val="22"/>
              </w:rPr>
              <w:t>01 02 00 00 00 0000 000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26F4C" w14:textId="77777777" w:rsidR="00E665BF" w:rsidRPr="00E665BF" w:rsidRDefault="00E665BF" w:rsidP="00E665B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665BF">
              <w:rPr>
                <w:b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49938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6AE51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A4361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E665BF" w:rsidRPr="00E665BF" w14:paraId="43629874" w14:textId="77777777" w:rsidTr="00E665BF">
        <w:trPr>
          <w:cantSplit/>
          <w:trHeight w:val="480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EEFC1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65BF">
              <w:rPr>
                <w:b/>
                <w:sz w:val="22"/>
                <w:szCs w:val="22"/>
              </w:rPr>
              <w:t>01 02 00 00 00 0000 700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0B786" w14:textId="77777777" w:rsidR="00E665BF" w:rsidRPr="00E665BF" w:rsidRDefault="00E665BF" w:rsidP="00E665B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665BF">
              <w:rPr>
                <w:b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D658C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D8BD8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AAB18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E665BF" w:rsidRPr="00E665BF" w14:paraId="25777D6C" w14:textId="77777777" w:rsidTr="00E665BF">
        <w:trPr>
          <w:cantSplit/>
          <w:trHeight w:val="600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F60B9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65BF">
              <w:rPr>
                <w:sz w:val="22"/>
                <w:szCs w:val="22"/>
              </w:rPr>
              <w:t>01 02 00 00 10 0000 710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E7719" w14:textId="37C93F26" w:rsidR="00E665BF" w:rsidRPr="00E665BF" w:rsidRDefault="00E665BF" w:rsidP="00E665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5BF">
              <w:rPr>
                <w:sz w:val="22"/>
                <w:szCs w:val="22"/>
              </w:rPr>
              <w:t xml:space="preserve">Получение кредитов от кредитных организаций бюджетами сельских поселений в валюте </w:t>
            </w:r>
            <w:r w:rsidR="00192E28" w:rsidRPr="00E665BF">
              <w:rPr>
                <w:bCs/>
                <w:sz w:val="22"/>
                <w:szCs w:val="22"/>
              </w:rPr>
              <w:t>Российской Федерации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B9E0D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B1365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3C5C8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665BF" w:rsidRPr="00E665BF" w14:paraId="17A5F54C" w14:textId="77777777" w:rsidTr="00E665BF">
        <w:trPr>
          <w:cantSplit/>
          <w:trHeight w:val="480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3640F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65BF">
              <w:rPr>
                <w:b/>
                <w:sz w:val="22"/>
                <w:szCs w:val="22"/>
              </w:rPr>
              <w:t>01 02 00 00 00 0000 800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28CC3" w14:textId="77777777" w:rsidR="00E665BF" w:rsidRPr="00E665BF" w:rsidRDefault="00E665BF" w:rsidP="00E665B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665BF">
              <w:rPr>
                <w:b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ECB50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A97ED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32D19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E665BF" w:rsidRPr="00E665BF" w14:paraId="31D92F3F" w14:textId="77777777" w:rsidTr="00E665BF">
        <w:trPr>
          <w:cantSplit/>
          <w:trHeight w:val="600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01696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65BF">
              <w:rPr>
                <w:sz w:val="22"/>
                <w:szCs w:val="22"/>
              </w:rPr>
              <w:t>01 02 00 00 10 0000 810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F5840" w14:textId="10632023" w:rsidR="00E665BF" w:rsidRPr="00E665BF" w:rsidRDefault="00E665BF" w:rsidP="00E665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5BF">
              <w:rPr>
                <w:sz w:val="22"/>
                <w:szCs w:val="22"/>
              </w:rPr>
              <w:t xml:space="preserve">Погашение бюджетами сельских поселений кредитов от кредитных организаций в валюте </w:t>
            </w:r>
            <w:r w:rsidR="00192E28" w:rsidRPr="00E665BF">
              <w:rPr>
                <w:bCs/>
                <w:sz w:val="22"/>
                <w:szCs w:val="22"/>
              </w:rPr>
              <w:t>Российской Федерации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96E55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9FFA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7FF48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665BF" w:rsidRPr="00E665BF" w14:paraId="4188F5ED" w14:textId="77777777" w:rsidTr="00E665BF">
        <w:trPr>
          <w:cantSplit/>
          <w:trHeight w:val="480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63F4D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65BF">
              <w:rPr>
                <w:b/>
                <w:sz w:val="22"/>
                <w:szCs w:val="22"/>
              </w:rPr>
              <w:t>01 03 00 00 00 0000 000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76EC0" w14:textId="5BECB9E8" w:rsidR="00E665BF" w:rsidRPr="00E665BF" w:rsidRDefault="00E665BF" w:rsidP="00E665B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665BF">
              <w:rPr>
                <w:b/>
                <w:sz w:val="22"/>
                <w:szCs w:val="22"/>
              </w:rPr>
              <w:t xml:space="preserve">Бюджетные кредиты от других бюджетов бюджетной системы </w:t>
            </w:r>
            <w:r w:rsidR="00192E28" w:rsidRPr="00E665BF">
              <w:rPr>
                <w:b/>
                <w:bCs/>
                <w:sz w:val="22"/>
                <w:szCs w:val="22"/>
              </w:rPr>
              <w:t>Российской Федерации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0864D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D2DE9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719E2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E665BF" w:rsidRPr="00E665BF" w14:paraId="4C0AF615" w14:textId="77777777" w:rsidTr="00E665BF">
        <w:trPr>
          <w:cantSplit/>
          <w:trHeight w:val="480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F64A2" w14:textId="77777777" w:rsidR="00E665BF" w:rsidRPr="00E665BF" w:rsidRDefault="00E665BF" w:rsidP="00E665BF">
            <w:pPr>
              <w:jc w:val="center"/>
              <w:rPr>
                <w:b/>
                <w:sz w:val="22"/>
                <w:szCs w:val="22"/>
              </w:rPr>
            </w:pPr>
            <w:r w:rsidRPr="00E665BF">
              <w:rPr>
                <w:b/>
                <w:sz w:val="22"/>
                <w:szCs w:val="22"/>
              </w:rPr>
              <w:t>01 03 00 00 00 0000 700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46509" w14:textId="77777777" w:rsidR="00E665BF" w:rsidRPr="00E665BF" w:rsidRDefault="00E665BF" w:rsidP="00E665BF">
            <w:pPr>
              <w:rPr>
                <w:b/>
                <w:bCs/>
                <w:sz w:val="22"/>
                <w:szCs w:val="22"/>
              </w:rPr>
            </w:pPr>
            <w:r w:rsidRPr="00E665BF">
              <w:rPr>
                <w:b/>
                <w:bCs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4B701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D65B4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350AE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E665BF" w:rsidRPr="00E665BF" w14:paraId="23B78027" w14:textId="77777777" w:rsidTr="00E665BF">
        <w:trPr>
          <w:cantSplit/>
          <w:trHeight w:val="480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F596C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65BF">
              <w:rPr>
                <w:bCs/>
                <w:sz w:val="22"/>
                <w:szCs w:val="22"/>
              </w:rPr>
              <w:t>01 03 01 00 10 0000 710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65D40" w14:textId="05413E11" w:rsidR="00E665BF" w:rsidRPr="00E665BF" w:rsidRDefault="00192E28" w:rsidP="00E665B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Получение кредитов </w:t>
            </w:r>
            <w:r w:rsidR="00E665BF" w:rsidRPr="00E665BF">
              <w:rPr>
                <w:bCs/>
                <w:sz w:val="22"/>
                <w:szCs w:val="22"/>
              </w:rPr>
              <w:t>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431FF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EE3FF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D77BD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E665BF" w:rsidRPr="00E665BF" w14:paraId="1FFF1690" w14:textId="77777777" w:rsidTr="00E665BF">
        <w:trPr>
          <w:cantSplit/>
          <w:trHeight w:val="720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C209F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65BF">
              <w:rPr>
                <w:b/>
                <w:sz w:val="22"/>
                <w:szCs w:val="22"/>
              </w:rPr>
              <w:t>01 03 00 00 00 0000 800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C6667" w14:textId="77777777" w:rsidR="00E665BF" w:rsidRPr="00E665BF" w:rsidRDefault="00E665BF" w:rsidP="00E665B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665BF">
              <w:rPr>
                <w:b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153CF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1699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4C2BA" w14:textId="77777777" w:rsidR="00E665BF" w:rsidRPr="00E665BF" w:rsidRDefault="00E665BF" w:rsidP="00E665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E665BF" w:rsidRPr="00E665BF" w14:paraId="36E4994F" w14:textId="77777777" w:rsidTr="00E665BF">
        <w:trPr>
          <w:cantSplit/>
          <w:trHeight w:val="720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1669D" w14:textId="77777777" w:rsidR="00E665BF" w:rsidRPr="00E665BF" w:rsidRDefault="00E665BF" w:rsidP="00E665BF">
            <w:pPr>
              <w:jc w:val="center"/>
              <w:rPr>
                <w:bCs/>
                <w:sz w:val="22"/>
                <w:szCs w:val="22"/>
              </w:rPr>
            </w:pPr>
            <w:r w:rsidRPr="00E665BF">
              <w:rPr>
                <w:bCs/>
                <w:sz w:val="22"/>
                <w:szCs w:val="22"/>
              </w:rPr>
              <w:t>01 03 01 00 10 0000 810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C1EE2" w14:textId="40964301" w:rsidR="00E665BF" w:rsidRPr="00E665BF" w:rsidRDefault="00E665BF" w:rsidP="00E665BF">
            <w:pPr>
              <w:rPr>
                <w:bCs/>
                <w:sz w:val="22"/>
                <w:szCs w:val="22"/>
              </w:rPr>
            </w:pPr>
            <w:r w:rsidRPr="00E665BF">
              <w:rPr>
                <w:bCs/>
                <w:sz w:val="22"/>
                <w:szCs w:val="22"/>
              </w:rPr>
              <w:t>Погашен</w:t>
            </w:r>
            <w:r w:rsidR="00192E28">
              <w:rPr>
                <w:bCs/>
                <w:sz w:val="22"/>
                <w:szCs w:val="22"/>
              </w:rPr>
              <w:t xml:space="preserve">ие бюджетами сельских поселений </w:t>
            </w:r>
            <w:r w:rsidRPr="00E665BF">
              <w:rPr>
                <w:bCs/>
                <w:sz w:val="22"/>
                <w:szCs w:val="22"/>
              </w:rPr>
              <w:t>кредитов от других бюджетов бюджетно</w:t>
            </w:r>
            <w:r w:rsidR="00192E28">
              <w:rPr>
                <w:bCs/>
                <w:sz w:val="22"/>
                <w:szCs w:val="22"/>
              </w:rPr>
              <w:t xml:space="preserve">й системы Российской Федерации </w:t>
            </w:r>
            <w:r w:rsidRPr="00E665BF">
              <w:rPr>
                <w:bCs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99DF1" w14:textId="77777777" w:rsidR="00E665BF" w:rsidRPr="00E665BF" w:rsidRDefault="00E665BF" w:rsidP="00E665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CF83A" w14:textId="77777777" w:rsidR="00E665BF" w:rsidRPr="00E665BF" w:rsidRDefault="00E665BF" w:rsidP="00E665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B7C19" w14:textId="77777777" w:rsidR="00E665BF" w:rsidRPr="00E665BF" w:rsidRDefault="00E665BF" w:rsidP="00E665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665BF" w:rsidRPr="00E665BF" w14:paraId="0DCB2BC3" w14:textId="77777777" w:rsidTr="00E665BF">
        <w:trPr>
          <w:cantSplit/>
          <w:trHeight w:val="531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A3773" w14:textId="77777777" w:rsidR="00E665BF" w:rsidRPr="00E665BF" w:rsidRDefault="00E665BF" w:rsidP="00E665BF">
            <w:pPr>
              <w:jc w:val="center"/>
              <w:rPr>
                <w:b/>
                <w:bCs/>
                <w:sz w:val="22"/>
                <w:szCs w:val="22"/>
              </w:rPr>
            </w:pPr>
            <w:r w:rsidRPr="00E665BF">
              <w:rPr>
                <w:b/>
                <w:bCs/>
                <w:sz w:val="22"/>
                <w:szCs w:val="22"/>
              </w:rPr>
              <w:lastRenderedPageBreak/>
              <w:t>01 05 00 00 00 0000 000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E291F" w14:textId="77777777" w:rsidR="00E665BF" w:rsidRPr="00E665BF" w:rsidRDefault="00E665BF" w:rsidP="00E665BF">
            <w:pPr>
              <w:rPr>
                <w:b/>
                <w:bCs/>
                <w:sz w:val="22"/>
                <w:szCs w:val="22"/>
              </w:rPr>
            </w:pPr>
            <w:r w:rsidRPr="00E665BF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C44EF" w14:textId="77777777" w:rsidR="00E665BF" w:rsidRPr="00E665BF" w:rsidRDefault="00E665BF" w:rsidP="00E665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D40EB" w14:textId="77777777" w:rsidR="00E665BF" w:rsidRPr="00E665BF" w:rsidRDefault="00E665BF" w:rsidP="00E665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044C6" w14:textId="77777777" w:rsidR="00E665BF" w:rsidRPr="00E665BF" w:rsidRDefault="00E665BF" w:rsidP="00E665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665BF" w:rsidRPr="00E665BF" w14:paraId="3ACC5F9A" w14:textId="77777777" w:rsidTr="00E665BF">
        <w:trPr>
          <w:cantSplit/>
          <w:trHeight w:val="357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A846C" w14:textId="77777777" w:rsidR="00E665BF" w:rsidRPr="00E665BF" w:rsidRDefault="00E665BF" w:rsidP="00E665BF">
            <w:pPr>
              <w:jc w:val="center"/>
              <w:rPr>
                <w:b/>
                <w:bCs/>
                <w:sz w:val="22"/>
                <w:szCs w:val="22"/>
              </w:rPr>
            </w:pPr>
            <w:r w:rsidRPr="00E665BF">
              <w:rPr>
                <w:b/>
                <w:bCs/>
                <w:sz w:val="22"/>
                <w:szCs w:val="22"/>
              </w:rPr>
              <w:t>01 05 00 00 00 0000 500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70000" w14:textId="77777777" w:rsidR="00E665BF" w:rsidRPr="00E665BF" w:rsidRDefault="00E665BF" w:rsidP="00E665BF">
            <w:pPr>
              <w:rPr>
                <w:b/>
                <w:bCs/>
                <w:sz w:val="22"/>
                <w:szCs w:val="22"/>
              </w:rPr>
            </w:pPr>
            <w:r w:rsidRPr="00E665BF">
              <w:rPr>
                <w:b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7AE88" w14:textId="77777777" w:rsidR="00E665BF" w:rsidRPr="00E665BF" w:rsidRDefault="00E665BF" w:rsidP="00E665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F6987" w14:textId="77777777" w:rsidR="00E665BF" w:rsidRPr="00E665BF" w:rsidRDefault="00E665BF" w:rsidP="00E665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3CE1" w14:textId="77777777" w:rsidR="00E665BF" w:rsidRPr="00E665BF" w:rsidRDefault="00E665BF" w:rsidP="00E665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665BF" w:rsidRPr="00E665BF" w14:paraId="7EE4AFDE" w14:textId="77777777" w:rsidTr="00E665BF">
        <w:trPr>
          <w:cantSplit/>
          <w:trHeight w:val="55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C64F2" w14:textId="77777777" w:rsidR="00E665BF" w:rsidRPr="00E665BF" w:rsidRDefault="00E665BF" w:rsidP="00E665BF">
            <w:pPr>
              <w:jc w:val="center"/>
              <w:rPr>
                <w:bCs/>
                <w:sz w:val="22"/>
                <w:szCs w:val="22"/>
              </w:rPr>
            </w:pPr>
            <w:r w:rsidRPr="00E665BF">
              <w:rPr>
                <w:bCs/>
                <w:sz w:val="22"/>
                <w:szCs w:val="22"/>
              </w:rPr>
              <w:t>01 05 02 01 10 0000 510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97520" w14:textId="77777777" w:rsidR="00E665BF" w:rsidRPr="00E665BF" w:rsidRDefault="00E665BF" w:rsidP="00E665BF">
            <w:pPr>
              <w:rPr>
                <w:bCs/>
                <w:sz w:val="22"/>
                <w:szCs w:val="22"/>
              </w:rPr>
            </w:pPr>
            <w:r w:rsidRPr="00E665BF">
              <w:rPr>
                <w:bCs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F24F8" w14:textId="77777777" w:rsidR="00E665BF" w:rsidRPr="00E665BF" w:rsidRDefault="00E665BF" w:rsidP="00E665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F77D" w14:textId="77777777" w:rsidR="00E665BF" w:rsidRPr="00E665BF" w:rsidRDefault="00E665BF" w:rsidP="00E665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8557F" w14:textId="77777777" w:rsidR="00E665BF" w:rsidRPr="00E665BF" w:rsidRDefault="00E665BF" w:rsidP="00E665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665BF" w:rsidRPr="00E665BF" w14:paraId="5F6CA2A4" w14:textId="77777777" w:rsidTr="00E665BF">
        <w:trPr>
          <w:cantSplit/>
          <w:trHeight w:val="268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BC379" w14:textId="77777777" w:rsidR="00E665BF" w:rsidRPr="00E665BF" w:rsidRDefault="00E665BF" w:rsidP="00E665BF">
            <w:pPr>
              <w:jc w:val="center"/>
              <w:rPr>
                <w:bCs/>
                <w:sz w:val="22"/>
                <w:szCs w:val="22"/>
              </w:rPr>
            </w:pPr>
            <w:r w:rsidRPr="00E665BF">
              <w:rPr>
                <w:b/>
                <w:bCs/>
                <w:sz w:val="22"/>
                <w:szCs w:val="22"/>
              </w:rPr>
              <w:t>01 05 00 00 00 0000 600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6BB1E" w14:textId="77777777" w:rsidR="00E665BF" w:rsidRPr="00E665BF" w:rsidRDefault="00E665BF" w:rsidP="00E665BF">
            <w:pPr>
              <w:rPr>
                <w:bCs/>
                <w:sz w:val="22"/>
                <w:szCs w:val="22"/>
              </w:rPr>
            </w:pPr>
            <w:r w:rsidRPr="00E665BF">
              <w:rPr>
                <w:b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556A6" w14:textId="77777777" w:rsidR="00E665BF" w:rsidRPr="00E665BF" w:rsidRDefault="00E665BF" w:rsidP="00E665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9F598" w14:textId="77777777" w:rsidR="00E665BF" w:rsidRPr="00E665BF" w:rsidRDefault="00E665BF" w:rsidP="00E665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FB983" w14:textId="77777777" w:rsidR="00E665BF" w:rsidRPr="00E665BF" w:rsidRDefault="00E665BF" w:rsidP="00E665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665BF" w:rsidRPr="00E665BF" w14:paraId="27058692" w14:textId="77777777" w:rsidTr="00E665BF">
        <w:trPr>
          <w:cantSplit/>
          <w:trHeight w:val="401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8556D" w14:textId="77777777" w:rsidR="00E665BF" w:rsidRPr="00E665BF" w:rsidRDefault="00E665BF" w:rsidP="00E665BF">
            <w:pPr>
              <w:jc w:val="center"/>
              <w:rPr>
                <w:bCs/>
                <w:sz w:val="22"/>
                <w:szCs w:val="22"/>
              </w:rPr>
            </w:pPr>
            <w:r w:rsidRPr="00E665BF">
              <w:rPr>
                <w:bCs/>
                <w:sz w:val="22"/>
                <w:szCs w:val="22"/>
              </w:rPr>
              <w:t>01 05 02 01 10 0000 610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22D5D" w14:textId="77777777" w:rsidR="00E665BF" w:rsidRPr="00E665BF" w:rsidRDefault="00E665BF" w:rsidP="00E665BF">
            <w:pPr>
              <w:rPr>
                <w:bCs/>
                <w:sz w:val="22"/>
                <w:szCs w:val="22"/>
              </w:rPr>
            </w:pPr>
            <w:r w:rsidRPr="00E665BF">
              <w:rPr>
                <w:bCs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2F870" w14:textId="77777777" w:rsidR="00E665BF" w:rsidRPr="00E665BF" w:rsidRDefault="00E665BF" w:rsidP="00E665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1CE9C" w14:textId="77777777" w:rsidR="00E665BF" w:rsidRPr="00E665BF" w:rsidRDefault="00E665BF" w:rsidP="00E665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FFC0E" w14:textId="77777777" w:rsidR="00E665BF" w:rsidRPr="00E665BF" w:rsidRDefault="00E665BF" w:rsidP="00E665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1A084E95" w14:textId="77777777" w:rsidR="00E665BF" w:rsidRPr="00E665BF" w:rsidRDefault="00E665BF" w:rsidP="00E665BF">
      <w:pPr>
        <w:jc w:val="center"/>
      </w:pPr>
    </w:p>
    <w:p w14:paraId="2431CFF7" w14:textId="77777777" w:rsidR="00E665BF" w:rsidRPr="00E665BF" w:rsidRDefault="00E665BF" w:rsidP="00E665BF">
      <w:pPr>
        <w:ind w:left="5040"/>
        <w:rPr>
          <w:color w:val="FF0000"/>
        </w:rPr>
      </w:pPr>
    </w:p>
    <w:p w14:paraId="2603F79F" w14:textId="77777777" w:rsidR="00E665BF" w:rsidRPr="00E665BF" w:rsidRDefault="00E665BF" w:rsidP="00E665BF">
      <w:pPr>
        <w:ind w:left="5040"/>
        <w:rPr>
          <w:color w:val="FF0000"/>
        </w:rPr>
      </w:pPr>
    </w:p>
    <w:p w14:paraId="013F4DC8" w14:textId="77777777" w:rsidR="00E665BF" w:rsidRPr="00E665BF" w:rsidRDefault="00E665BF" w:rsidP="00E665BF">
      <w:pPr>
        <w:ind w:left="5040"/>
        <w:rPr>
          <w:color w:val="FF0000"/>
        </w:rPr>
      </w:pPr>
    </w:p>
    <w:p w14:paraId="74979BEA" w14:textId="77777777" w:rsidR="00E665BF" w:rsidRPr="00E665BF" w:rsidRDefault="00E665BF" w:rsidP="00E665BF">
      <w:pPr>
        <w:ind w:left="5040"/>
        <w:rPr>
          <w:color w:val="FF0000"/>
        </w:rPr>
      </w:pPr>
    </w:p>
    <w:p w14:paraId="77454AEE" w14:textId="77777777" w:rsidR="00E665BF" w:rsidRPr="00E665BF" w:rsidRDefault="00E665BF" w:rsidP="00E665BF">
      <w:pPr>
        <w:ind w:left="5040"/>
        <w:rPr>
          <w:color w:val="FF0000"/>
        </w:rPr>
      </w:pPr>
    </w:p>
    <w:p w14:paraId="385879A2" w14:textId="77777777" w:rsidR="00E665BF" w:rsidRPr="00E665BF" w:rsidRDefault="00E665BF" w:rsidP="00E665BF">
      <w:pPr>
        <w:ind w:left="5040"/>
        <w:rPr>
          <w:color w:val="FF0000"/>
        </w:rPr>
      </w:pPr>
    </w:p>
    <w:p w14:paraId="353F085B" w14:textId="77777777" w:rsidR="00E665BF" w:rsidRPr="00E665BF" w:rsidRDefault="00E665BF" w:rsidP="00E665BF">
      <w:pPr>
        <w:ind w:left="5040"/>
        <w:rPr>
          <w:color w:val="FF0000"/>
        </w:rPr>
      </w:pPr>
    </w:p>
    <w:p w14:paraId="4E304FFE" w14:textId="77777777" w:rsidR="00E665BF" w:rsidRPr="00E665BF" w:rsidRDefault="00E665BF" w:rsidP="00E665BF">
      <w:pPr>
        <w:ind w:left="5040"/>
        <w:rPr>
          <w:color w:val="FF0000"/>
        </w:rPr>
      </w:pPr>
    </w:p>
    <w:p w14:paraId="2E79A14F" w14:textId="77777777" w:rsidR="00E665BF" w:rsidRPr="00E665BF" w:rsidRDefault="00E665BF" w:rsidP="00E665BF">
      <w:pPr>
        <w:ind w:left="5040"/>
        <w:rPr>
          <w:color w:val="FF0000"/>
        </w:rPr>
      </w:pPr>
    </w:p>
    <w:p w14:paraId="0B2E2BF8" w14:textId="77777777" w:rsidR="00E665BF" w:rsidRPr="00E665BF" w:rsidRDefault="00E665BF" w:rsidP="00E665BF">
      <w:pPr>
        <w:ind w:left="5040"/>
        <w:rPr>
          <w:color w:val="FF0000"/>
        </w:rPr>
      </w:pPr>
    </w:p>
    <w:p w14:paraId="06C80474" w14:textId="77777777" w:rsidR="00E665BF" w:rsidRPr="00E665BF" w:rsidRDefault="00E665BF" w:rsidP="00E665BF">
      <w:pPr>
        <w:ind w:left="5040"/>
        <w:rPr>
          <w:color w:val="FF0000"/>
        </w:rPr>
      </w:pPr>
    </w:p>
    <w:p w14:paraId="4FB6D99C" w14:textId="77777777" w:rsidR="00E665BF" w:rsidRDefault="00E665BF" w:rsidP="00D562C3">
      <w:pPr>
        <w:ind w:left="851" w:firstLine="3685"/>
      </w:pPr>
    </w:p>
    <w:sectPr w:rsidR="00E665BF" w:rsidSect="00D562C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09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6CEC"/>
    <w:multiLevelType w:val="hybridMultilevel"/>
    <w:tmpl w:val="6C243F30"/>
    <w:lvl w:ilvl="0" w:tplc="0E8215EC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76F1FB0"/>
    <w:multiLevelType w:val="hybridMultilevel"/>
    <w:tmpl w:val="2B0AA0BE"/>
    <w:lvl w:ilvl="0" w:tplc="04190011">
      <w:start w:val="1"/>
      <w:numFmt w:val="decimal"/>
      <w:lvlText w:val="%1)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 w15:restartNumberingAfterBreak="0">
    <w:nsid w:val="27AC1CC3"/>
    <w:multiLevelType w:val="hybridMultilevel"/>
    <w:tmpl w:val="59B84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F567B"/>
    <w:multiLevelType w:val="hybridMultilevel"/>
    <w:tmpl w:val="DF569A68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 w15:restartNumberingAfterBreak="0">
    <w:nsid w:val="3AEA74FF"/>
    <w:multiLevelType w:val="hybridMultilevel"/>
    <w:tmpl w:val="6B2CCE0E"/>
    <w:lvl w:ilvl="0" w:tplc="AF90B7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2E674B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17CA3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3A4C1A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0106C9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636B8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FFC20D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12C423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42596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427B2FE7"/>
    <w:multiLevelType w:val="hybridMultilevel"/>
    <w:tmpl w:val="6D388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811299"/>
    <w:multiLevelType w:val="hybridMultilevel"/>
    <w:tmpl w:val="DF569A68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 w15:restartNumberingAfterBreak="0">
    <w:nsid w:val="50B90A42"/>
    <w:multiLevelType w:val="hybridMultilevel"/>
    <w:tmpl w:val="5C940E0C"/>
    <w:lvl w:ilvl="0" w:tplc="57A836C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 w15:restartNumberingAfterBreak="0">
    <w:nsid w:val="6BF857D1"/>
    <w:multiLevelType w:val="hybridMultilevel"/>
    <w:tmpl w:val="A4609388"/>
    <w:lvl w:ilvl="0" w:tplc="1E4EF8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D5113FC"/>
    <w:multiLevelType w:val="hybridMultilevel"/>
    <w:tmpl w:val="EEC46CF2"/>
    <w:lvl w:ilvl="0" w:tplc="FC2CCED2">
      <w:start w:val="1"/>
      <w:numFmt w:val="bullet"/>
      <w:lvlText w:val="-"/>
      <w:lvlJc w:val="left"/>
      <w:pPr>
        <w:tabs>
          <w:tab w:val="num" w:pos="1378"/>
        </w:tabs>
        <w:ind w:left="1378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6E312E1D"/>
    <w:multiLevelType w:val="hybridMultilevel"/>
    <w:tmpl w:val="A0AED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1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7F2584"/>
    <w:rsid w:val="000069CD"/>
    <w:rsid w:val="00012951"/>
    <w:rsid w:val="000167B3"/>
    <w:rsid w:val="00020023"/>
    <w:rsid w:val="00045ADF"/>
    <w:rsid w:val="00046802"/>
    <w:rsid w:val="00057270"/>
    <w:rsid w:val="00066A9E"/>
    <w:rsid w:val="00080B2A"/>
    <w:rsid w:val="00091704"/>
    <w:rsid w:val="00096BBA"/>
    <w:rsid w:val="00096D95"/>
    <w:rsid w:val="000A1312"/>
    <w:rsid w:val="000B77B9"/>
    <w:rsid w:val="000C5BBB"/>
    <w:rsid w:val="000E0BB8"/>
    <w:rsid w:val="000E0D6B"/>
    <w:rsid w:val="000F05D2"/>
    <w:rsid w:val="000F1DE0"/>
    <w:rsid w:val="00100784"/>
    <w:rsid w:val="00103DA9"/>
    <w:rsid w:val="001067B9"/>
    <w:rsid w:val="0013770E"/>
    <w:rsid w:val="00147FCB"/>
    <w:rsid w:val="00151E4A"/>
    <w:rsid w:val="001541D0"/>
    <w:rsid w:val="00163536"/>
    <w:rsid w:val="00190A8B"/>
    <w:rsid w:val="00192E28"/>
    <w:rsid w:val="001A048E"/>
    <w:rsid w:val="001A7D33"/>
    <w:rsid w:val="001B3A3C"/>
    <w:rsid w:val="001B77D4"/>
    <w:rsid w:val="001E4446"/>
    <w:rsid w:val="00202B15"/>
    <w:rsid w:val="002208DB"/>
    <w:rsid w:val="00223C57"/>
    <w:rsid w:val="002420D1"/>
    <w:rsid w:val="00244C5A"/>
    <w:rsid w:val="00275094"/>
    <w:rsid w:val="002952FF"/>
    <w:rsid w:val="002B3852"/>
    <w:rsid w:val="002C577E"/>
    <w:rsid w:val="002C7973"/>
    <w:rsid w:val="002D7AB5"/>
    <w:rsid w:val="002F31E4"/>
    <w:rsid w:val="002F4FA8"/>
    <w:rsid w:val="00310B63"/>
    <w:rsid w:val="00313AD9"/>
    <w:rsid w:val="00320909"/>
    <w:rsid w:val="00332188"/>
    <w:rsid w:val="003373A0"/>
    <w:rsid w:val="00346941"/>
    <w:rsid w:val="00353EF7"/>
    <w:rsid w:val="00355F56"/>
    <w:rsid w:val="003562DD"/>
    <w:rsid w:val="003575FC"/>
    <w:rsid w:val="00385DBA"/>
    <w:rsid w:val="003A5FFD"/>
    <w:rsid w:val="003B277A"/>
    <w:rsid w:val="003B6AC5"/>
    <w:rsid w:val="003B73D2"/>
    <w:rsid w:val="003B7786"/>
    <w:rsid w:val="003C00BF"/>
    <w:rsid w:val="003C5C67"/>
    <w:rsid w:val="003D01F4"/>
    <w:rsid w:val="00410DCF"/>
    <w:rsid w:val="00411026"/>
    <w:rsid w:val="004311C7"/>
    <w:rsid w:val="00441373"/>
    <w:rsid w:val="00452FE3"/>
    <w:rsid w:val="00474193"/>
    <w:rsid w:val="004A5F56"/>
    <w:rsid w:val="004B07C9"/>
    <w:rsid w:val="004C4618"/>
    <w:rsid w:val="004D0214"/>
    <w:rsid w:val="004D2447"/>
    <w:rsid w:val="004E497D"/>
    <w:rsid w:val="004E5268"/>
    <w:rsid w:val="004F61FA"/>
    <w:rsid w:val="00510ED5"/>
    <w:rsid w:val="00531D96"/>
    <w:rsid w:val="005366E7"/>
    <w:rsid w:val="00541109"/>
    <w:rsid w:val="00543DFC"/>
    <w:rsid w:val="005447C1"/>
    <w:rsid w:val="0055236E"/>
    <w:rsid w:val="005534C0"/>
    <w:rsid w:val="00555F24"/>
    <w:rsid w:val="00587211"/>
    <w:rsid w:val="005A12E7"/>
    <w:rsid w:val="005B3290"/>
    <w:rsid w:val="005B661E"/>
    <w:rsid w:val="005D0418"/>
    <w:rsid w:val="00602461"/>
    <w:rsid w:val="00607DB5"/>
    <w:rsid w:val="00632EC8"/>
    <w:rsid w:val="006420A5"/>
    <w:rsid w:val="00643669"/>
    <w:rsid w:val="00677AAA"/>
    <w:rsid w:val="00696ABC"/>
    <w:rsid w:val="006A2AFC"/>
    <w:rsid w:val="006D1EEC"/>
    <w:rsid w:val="006F76E9"/>
    <w:rsid w:val="00704615"/>
    <w:rsid w:val="007151C3"/>
    <w:rsid w:val="00723901"/>
    <w:rsid w:val="00723F81"/>
    <w:rsid w:val="00753D37"/>
    <w:rsid w:val="007662C2"/>
    <w:rsid w:val="007874B8"/>
    <w:rsid w:val="007A2EAD"/>
    <w:rsid w:val="007A66DE"/>
    <w:rsid w:val="007D129E"/>
    <w:rsid w:val="007D5CC9"/>
    <w:rsid w:val="007E4D30"/>
    <w:rsid w:val="007F2584"/>
    <w:rsid w:val="007F735E"/>
    <w:rsid w:val="008164D5"/>
    <w:rsid w:val="00821110"/>
    <w:rsid w:val="008268FB"/>
    <w:rsid w:val="008306A5"/>
    <w:rsid w:val="00845EE0"/>
    <w:rsid w:val="0087499F"/>
    <w:rsid w:val="0087631E"/>
    <w:rsid w:val="00882970"/>
    <w:rsid w:val="00895B78"/>
    <w:rsid w:val="008C2F21"/>
    <w:rsid w:val="008F0442"/>
    <w:rsid w:val="008F0CC1"/>
    <w:rsid w:val="00906094"/>
    <w:rsid w:val="00914BB1"/>
    <w:rsid w:val="00925DEC"/>
    <w:rsid w:val="00927DB4"/>
    <w:rsid w:val="00946B11"/>
    <w:rsid w:val="009519B8"/>
    <w:rsid w:val="00953B90"/>
    <w:rsid w:val="0095466A"/>
    <w:rsid w:val="00965EA2"/>
    <w:rsid w:val="009879EE"/>
    <w:rsid w:val="009A5FA8"/>
    <w:rsid w:val="009C475D"/>
    <w:rsid w:val="009C77CF"/>
    <w:rsid w:val="009D0431"/>
    <w:rsid w:val="009F0797"/>
    <w:rsid w:val="009F79B2"/>
    <w:rsid w:val="00A213D9"/>
    <w:rsid w:val="00A21FB8"/>
    <w:rsid w:val="00A25D8A"/>
    <w:rsid w:val="00A277AA"/>
    <w:rsid w:val="00A27BCC"/>
    <w:rsid w:val="00A30238"/>
    <w:rsid w:val="00A350BC"/>
    <w:rsid w:val="00A3650B"/>
    <w:rsid w:val="00A71412"/>
    <w:rsid w:val="00AA2A2A"/>
    <w:rsid w:val="00AE2BE0"/>
    <w:rsid w:val="00AF011B"/>
    <w:rsid w:val="00B035B0"/>
    <w:rsid w:val="00B03661"/>
    <w:rsid w:val="00B10608"/>
    <w:rsid w:val="00B15DAB"/>
    <w:rsid w:val="00B2090A"/>
    <w:rsid w:val="00B34207"/>
    <w:rsid w:val="00B400B3"/>
    <w:rsid w:val="00B46BA3"/>
    <w:rsid w:val="00B60F4B"/>
    <w:rsid w:val="00B6233C"/>
    <w:rsid w:val="00B7690F"/>
    <w:rsid w:val="00BA1C80"/>
    <w:rsid w:val="00BA2963"/>
    <w:rsid w:val="00BB16AA"/>
    <w:rsid w:val="00BD0B1D"/>
    <w:rsid w:val="00BD1511"/>
    <w:rsid w:val="00BD2B70"/>
    <w:rsid w:val="00BE207A"/>
    <w:rsid w:val="00BF09BE"/>
    <w:rsid w:val="00C275C1"/>
    <w:rsid w:val="00C303BD"/>
    <w:rsid w:val="00C54AFF"/>
    <w:rsid w:val="00C570C7"/>
    <w:rsid w:val="00C57A94"/>
    <w:rsid w:val="00C717E9"/>
    <w:rsid w:val="00C86024"/>
    <w:rsid w:val="00CA6A21"/>
    <w:rsid w:val="00CB0198"/>
    <w:rsid w:val="00CC7430"/>
    <w:rsid w:val="00D010E1"/>
    <w:rsid w:val="00D4742A"/>
    <w:rsid w:val="00D525BD"/>
    <w:rsid w:val="00D562C3"/>
    <w:rsid w:val="00D57920"/>
    <w:rsid w:val="00D62126"/>
    <w:rsid w:val="00D71B59"/>
    <w:rsid w:val="00D85AD6"/>
    <w:rsid w:val="00D97853"/>
    <w:rsid w:val="00DA072B"/>
    <w:rsid w:val="00DA17E8"/>
    <w:rsid w:val="00DA7D65"/>
    <w:rsid w:val="00DB63C9"/>
    <w:rsid w:val="00DC04F3"/>
    <w:rsid w:val="00DD39A8"/>
    <w:rsid w:val="00DD6B66"/>
    <w:rsid w:val="00DE6C84"/>
    <w:rsid w:val="00E14C20"/>
    <w:rsid w:val="00E201F4"/>
    <w:rsid w:val="00E40DEB"/>
    <w:rsid w:val="00E41840"/>
    <w:rsid w:val="00E41BC2"/>
    <w:rsid w:val="00E524B7"/>
    <w:rsid w:val="00E573A6"/>
    <w:rsid w:val="00E665BF"/>
    <w:rsid w:val="00E71BEE"/>
    <w:rsid w:val="00E91FA2"/>
    <w:rsid w:val="00E95E69"/>
    <w:rsid w:val="00E965E2"/>
    <w:rsid w:val="00EB18F3"/>
    <w:rsid w:val="00ED2A30"/>
    <w:rsid w:val="00ED5EE2"/>
    <w:rsid w:val="00EF5A72"/>
    <w:rsid w:val="00F0252E"/>
    <w:rsid w:val="00F05611"/>
    <w:rsid w:val="00F40080"/>
    <w:rsid w:val="00F661B0"/>
    <w:rsid w:val="00F7525A"/>
    <w:rsid w:val="00F95F85"/>
    <w:rsid w:val="00F97A34"/>
    <w:rsid w:val="00FA115C"/>
    <w:rsid w:val="00FA49D8"/>
    <w:rsid w:val="00FC5F33"/>
    <w:rsid w:val="00FE37EE"/>
    <w:rsid w:val="00FE5865"/>
    <w:rsid w:val="00FF7031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CDCE3A"/>
  <w15:docId w15:val="{9E93EDFA-DF24-4AA6-B7BC-8FB91160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1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49D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FA49D8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E665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4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213D9"/>
    <w:pPr>
      <w:ind w:left="6372"/>
    </w:pPr>
    <w:rPr>
      <w:sz w:val="28"/>
    </w:rPr>
  </w:style>
  <w:style w:type="paragraph" w:styleId="a6">
    <w:name w:val="caption"/>
    <w:basedOn w:val="a"/>
    <w:next w:val="a"/>
    <w:qFormat/>
    <w:rsid w:val="00632EC8"/>
    <w:pPr>
      <w:jc w:val="right"/>
    </w:pPr>
    <w:rPr>
      <w:sz w:val="28"/>
    </w:rPr>
  </w:style>
  <w:style w:type="paragraph" w:styleId="a7">
    <w:name w:val="Body Text"/>
    <w:basedOn w:val="a"/>
    <w:rsid w:val="00FE37EE"/>
    <w:pPr>
      <w:spacing w:after="120"/>
    </w:pPr>
  </w:style>
  <w:style w:type="paragraph" w:customStyle="1" w:styleId="ConsPlusNormal">
    <w:name w:val="ConsPlusNormal"/>
    <w:rsid w:val="00E41BC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Текст документа"/>
    <w:basedOn w:val="a"/>
    <w:rsid w:val="00E41BC2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A7D65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DA7D65"/>
    <w:rPr>
      <w:b/>
      <w:bCs/>
      <w:sz w:val="32"/>
      <w:szCs w:val="24"/>
    </w:rPr>
  </w:style>
  <w:style w:type="paragraph" w:styleId="a9">
    <w:name w:val="Balloon Text"/>
    <w:basedOn w:val="a"/>
    <w:link w:val="aa"/>
    <w:rsid w:val="000200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2002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C461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c">
    <w:name w:val="Hyperlink"/>
    <w:semiHidden/>
    <w:unhideWhenUsed/>
    <w:rsid w:val="00100784"/>
    <w:rPr>
      <w:color w:val="0000FF"/>
      <w:u w:val="single"/>
    </w:rPr>
  </w:style>
  <w:style w:type="paragraph" w:styleId="ad">
    <w:name w:val="No Spacing"/>
    <w:uiPriority w:val="1"/>
    <w:qFormat/>
    <w:rsid w:val="00B34207"/>
    <w:rPr>
      <w:sz w:val="24"/>
      <w:szCs w:val="24"/>
    </w:rPr>
  </w:style>
  <w:style w:type="paragraph" w:styleId="21">
    <w:name w:val="Body Text 2"/>
    <w:basedOn w:val="a"/>
    <w:link w:val="22"/>
    <w:unhideWhenUsed/>
    <w:rsid w:val="00E665B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E665B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E665BF"/>
    <w:rPr>
      <w:rFonts w:ascii="Arial" w:hAnsi="Arial" w:cs="Arial"/>
      <w:b/>
      <w:bCs/>
      <w:sz w:val="26"/>
      <w:szCs w:val="26"/>
    </w:rPr>
  </w:style>
  <w:style w:type="character" w:customStyle="1" w:styleId="a5">
    <w:name w:val="Основной текст с отступом Знак"/>
    <w:link w:val="a4"/>
    <w:locked/>
    <w:rsid w:val="00E665BF"/>
    <w:rPr>
      <w:sz w:val="28"/>
      <w:szCs w:val="24"/>
    </w:rPr>
  </w:style>
  <w:style w:type="paragraph" w:styleId="ae">
    <w:name w:val="annotation text"/>
    <w:basedOn w:val="a"/>
    <w:link w:val="af"/>
    <w:semiHidden/>
    <w:rsid w:val="00E665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E665BF"/>
  </w:style>
  <w:style w:type="paragraph" w:customStyle="1" w:styleId="11">
    <w:name w:val="Абзац списка1"/>
    <w:basedOn w:val="a"/>
    <w:rsid w:val="00E665BF"/>
    <w:pPr>
      <w:suppressAutoHyphens/>
      <w:spacing w:after="200" w:line="276" w:lineRule="auto"/>
    </w:pPr>
    <w:rPr>
      <w:rFonts w:ascii="Calibri" w:eastAsia="Lucida Sans Unicode" w:hAnsi="Calibri" w:cs="font209"/>
      <w:kern w:val="1"/>
      <w:sz w:val="22"/>
      <w:szCs w:val="22"/>
      <w:lang w:eastAsia="ar-SA"/>
    </w:rPr>
  </w:style>
  <w:style w:type="paragraph" w:customStyle="1" w:styleId="af0">
    <w:name w:val="Òåêñò äîêóìåíòà"/>
    <w:basedOn w:val="a"/>
    <w:rsid w:val="00E665B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65;&#1077;&#1087;&#1080;&#1085;&#1072;\&#1055;&#1080;&#1089;&#1100;&#1084;&#1072;\&#1043;&#1051;&#1040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ГЛАВА.dot</Template>
  <TotalTime>1583</TotalTime>
  <Pages>24</Pages>
  <Words>7530</Words>
  <Characters>42921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Министерство Финансов</Company>
  <LinksUpToDate>false</LinksUpToDate>
  <CharactersWithSpaces>50351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Rayon</dc:creator>
  <cp:keywords/>
  <dc:description/>
  <cp:lastModifiedBy>User</cp:lastModifiedBy>
  <cp:revision>118</cp:revision>
  <cp:lastPrinted>2020-12-08T07:13:00Z</cp:lastPrinted>
  <dcterms:created xsi:type="dcterms:W3CDTF">1981-01-22T05:45:00Z</dcterms:created>
  <dcterms:modified xsi:type="dcterms:W3CDTF">2021-02-12T07:56:00Z</dcterms:modified>
</cp:coreProperties>
</file>